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BC" w:rsidRPr="00EA6598" w:rsidRDefault="00484DBC" w:rsidP="00EA6598">
      <w:pPr>
        <w:framePr w:w="1582" w:h="289" w:hSpace="142" w:wrap="around" w:vAnchor="page" w:hAnchor="page" w:x="6034" w:y="3063" w:anchorLock="1"/>
        <w:jc w:val="right"/>
        <w:rPr>
          <w:rFonts w:ascii="Arial Narrow" w:hAnsi="Arial Narrow"/>
          <w:sz w:val="14"/>
          <w:szCs w:val="14"/>
        </w:rPr>
      </w:pPr>
      <w:r w:rsidRPr="00EA6598">
        <w:rPr>
          <w:rFonts w:ascii="Arial Narrow" w:hAnsi="Arial Narrow"/>
          <w:sz w:val="14"/>
          <w:szCs w:val="14"/>
        </w:rPr>
        <w:t>HAUSANSCHRIFT</w:t>
      </w:r>
    </w:p>
    <w:p w:rsidR="00484DBC" w:rsidRPr="00EA6598" w:rsidRDefault="006C68A9" w:rsidP="00EA6598">
      <w:pPr>
        <w:framePr w:w="3498" w:h="232" w:hRule="exact" w:hSpace="142" w:wrap="around" w:vAnchor="page" w:hAnchor="page" w:x="7769" w:y="3023" w:anchorLock="1"/>
        <w:shd w:val="solid" w:color="FFFFFF" w:fill="FFFFFF"/>
        <w:rPr>
          <w:rFonts w:ascii="Arial Narrow" w:hAnsi="Arial Narrow"/>
          <w:sz w:val="19"/>
          <w:szCs w:val="19"/>
        </w:rPr>
      </w:pPr>
      <w:r w:rsidRPr="006C68A9">
        <w:rPr>
          <w:rFonts w:ascii="Arial Narrow" w:hAnsi="Arial Narrow"/>
          <w:sz w:val="19"/>
          <w:szCs w:val="19"/>
        </w:rPr>
        <w:t>Im Reh</w:t>
      </w:r>
      <w:r w:rsidR="00C9314A">
        <w:rPr>
          <w:rFonts w:ascii="Arial Narrow" w:hAnsi="Arial Narrow"/>
          <w:sz w:val="19"/>
          <w:szCs w:val="19"/>
        </w:rPr>
        <w:t>h</w:t>
      </w:r>
      <w:r w:rsidRPr="006C68A9">
        <w:rPr>
          <w:rFonts w:ascii="Arial Narrow" w:hAnsi="Arial Narrow"/>
          <w:sz w:val="19"/>
          <w:szCs w:val="19"/>
        </w:rPr>
        <w:t>agen 43</w:t>
      </w:r>
      <w:r w:rsidR="00484DBC" w:rsidRPr="00EA6598">
        <w:rPr>
          <w:rFonts w:ascii="Arial Narrow" w:hAnsi="Arial Narrow"/>
          <w:sz w:val="19"/>
          <w:szCs w:val="19"/>
        </w:rPr>
        <w:t xml:space="preserve">, </w:t>
      </w:r>
      <w:r w:rsidRPr="006C68A9">
        <w:rPr>
          <w:rFonts w:ascii="Arial Narrow" w:hAnsi="Arial Narrow"/>
          <w:sz w:val="19"/>
          <w:szCs w:val="19"/>
        </w:rPr>
        <w:t>49565 Bramsche</w:t>
      </w:r>
    </w:p>
    <w:p w:rsidR="00484DBC" w:rsidRPr="00EA6598" w:rsidRDefault="00484DBC" w:rsidP="00EA6598">
      <w:pPr>
        <w:framePr w:w="1582" w:h="289" w:hSpace="142" w:wrap="around" w:vAnchor="page" w:hAnchor="page" w:x="6034" w:y="3307" w:anchorLock="1"/>
        <w:jc w:val="right"/>
        <w:rPr>
          <w:rFonts w:ascii="Arial Narrow" w:hAnsi="Arial Narrow"/>
          <w:sz w:val="14"/>
          <w:szCs w:val="14"/>
        </w:rPr>
      </w:pPr>
      <w:r w:rsidRPr="00EA6598">
        <w:rPr>
          <w:rFonts w:ascii="Arial Narrow" w:hAnsi="Arial Narrow"/>
          <w:sz w:val="14"/>
          <w:szCs w:val="14"/>
        </w:rPr>
        <w:t>POSTANSCHRIFT</w:t>
      </w:r>
    </w:p>
    <w:p w:rsidR="00484DBC" w:rsidRPr="00EA6598" w:rsidRDefault="006C68A9" w:rsidP="00EA6598">
      <w:pPr>
        <w:framePr w:w="2863" w:h="232" w:hRule="exact" w:hSpace="142" w:wrap="around" w:vAnchor="page" w:hAnchor="page" w:x="7769" w:y="3261" w:anchorLock="1"/>
        <w:shd w:val="solid" w:color="FFFFFF" w:fill="FFFFFF"/>
        <w:rPr>
          <w:rFonts w:ascii="Arial Narrow" w:hAnsi="Arial Narrow"/>
          <w:sz w:val="19"/>
          <w:szCs w:val="19"/>
        </w:rPr>
      </w:pPr>
      <w:r>
        <w:rPr>
          <w:rFonts w:ascii="Arial Narrow" w:hAnsi="Arial Narrow"/>
          <w:sz w:val="19"/>
          <w:szCs w:val="19"/>
        </w:rPr>
        <w:t>Im Reh</w:t>
      </w:r>
      <w:r w:rsidR="00C9314A">
        <w:rPr>
          <w:rFonts w:ascii="Arial Narrow" w:hAnsi="Arial Narrow"/>
          <w:sz w:val="19"/>
          <w:szCs w:val="19"/>
        </w:rPr>
        <w:t>h</w:t>
      </w:r>
      <w:r>
        <w:rPr>
          <w:rFonts w:ascii="Arial Narrow" w:hAnsi="Arial Narrow"/>
          <w:sz w:val="19"/>
          <w:szCs w:val="19"/>
        </w:rPr>
        <w:t xml:space="preserve">agen 43, </w:t>
      </w:r>
      <w:r w:rsidRPr="006C68A9">
        <w:rPr>
          <w:rFonts w:ascii="Arial Narrow" w:hAnsi="Arial Narrow"/>
          <w:sz w:val="19"/>
          <w:szCs w:val="19"/>
        </w:rPr>
        <w:t>49565 Bramsche</w:t>
      </w:r>
    </w:p>
    <w:p w:rsidR="00484DBC" w:rsidRPr="00EA6598" w:rsidRDefault="00484DBC" w:rsidP="00EA6598">
      <w:pPr>
        <w:framePr w:w="1582" w:h="289" w:hSpace="142" w:wrap="around" w:vAnchor="page" w:hAnchor="page" w:x="6034" w:y="3556" w:anchorLock="1"/>
        <w:jc w:val="right"/>
        <w:rPr>
          <w:rFonts w:ascii="Arial Narrow" w:hAnsi="Arial Narrow"/>
          <w:sz w:val="14"/>
          <w:szCs w:val="14"/>
        </w:rPr>
      </w:pPr>
      <w:r w:rsidRPr="00EA6598">
        <w:rPr>
          <w:rFonts w:ascii="Arial Narrow" w:hAnsi="Arial Narrow"/>
          <w:sz w:val="14"/>
          <w:szCs w:val="14"/>
        </w:rPr>
        <w:t>TEL</w:t>
      </w:r>
    </w:p>
    <w:p w:rsidR="00484DBC" w:rsidRPr="00EA6598" w:rsidRDefault="009B181F" w:rsidP="00EA6598">
      <w:pPr>
        <w:framePr w:w="3846" w:h="232" w:hRule="exact" w:hSpace="142" w:wrap="around" w:vAnchor="page" w:hAnchor="page" w:x="7769" w:y="3522" w:anchorLock="1"/>
        <w:rPr>
          <w:rFonts w:ascii="Arial Narrow" w:hAnsi="Arial Narrow"/>
          <w:sz w:val="19"/>
          <w:szCs w:val="19"/>
        </w:rPr>
      </w:pPr>
      <w:r>
        <w:rPr>
          <w:rFonts w:ascii="Arial Narrow" w:hAnsi="Arial Narrow"/>
          <w:sz w:val="19"/>
          <w:szCs w:val="19"/>
        </w:rPr>
        <w:t>+49(0)22899358</w:t>
      </w:r>
      <w:r w:rsidR="007D6B84" w:rsidRPr="00EA6598">
        <w:rPr>
          <w:rFonts w:ascii="Arial Narrow" w:hAnsi="Arial Narrow"/>
          <w:sz w:val="19"/>
          <w:szCs w:val="19"/>
        </w:rPr>
        <w:t>-</w:t>
      </w:r>
      <w:r w:rsidR="00F67A10">
        <w:rPr>
          <w:rFonts w:ascii="Arial Narrow" w:hAnsi="Arial Narrow"/>
          <w:sz w:val="19"/>
          <w:szCs w:val="19"/>
        </w:rPr>
        <w:fldChar w:fldCharType="begin">
          <w:ffData>
            <w:name w:val="tm_telefon"/>
            <w:enabled/>
            <w:calcOnExit w:val="0"/>
            <w:textInput/>
          </w:ffData>
        </w:fldChar>
      </w:r>
      <w:bookmarkStart w:id="0" w:name="tm_telefon"/>
      <w:r w:rsidR="00F67A10">
        <w:rPr>
          <w:rFonts w:ascii="Arial Narrow" w:hAnsi="Arial Narrow"/>
          <w:sz w:val="19"/>
          <w:szCs w:val="19"/>
        </w:rPr>
        <w:instrText xml:space="preserve"> FORMTEXT </w:instrText>
      </w:r>
      <w:r w:rsidR="00F67A10">
        <w:rPr>
          <w:rFonts w:ascii="Arial Narrow" w:hAnsi="Arial Narrow"/>
          <w:sz w:val="19"/>
          <w:szCs w:val="19"/>
        </w:rPr>
      </w:r>
      <w:r w:rsidR="00F67A10">
        <w:rPr>
          <w:rFonts w:ascii="Arial Narrow" w:hAnsi="Arial Narrow"/>
          <w:sz w:val="19"/>
          <w:szCs w:val="19"/>
        </w:rPr>
        <w:fldChar w:fldCharType="separate"/>
      </w:r>
      <w:r w:rsidR="00867116">
        <w:rPr>
          <w:rFonts w:ascii="Arial Narrow" w:hAnsi="Arial Narrow"/>
          <w:noProof/>
          <w:sz w:val="19"/>
          <w:szCs w:val="19"/>
        </w:rPr>
        <w:t>9421</w:t>
      </w:r>
      <w:r w:rsidR="00F67A10">
        <w:rPr>
          <w:rFonts w:ascii="Arial Narrow" w:hAnsi="Arial Narrow"/>
          <w:sz w:val="19"/>
          <w:szCs w:val="19"/>
        </w:rPr>
        <w:fldChar w:fldCharType="end"/>
      </w:r>
      <w:bookmarkEnd w:id="0"/>
    </w:p>
    <w:p w:rsidR="00484DBC" w:rsidRPr="00EA6598" w:rsidRDefault="00484DBC" w:rsidP="00EA6598">
      <w:pPr>
        <w:framePr w:w="1582" w:h="289" w:hSpace="142" w:wrap="around" w:vAnchor="page" w:hAnchor="page" w:x="6034" w:y="3789" w:anchorLock="1"/>
        <w:jc w:val="right"/>
        <w:rPr>
          <w:rFonts w:ascii="Arial Narrow" w:hAnsi="Arial Narrow"/>
          <w:sz w:val="14"/>
          <w:szCs w:val="14"/>
        </w:rPr>
      </w:pPr>
      <w:r w:rsidRPr="00EA6598">
        <w:rPr>
          <w:rFonts w:ascii="Arial Narrow" w:hAnsi="Arial Narrow"/>
          <w:sz w:val="14"/>
          <w:szCs w:val="14"/>
        </w:rPr>
        <w:t>FAX</w:t>
      </w:r>
    </w:p>
    <w:p w:rsidR="00484DBC" w:rsidRPr="00EA6598" w:rsidRDefault="00396B47" w:rsidP="00EA6598">
      <w:pPr>
        <w:framePr w:w="1582" w:h="289" w:hSpace="142" w:wrap="around" w:vAnchor="page" w:hAnchor="page" w:x="6034" w:y="4072" w:anchorLock="1"/>
        <w:jc w:val="right"/>
        <w:rPr>
          <w:rFonts w:ascii="Arial Narrow" w:hAnsi="Arial Narrow"/>
          <w:sz w:val="14"/>
          <w:szCs w:val="14"/>
        </w:rPr>
      </w:pPr>
      <w:r w:rsidRPr="00EA6598">
        <w:rPr>
          <w:rFonts w:ascii="Arial Narrow" w:hAnsi="Arial Narrow"/>
          <w:sz w:val="14"/>
          <w:szCs w:val="14"/>
        </w:rPr>
        <w:t>ANSPRECHPARTNER</w:t>
      </w:r>
      <w:r w:rsidR="00EB5FC0">
        <w:rPr>
          <w:rFonts w:ascii="Arial Narrow" w:hAnsi="Arial Narrow"/>
          <w:sz w:val="14"/>
          <w:szCs w:val="14"/>
        </w:rPr>
        <w:t xml:space="preserve"> / IN</w:t>
      </w:r>
    </w:p>
    <w:p w:rsidR="00484DBC" w:rsidRPr="00EA6598" w:rsidRDefault="00AC27C4" w:rsidP="00EA6598">
      <w:pPr>
        <w:framePr w:w="3626" w:h="227" w:hRule="exact" w:hSpace="142" w:wrap="around" w:vAnchor="page" w:hAnchor="page" w:x="7769" w:y="4032" w:anchorLock="1"/>
        <w:rPr>
          <w:rFonts w:ascii="Arial Narrow" w:hAnsi="Arial Narrow"/>
          <w:sz w:val="19"/>
          <w:szCs w:val="19"/>
        </w:rPr>
      </w:pPr>
      <w:r>
        <w:rPr>
          <w:rFonts w:ascii="Arial Narrow" w:hAnsi="Arial Narrow"/>
          <w:sz w:val="19"/>
          <w:szCs w:val="19"/>
        </w:rPr>
        <w:fldChar w:fldCharType="begin">
          <w:ffData>
            <w:name w:val="tm_sachbearbeiter"/>
            <w:enabled/>
            <w:calcOnExit w:val="0"/>
            <w:textInput/>
          </w:ffData>
        </w:fldChar>
      </w:r>
      <w:bookmarkStart w:id="1" w:name="tm_sachbearbeiter"/>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867116">
        <w:rPr>
          <w:rFonts w:ascii="Arial Narrow" w:hAnsi="Arial Narrow"/>
          <w:noProof/>
          <w:sz w:val="19"/>
          <w:szCs w:val="19"/>
        </w:rPr>
        <w:t>Hr. Lüken</w:t>
      </w:r>
      <w:r>
        <w:rPr>
          <w:rFonts w:ascii="Arial Narrow" w:hAnsi="Arial Narrow"/>
          <w:sz w:val="19"/>
          <w:szCs w:val="19"/>
        </w:rPr>
        <w:fldChar w:fldCharType="end"/>
      </w:r>
      <w:bookmarkEnd w:id="1"/>
    </w:p>
    <w:p w:rsidR="00484DBC" w:rsidRPr="00EA6598" w:rsidRDefault="00484DBC" w:rsidP="00EA6598">
      <w:pPr>
        <w:framePr w:w="1582" w:h="289" w:hSpace="142" w:wrap="around" w:vAnchor="page" w:hAnchor="page" w:x="6034" w:y="4316" w:anchorLock="1"/>
        <w:jc w:val="right"/>
        <w:rPr>
          <w:rFonts w:ascii="Arial Narrow" w:hAnsi="Arial Narrow"/>
          <w:sz w:val="14"/>
          <w:szCs w:val="14"/>
        </w:rPr>
      </w:pPr>
      <w:r w:rsidRPr="00EA6598">
        <w:rPr>
          <w:rFonts w:ascii="Arial Narrow" w:hAnsi="Arial Narrow"/>
          <w:sz w:val="14"/>
          <w:szCs w:val="14"/>
        </w:rPr>
        <w:t>E-MAIL</w:t>
      </w:r>
    </w:p>
    <w:p w:rsidR="00484DBC" w:rsidRPr="00EA6598" w:rsidRDefault="00AC27C4" w:rsidP="00EA6598">
      <w:pPr>
        <w:framePr w:w="3626" w:h="454" w:hRule="exact" w:hSpace="142" w:wrap="around" w:vAnchor="page" w:hAnchor="page" w:x="7769" w:y="4305" w:anchorLock="1"/>
        <w:rPr>
          <w:rFonts w:ascii="Arial Narrow" w:hAnsi="Arial Narrow"/>
          <w:sz w:val="19"/>
          <w:szCs w:val="19"/>
        </w:rPr>
      </w:pPr>
      <w:r>
        <w:rPr>
          <w:rFonts w:ascii="Arial Narrow" w:hAnsi="Arial Narrow"/>
          <w:sz w:val="19"/>
          <w:szCs w:val="19"/>
        </w:rPr>
        <w:fldChar w:fldCharType="begin">
          <w:ffData>
            <w:name w:val="tm_email"/>
            <w:enabled/>
            <w:calcOnExit w:val="0"/>
            <w:textInput/>
          </w:ffData>
        </w:fldChar>
      </w:r>
      <w:bookmarkStart w:id="2" w:name="tm_email"/>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867116">
        <w:rPr>
          <w:rFonts w:ascii="Arial Narrow" w:hAnsi="Arial Narrow"/>
          <w:noProof/>
          <w:sz w:val="19"/>
          <w:szCs w:val="19"/>
        </w:rPr>
        <w:t>Bernhard.Lueken</w:t>
      </w:r>
      <w:r>
        <w:rPr>
          <w:rFonts w:ascii="Arial Narrow" w:hAnsi="Arial Narrow"/>
          <w:sz w:val="19"/>
          <w:szCs w:val="19"/>
        </w:rPr>
        <w:fldChar w:fldCharType="end"/>
      </w:r>
      <w:bookmarkEnd w:id="2"/>
      <w:r w:rsidR="00B233F5" w:rsidRPr="00EA6598">
        <w:rPr>
          <w:rFonts w:ascii="Arial Narrow" w:hAnsi="Arial Narrow"/>
          <w:sz w:val="19"/>
          <w:szCs w:val="19"/>
        </w:rPr>
        <w:t>@</w:t>
      </w:r>
      <w:r w:rsidR="007D6B84" w:rsidRPr="00EA6598">
        <w:rPr>
          <w:rFonts w:ascii="Arial Narrow" w:hAnsi="Arial Narrow"/>
          <w:sz w:val="19"/>
          <w:szCs w:val="19"/>
        </w:rPr>
        <w:t>bva.</w:t>
      </w:r>
      <w:r w:rsidR="00B233F5" w:rsidRPr="00EA6598">
        <w:rPr>
          <w:rFonts w:ascii="Arial Narrow" w:hAnsi="Arial Narrow"/>
          <w:sz w:val="19"/>
          <w:szCs w:val="19"/>
        </w:rPr>
        <w:t>bund.de</w:t>
      </w:r>
    </w:p>
    <w:p w:rsidR="00484DBC" w:rsidRPr="00CF25AE" w:rsidRDefault="00484DBC" w:rsidP="00EA6598">
      <w:pPr>
        <w:framePr w:w="1582" w:h="289" w:hSpace="142" w:wrap="around" w:vAnchor="page" w:hAnchor="page" w:x="6034" w:y="4764" w:anchorLock="1"/>
        <w:jc w:val="right"/>
        <w:rPr>
          <w:rFonts w:ascii="Arial Narrow" w:hAnsi="Arial Narrow"/>
          <w:sz w:val="14"/>
          <w:szCs w:val="14"/>
        </w:rPr>
      </w:pPr>
      <w:r w:rsidRPr="00CF25AE">
        <w:rPr>
          <w:rFonts w:ascii="Arial Narrow" w:hAnsi="Arial Narrow"/>
          <w:sz w:val="14"/>
          <w:szCs w:val="14"/>
        </w:rPr>
        <w:t>INTERNET</w:t>
      </w:r>
    </w:p>
    <w:p w:rsidR="00AC27C4" w:rsidRPr="00BA79B8" w:rsidRDefault="00AC27C4" w:rsidP="00EA6598">
      <w:pPr>
        <w:framePr w:w="3516" w:h="454" w:hRule="exact" w:hSpace="142" w:wrap="around" w:vAnchor="page" w:hAnchor="page" w:x="7769" w:y="4735" w:anchorLock="1"/>
        <w:rPr>
          <w:rFonts w:ascii="Arial Narrow" w:hAnsi="Arial Narrow"/>
          <w:sz w:val="19"/>
          <w:szCs w:val="19"/>
        </w:rPr>
      </w:pPr>
      <w:r>
        <w:rPr>
          <w:rFonts w:ascii="Arial Narrow" w:hAnsi="Arial Narrow"/>
          <w:sz w:val="19"/>
          <w:szCs w:val="19"/>
        </w:rPr>
        <w:fldChar w:fldCharType="begin">
          <w:ffData>
            <w:name w:val="tm_internet"/>
            <w:enabled/>
            <w:calcOnExit w:val="0"/>
            <w:textInput>
              <w:default w:val="www.bundesverwaltungsamt.de"/>
            </w:textInput>
          </w:ffData>
        </w:fldChar>
      </w:r>
      <w:bookmarkStart w:id="3" w:name="tm_internet"/>
      <w:r w:rsidRPr="00BA79B8">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8A359A" w:rsidRPr="00BA79B8">
        <w:rPr>
          <w:rFonts w:ascii="Arial Narrow" w:hAnsi="Arial Narrow"/>
          <w:noProof/>
          <w:sz w:val="19"/>
          <w:szCs w:val="19"/>
        </w:rPr>
        <w:t>www.bundesverwaltungsamt.de</w:t>
      </w:r>
      <w:r>
        <w:rPr>
          <w:rFonts w:ascii="Arial Narrow" w:hAnsi="Arial Narrow"/>
          <w:sz w:val="19"/>
          <w:szCs w:val="19"/>
        </w:rPr>
        <w:fldChar w:fldCharType="end"/>
      </w:r>
      <w:bookmarkEnd w:id="3"/>
    </w:p>
    <w:p w:rsidR="00484DBC" w:rsidRPr="00BA79B8" w:rsidRDefault="00484DBC" w:rsidP="00484DBC">
      <w:pPr>
        <w:framePr w:w="266" w:h="289" w:hRule="exact" w:hSpace="142" w:wrap="around" w:vAnchor="page" w:hAnchor="page" w:x="1135" w:y="2972" w:anchorLock="1"/>
        <w:shd w:val="solid" w:color="FFFFFF" w:fill="FFFFFF"/>
        <w:rPr>
          <w:rFonts w:cs="Arial"/>
          <w:szCs w:val="22"/>
        </w:rPr>
      </w:pPr>
      <w:r w:rsidRPr="00FA28AF">
        <w:rPr>
          <w:rFonts w:cs="Arial"/>
          <w:szCs w:val="22"/>
        </w:rPr>
        <w:fldChar w:fldCharType="begin">
          <w:ffData>
            <w:name w:val="tm_vfg_1"/>
            <w:enabled/>
            <w:calcOnExit w:val="0"/>
            <w:textInput>
              <w:default w:val="1."/>
            </w:textInput>
          </w:ffData>
        </w:fldChar>
      </w:r>
      <w:bookmarkStart w:id="4" w:name="tm_vfg_1"/>
      <w:r w:rsidRPr="00BA79B8">
        <w:rPr>
          <w:rFonts w:cs="Arial"/>
          <w:szCs w:val="22"/>
        </w:rPr>
        <w:instrText xml:space="preserve"> FORMTEXT </w:instrText>
      </w:r>
      <w:r w:rsidRPr="00FA28AF">
        <w:rPr>
          <w:rFonts w:cs="Arial"/>
          <w:szCs w:val="22"/>
        </w:rPr>
      </w:r>
      <w:r w:rsidRPr="00FA28AF">
        <w:rPr>
          <w:rFonts w:cs="Arial"/>
          <w:szCs w:val="22"/>
        </w:rPr>
        <w:fldChar w:fldCharType="separate"/>
      </w:r>
      <w:r w:rsidR="00160D8B">
        <w:rPr>
          <w:rFonts w:cs="Arial"/>
          <w:szCs w:val="22"/>
        </w:rPr>
        <w:t> </w:t>
      </w:r>
      <w:r w:rsidR="00160D8B">
        <w:rPr>
          <w:rFonts w:cs="Arial"/>
          <w:szCs w:val="22"/>
        </w:rPr>
        <w:t> </w:t>
      </w:r>
      <w:r w:rsidR="00160D8B">
        <w:rPr>
          <w:rFonts w:cs="Arial"/>
          <w:szCs w:val="22"/>
        </w:rPr>
        <w:t> </w:t>
      </w:r>
      <w:r w:rsidR="00160D8B">
        <w:rPr>
          <w:rFonts w:cs="Arial"/>
          <w:szCs w:val="22"/>
        </w:rPr>
        <w:t> </w:t>
      </w:r>
      <w:r w:rsidR="00160D8B">
        <w:rPr>
          <w:rFonts w:cs="Arial"/>
          <w:szCs w:val="22"/>
        </w:rPr>
        <w:t> </w:t>
      </w:r>
      <w:r w:rsidRPr="00FA28AF">
        <w:rPr>
          <w:rFonts w:cs="Arial"/>
          <w:szCs w:val="22"/>
        </w:rPr>
        <w:fldChar w:fldCharType="end"/>
      </w:r>
      <w:bookmarkEnd w:id="4"/>
    </w:p>
    <w:p w:rsidR="00986BBF" w:rsidRPr="002C3747" w:rsidRDefault="004D09FC" w:rsidP="000209A2">
      <w:pPr>
        <w:framePr w:w="4201" w:h="2268" w:hRule="exact" w:hSpace="142" w:wrap="around" w:vAnchor="page" w:hAnchor="page" w:x="1702" w:y="3006" w:anchorLock="1"/>
        <w:rPr>
          <w:rFonts w:ascii="3 of 9 Barcode" w:hAnsi="3 of 9 Barcode" w:cs="Arial"/>
          <w:sz w:val="20"/>
        </w:rPr>
      </w:pPr>
      <w:r w:rsidRPr="002C3747">
        <w:rPr>
          <w:rFonts w:ascii="3 of 9 Barcode" w:hAnsi="3 of 9 Barcode" w:cs="Arial"/>
          <w:sz w:val="20"/>
        </w:rPr>
        <w:fldChar w:fldCharType="begin">
          <w:ffData>
            <w:name w:val="tm_barcode"/>
            <w:enabled w:val="0"/>
            <w:calcOnExit w:val="0"/>
            <w:textInput>
              <w:format w:val="*0*"/>
            </w:textInput>
          </w:ffData>
        </w:fldChar>
      </w:r>
      <w:bookmarkStart w:id="5" w:name="tm_barcode"/>
      <w:r w:rsidRPr="002C3747">
        <w:rPr>
          <w:rFonts w:ascii="3 of 9 Barcode" w:hAnsi="3 of 9 Barcode" w:cs="Arial"/>
          <w:sz w:val="20"/>
        </w:rPr>
        <w:instrText xml:space="preserve"> FORMTEXT </w:instrText>
      </w:r>
      <w:r w:rsidRPr="002C3747">
        <w:rPr>
          <w:rFonts w:ascii="3 of 9 Barcode" w:hAnsi="3 of 9 Barcode" w:cs="Arial"/>
          <w:sz w:val="20"/>
        </w:rPr>
      </w:r>
      <w:r w:rsidRPr="002C3747">
        <w:rPr>
          <w:rFonts w:ascii="3 of 9 Barcode" w:hAnsi="3 of 9 Barcode" w:cs="Arial"/>
          <w:sz w:val="20"/>
        </w:rPr>
        <w:fldChar w:fldCharType="separate"/>
      </w:r>
      <w:r w:rsidR="002C3747" w:rsidRPr="002C3747">
        <w:rPr>
          <w:rFonts w:ascii="3 of 9 Barcode" w:hAnsi="3 of 9 Barcode" w:cs="Arial"/>
          <w:noProof/>
          <w:sz w:val="20"/>
        </w:rPr>
        <w:t>*SII6/201412150132 *</w:t>
      </w:r>
      <w:r w:rsidRPr="002C3747">
        <w:rPr>
          <w:rFonts w:ascii="3 of 9 Barcode" w:hAnsi="3 of 9 Barcode" w:cs="Arial"/>
          <w:sz w:val="20"/>
        </w:rPr>
        <w:fldChar w:fldCharType="end"/>
      </w:r>
      <w:bookmarkEnd w:id="5"/>
    </w:p>
    <w:p w:rsidR="00986BBF" w:rsidRPr="00BA79B8" w:rsidRDefault="00986BBF" w:rsidP="000209A2">
      <w:pPr>
        <w:framePr w:w="4201" w:h="2268" w:hRule="exact" w:hSpace="142" w:wrap="around" w:vAnchor="page" w:hAnchor="page" w:x="1702" w:y="3006" w:anchorLock="1"/>
        <w:rPr>
          <w:rFonts w:cs="Arial"/>
          <w:sz w:val="8"/>
          <w:szCs w:val="8"/>
        </w:rPr>
      </w:pPr>
    </w:p>
    <w:p w:rsidR="00986BBF" w:rsidRDefault="00D41B84" w:rsidP="000209A2">
      <w:pPr>
        <w:framePr w:w="4201" w:h="2268" w:hRule="exact" w:hSpace="142" w:wrap="around" w:vAnchor="page" w:hAnchor="page" w:x="1702" w:y="3006" w:anchorLock="1"/>
        <w:rPr>
          <w:rFonts w:cs="Arial"/>
          <w:szCs w:val="22"/>
        </w:rPr>
      </w:pPr>
      <w:r>
        <w:rPr>
          <w:rFonts w:cs="Arial"/>
          <w:szCs w:val="22"/>
        </w:rPr>
        <w:fldChar w:fldCharType="begin">
          <w:ffData>
            <w:name w:val="tm_versandtart"/>
            <w:enabled/>
            <w:calcOnExit w:val="0"/>
            <w:entryMacro w:val="Get_Versandtart"/>
            <w:textInput/>
          </w:ffData>
        </w:fldChar>
      </w:r>
      <w:bookmarkStart w:id="6" w:name="tm_versandtart"/>
      <w:r>
        <w:rPr>
          <w:rFonts w:cs="Arial"/>
          <w:szCs w:val="22"/>
        </w:rPr>
        <w:instrText xml:space="preserve"> FORMTEXT </w:instrText>
      </w:r>
      <w:r>
        <w:rPr>
          <w:rFonts w:cs="Arial"/>
          <w:szCs w:val="22"/>
        </w:rPr>
      </w:r>
      <w:r>
        <w:rPr>
          <w:rFonts w:cs="Arial"/>
          <w:szCs w:val="22"/>
        </w:rPr>
        <w:fldChar w:fldCharType="separate"/>
      </w:r>
      <w:r w:rsidR="00160D8B">
        <w:rPr>
          <w:rFonts w:cs="Arial"/>
          <w:szCs w:val="22"/>
        </w:rPr>
        <w:t> </w:t>
      </w:r>
      <w:r w:rsidR="00160D8B">
        <w:rPr>
          <w:rFonts w:cs="Arial"/>
          <w:szCs w:val="22"/>
        </w:rPr>
        <w:t> </w:t>
      </w:r>
      <w:r w:rsidR="00160D8B">
        <w:rPr>
          <w:rFonts w:cs="Arial"/>
          <w:szCs w:val="22"/>
        </w:rPr>
        <w:t> </w:t>
      </w:r>
      <w:r w:rsidR="00160D8B">
        <w:rPr>
          <w:rFonts w:cs="Arial"/>
          <w:szCs w:val="22"/>
        </w:rPr>
        <w:t> </w:t>
      </w:r>
      <w:r w:rsidR="00160D8B">
        <w:rPr>
          <w:rFonts w:cs="Arial"/>
          <w:szCs w:val="22"/>
        </w:rPr>
        <w:t> </w:t>
      </w:r>
      <w:r>
        <w:rPr>
          <w:rFonts w:cs="Arial"/>
          <w:szCs w:val="22"/>
        </w:rPr>
        <w:fldChar w:fldCharType="end"/>
      </w:r>
      <w:bookmarkEnd w:id="6"/>
    </w:p>
    <w:p w:rsidR="000209A2" w:rsidRDefault="00484DBC" w:rsidP="000209A2">
      <w:pPr>
        <w:framePr w:w="4201" w:h="2268" w:hRule="exact" w:hSpace="142" w:wrap="around" w:vAnchor="page" w:hAnchor="page" w:x="1702" w:y="3006" w:anchorLock="1"/>
        <w:rPr>
          <w:rFonts w:cs="Arial"/>
          <w:szCs w:val="22"/>
        </w:rPr>
      </w:pPr>
      <w:r w:rsidRPr="00FA28AF">
        <w:rPr>
          <w:rFonts w:cs="Arial"/>
          <w:szCs w:val="22"/>
        </w:rPr>
        <w:fldChar w:fldCharType="begin">
          <w:ffData>
            <w:name w:val="tm_anschrift"/>
            <w:enabled/>
            <w:calcOnExit w:val="0"/>
            <w:textInput/>
          </w:ffData>
        </w:fldChar>
      </w:r>
      <w:bookmarkStart w:id="7" w:name="tm_anschrift"/>
      <w:r w:rsidRPr="000B44AD">
        <w:rPr>
          <w:rFonts w:cs="Arial"/>
          <w:szCs w:val="22"/>
        </w:rPr>
        <w:instrText xml:space="preserve"> FORMTEXT </w:instrText>
      </w:r>
      <w:r w:rsidRPr="00FA28AF">
        <w:rPr>
          <w:rFonts w:cs="Arial"/>
          <w:szCs w:val="22"/>
        </w:rPr>
      </w:r>
      <w:r w:rsidRPr="00FA28AF">
        <w:rPr>
          <w:rFonts w:cs="Arial"/>
          <w:szCs w:val="22"/>
        </w:rPr>
        <w:fldChar w:fldCharType="separate"/>
      </w:r>
      <w:r w:rsidR="00160D8B">
        <w:rPr>
          <w:rFonts w:cs="Arial"/>
          <w:szCs w:val="22"/>
        </w:rPr>
        <w:t> </w:t>
      </w:r>
      <w:r w:rsidR="00160D8B">
        <w:rPr>
          <w:rFonts w:cs="Arial"/>
          <w:szCs w:val="22"/>
        </w:rPr>
        <w:t> </w:t>
      </w:r>
      <w:r w:rsidR="00160D8B">
        <w:rPr>
          <w:rFonts w:cs="Arial"/>
          <w:szCs w:val="22"/>
        </w:rPr>
        <w:t> </w:t>
      </w:r>
      <w:r w:rsidR="00160D8B">
        <w:rPr>
          <w:rFonts w:cs="Arial"/>
          <w:szCs w:val="22"/>
        </w:rPr>
        <w:t> </w:t>
      </w:r>
      <w:r w:rsidR="00160D8B">
        <w:rPr>
          <w:rFonts w:cs="Arial"/>
          <w:szCs w:val="22"/>
        </w:rPr>
        <w:t> </w:t>
      </w:r>
      <w:r w:rsidRPr="00FA28AF">
        <w:rPr>
          <w:rFonts w:cs="Arial"/>
          <w:szCs w:val="22"/>
        </w:rPr>
        <w:fldChar w:fldCharType="end"/>
      </w:r>
      <w:bookmarkEnd w:id="7"/>
    </w:p>
    <w:p w:rsidR="0062545A" w:rsidRPr="00FA28AF" w:rsidRDefault="0062545A" w:rsidP="000209A2">
      <w:pPr>
        <w:framePr w:w="4201" w:h="2268" w:hRule="exact" w:hSpace="142" w:wrap="around" w:vAnchor="page" w:hAnchor="page" w:x="1702" w:y="3006" w:anchorLock="1"/>
        <w:rPr>
          <w:rFonts w:cs="Arial"/>
          <w:szCs w:val="22"/>
        </w:rPr>
      </w:pPr>
    </w:p>
    <w:p w:rsidR="00523E4F" w:rsidRPr="00EA6598" w:rsidRDefault="00523E4F" w:rsidP="00523E4F">
      <w:pPr>
        <w:framePr w:w="3844" w:h="232" w:hRule="exact" w:hSpace="142" w:wrap="around" w:vAnchor="page" w:hAnchor="page" w:x="7769" w:y="3766" w:anchorLock="1"/>
        <w:rPr>
          <w:rFonts w:ascii="Arial Narrow" w:hAnsi="Arial Narrow"/>
          <w:sz w:val="19"/>
          <w:szCs w:val="19"/>
        </w:rPr>
      </w:pPr>
      <w:r w:rsidRPr="00EA6598">
        <w:rPr>
          <w:rFonts w:ascii="Arial Narrow" w:hAnsi="Arial Narrow"/>
          <w:sz w:val="19"/>
          <w:szCs w:val="19"/>
        </w:rPr>
        <w:t>+49(0)</w:t>
      </w:r>
      <w:r w:rsidR="009B181F">
        <w:rPr>
          <w:rFonts w:ascii="Arial Narrow" w:hAnsi="Arial Narrow"/>
          <w:sz w:val="19"/>
          <w:szCs w:val="19"/>
        </w:rPr>
        <w:t>22899</w:t>
      </w:r>
      <w:bookmarkStart w:id="8" w:name="_GoBack"/>
      <w:r w:rsidR="009B181F">
        <w:rPr>
          <w:rFonts w:ascii="Arial Narrow" w:hAnsi="Arial Narrow"/>
          <w:sz w:val="19"/>
          <w:szCs w:val="19"/>
        </w:rPr>
        <w:fldChar w:fldCharType="begin">
          <w:ffData>
            <w:name w:val="dd_faxauswahl"/>
            <w:enabled/>
            <w:calcOnExit w:val="0"/>
            <w:ddList>
              <w:listEntry w:val="358"/>
              <w:listEntry w:val="10358"/>
            </w:ddList>
          </w:ffData>
        </w:fldChar>
      </w:r>
      <w:bookmarkStart w:id="9" w:name="dd_faxauswahl"/>
      <w:r w:rsidR="009B181F">
        <w:rPr>
          <w:rFonts w:ascii="Arial Narrow" w:hAnsi="Arial Narrow"/>
          <w:sz w:val="19"/>
          <w:szCs w:val="19"/>
        </w:rPr>
        <w:instrText xml:space="preserve"> FORMDROPDOWN </w:instrText>
      </w:r>
      <w:r w:rsidR="00A5428C">
        <w:rPr>
          <w:rFonts w:ascii="Arial Narrow" w:hAnsi="Arial Narrow"/>
          <w:sz w:val="19"/>
          <w:szCs w:val="19"/>
        </w:rPr>
      </w:r>
      <w:r w:rsidR="00A5428C">
        <w:rPr>
          <w:rFonts w:ascii="Arial Narrow" w:hAnsi="Arial Narrow"/>
          <w:sz w:val="19"/>
          <w:szCs w:val="19"/>
        </w:rPr>
        <w:fldChar w:fldCharType="separate"/>
      </w:r>
      <w:r w:rsidR="009B181F">
        <w:rPr>
          <w:rFonts w:ascii="Arial Narrow" w:hAnsi="Arial Narrow"/>
          <w:sz w:val="19"/>
          <w:szCs w:val="19"/>
        </w:rPr>
        <w:fldChar w:fldCharType="end"/>
      </w:r>
      <w:bookmarkEnd w:id="9"/>
      <w:bookmarkEnd w:id="8"/>
      <w:r w:rsidRPr="00EA6598">
        <w:rPr>
          <w:rFonts w:ascii="Arial Narrow" w:hAnsi="Arial Narrow"/>
          <w:sz w:val="19"/>
          <w:szCs w:val="19"/>
        </w:rPr>
        <w:t>-</w:t>
      </w:r>
      <w:r>
        <w:rPr>
          <w:rFonts w:ascii="Arial Narrow" w:hAnsi="Arial Narrow"/>
          <w:sz w:val="19"/>
          <w:szCs w:val="19"/>
        </w:rPr>
        <w:fldChar w:fldCharType="begin">
          <w:ffData>
            <w:name w:val="tm_telefax"/>
            <w:enabled/>
            <w:calcOnExit w:val="0"/>
            <w:textInput/>
          </w:ffData>
        </w:fldChar>
      </w:r>
      <w:bookmarkStart w:id="10" w:name="tm_telefax"/>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867116">
        <w:rPr>
          <w:rFonts w:ascii="Arial Narrow" w:hAnsi="Arial Narrow"/>
          <w:noProof/>
          <w:sz w:val="19"/>
          <w:szCs w:val="19"/>
        </w:rPr>
        <w:t>9444</w:t>
      </w:r>
      <w:r>
        <w:rPr>
          <w:rFonts w:ascii="Arial Narrow" w:hAnsi="Arial Narrow"/>
          <w:sz w:val="19"/>
          <w:szCs w:val="19"/>
        </w:rPr>
        <w:fldChar w:fldCharType="end"/>
      </w:r>
      <w:bookmarkEnd w:id="10"/>
      <w:r w:rsidRPr="00EA6598">
        <w:rPr>
          <w:rFonts w:ascii="Arial Narrow" w:hAnsi="Arial Narrow"/>
          <w:sz w:val="19"/>
          <w:szCs w:val="19"/>
        </w:rPr>
        <w:t xml:space="preserve"> </w:t>
      </w:r>
    </w:p>
    <w:p w:rsidR="007C294B" w:rsidRPr="00FA28AF" w:rsidRDefault="00867116">
      <w:pPr>
        <w:rPr>
          <w:rFonts w:cs="Arial"/>
          <w:szCs w:val="22"/>
        </w:rPr>
      </w:pPr>
      <w:r>
        <w:rPr>
          <w:noProof/>
          <w:lang w:val="ru-RU" w:eastAsia="ru-RU"/>
        </w:rPr>
        <w:lastRenderedPageBreak/>
        <w:drawing>
          <wp:anchor distT="0" distB="0" distL="114935" distR="114935" simplePos="0" relativeHeight="251658240" behindDoc="0" locked="0" layoutInCell="1" allowOverlap="1">
            <wp:simplePos x="0" y="0"/>
            <wp:positionH relativeFrom="page">
              <wp:posOffset>559435</wp:posOffset>
            </wp:positionH>
            <wp:positionV relativeFrom="page">
              <wp:posOffset>467995</wp:posOffset>
            </wp:positionV>
            <wp:extent cx="1847850" cy="771525"/>
            <wp:effectExtent l="0" t="0" r="0" b="9525"/>
            <wp:wrapSquare wrapText="bothSides"/>
            <wp:docPr id="11" name="Bild 11" descr="BVA_4C_M_0301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VA_4C_M_030120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ue Demos" w:hAnsi="Neue Demos"/>
          <w:noProof/>
          <w:sz w:val="20"/>
          <w:lang w:val="ru-RU" w:eastAsia="ru-RU"/>
        </w:rPr>
        <mc:AlternateContent>
          <mc:Choice Requires="wps">
            <w:drawing>
              <wp:anchor distT="0" distB="0" distL="114300" distR="114300" simplePos="0" relativeHeight="251657216" behindDoc="0" locked="1" layoutInCell="1" allowOverlap="1">
                <wp:simplePos x="0" y="0"/>
                <wp:positionH relativeFrom="page">
                  <wp:posOffset>989330</wp:posOffset>
                </wp:positionH>
                <wp:positionV relativeFrom="page">
                  <wp:posOffset>1652270</wp:posOffset>
                </wp:positionV>
                <wp:extent cx="2834640" cy="295275"/>
                <wp:effectExtent l="0" t="444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64" w:rsidRPr="009C4183" w:rsidRDefault="00A92D64" w:rsidP="00484DBC">
                            <w:pPr>
                              <w:rPr>
                                <w:rFonts w:ascii="Arial Narrow" w:hAnsi="Arial Narrow"/>
                                <w:sz w:val="14"/>
                                <w:szCs w:val="14"/>
                              </w:rPr>
                            </w:pPr>
                            <w:r w:rsidRPr="009C4183">
                              <w:rPr>
                                <w:rFonts w:ascii="Arial Narrow" w:hAnsi="Arial Narrow"/>
                                <w:sz w:val="14"/>
                                <w:szCs w:val="14"/>
                              </w:rPr>
                              <w:t>Bundesverwaltungsamt, Außenstelle Bramsche,</w:t>
                            </w:r>
                          </w:p>
                          <w:p w:rsidR="00A92D64" w:rsidRPr="009C4183" w:rsidRDefault="00A92D64" w:rsidP="00484DBC">
                            <w:pPr>
                              <w:rPr>
                                <w:rFonts w:ascii="Arial Narrow" w:hAnsi="Arial Narrow"/>
                                <w:sz w:val="14"/>
                                <w:szCs w:val="14"/>
                              </w:rPr>
                            </w:pPr>
                            <w:r w:rsidRPr="009C4183">
                              <w:rPr>
                                <w:rFonts w:ascii="Arial Narrow" w:hAnsi="Arial Narrow"/>
                                <w:sz w:val="14"/>
                                <w:szCs w:val="14"/>
                              </w:rPr>
                              <w:t xml:space="preserve">Im Rehhagen 43, 49565 Bramsche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9pt;margin-top:130.1pt;width:223.2pt;height:2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cYsw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" filled="f" stroked="f">
                <v:textbox>
                  <w:txbxContent>
                    <w:p w:rsidR="00A92D64" w:rsidRPr="009C4183" w:rsidRDefault="00A92D64" w:rsidP="00484DBC">
                      <w:pPr>
                        <w:rPr>
                          <w:rFonts w:ascii="Arial Narrow" w:hAnsi="Arial Narrow"/>
                          <w:sz w:val="14"/>
                          <w:szCs w:val="14"/>
                        </w:rPr>
                      </w:pPr>
                      <w:r w:rsidRPr="009C4183">
                        <w:rPr>
                          <w:rFonts w:ascii="Arial Narrow" w:hAnsi="Arial Narrow"/>
                          <w:sz w:val="14"/>
                          <w:szCs w:val="14"/>
                        </w:rPr>
                        <w:t>Bundesverwaltungsamt, Außenstelle Bramsche,</w:t>
                      </w:r>
                    </w:p>
                    <w:p w:rsidR="00A92D64" w:rsidRPr="009C4183" w:rsidRDefault="00A92D64" w:rsidP="00484DBC">
                      <w:pPr>
                        <w:rPr>
                          <w:rFonts w:ascii="Arial Narrow" w:hAnsi="Arial Narrow"/>
                          <w:sz w:val="14"/>
                          <w:szCs w:val="14"/>
                        </w:rPr>
                      </w:pPr>
                      <w:r w:rsidRPr="009C4183">
                        <w:rPr>
                          <w:rFonts w:ascii="Arial Narrow" w:hAnsi="Arial Narrow"/>
                          <w:sz w:val="14"/>
                          <w:szCs w:val="14"/>
                        </w:rPr>
                        <w:t xml:space="preserve">Im Rehhagen 43, 49565 Bramsche </w:t>
                      </w:r>
                    </w:p>
                  </w:txbxContent>
                </v:textbox>
                <w10:wrap anchorx="page" anchory="page"/>
                <w10:anchorlock/>
              </v:shape>
            </w:pict>
          </mc:Fallback>
        </mc:AlternateContent>
      </w:r>
    </w:p>
    <w:p w:rsidR="0023760B" w:rsidRDefault="0023760B" w:rsidP="002C4AED">
      <w:pPr>
        <w:framePr w:w="3464" w:h="2041" w:hRule="exact" w:hSpace="142" w:wrap="around" w:vAnchor="page" w:hAnchor="page" w:x="4236" w:y="676" w:anchorLock="1"/>
        <w:rPr>
          <w:b/>
          <w:sz w:val="28"/>
        </w:rPr>
      </w:pPr>
      <w:bookmarkStart w:id="11" w:name="tm_verfügungskasten"/>
      <w:r>
        <w:rPr>
          <w:b/>
          <w:sz w:val="28"/>
        </w:rPr>
        <w:t>Vfg.</w:t>
      </w:r>
    </w:p>
    <w:p w:rsidR="0023760B" w:rsidRDefault="0023760B" w:rsidP="002C4AED">
      <w:pPr>
        <w:framePr w:w="3464" w:h="2041" w:hRule="exact" w:hSpace="142" w:wrap="around" w:vAnchor="page" w:hAnchor="page" w:x="4236" w:y="676" w:anchorLock="1"/>
        <w:rPr>
          <w:b/>
          <w:sz w:val="4"/>
        </w:rPr>
      </w:pPr>
    </w:p>
    <w:p w:rsidR="0023760B" w:rsidRDefault="0023760B" w:rsidP="002C4AED">
      <w:pPr>
        <w:framePr w:w="3464" w:h="2041" w:hRule="exact" w:hSpace="142" w:wrap="around" w:vAnchor="page" w:hAnchor="page" w:x="4236" w:y="676" w:anchorLock="1"/>
        <w:pBdr>
          <w:top w:val="single" w:sz="6" w:space="1" w:color="000000"/>
          <w:left w:val="single" w:sz="6" w:space="4" w:color="000000"/>
          <w:right w:val="single" w:sz="6" w:space="4" w:color="000000"/>
        </w:pBdr>
        <w:rPr>
          <w:sz w:val="16"/>
        </w:rPr>
      </w:pPr>
      <w:r>
        <w:rPr>
          <w:sz w:val="16"/>
        </w:rPr>
        <w:t>Leitung der Org.-Einheit</w:t>
      </w:r>
    </w:p>
    <w:p w:rsidR="0023760B" w:rsidRDefault="0023760B" w:rsidP="002C4AED">
      <w:pPr>
        <w:pStyle w:val="a3"/>
        <w:framePr w:w="3464" w:h="2041" w:hRule="exact" w:hSpace="142" w:wrap="around" w:vAnchor="page" w:hAnchor="page" w:x="4236" w:y="676" w:anchorLock="1"/>
        <w:pBdr>
          <w:left w:val="single" w:sz="6" w:space="4" w:color="000000"/>
          <w:right w:val="single" w:sz="6" w:space="4" w:color="000000"/>
        </w:pBdr>
        <w:tabs>
          <w:tab w:val="clear" w:pos="4536"/>
          <w:tab w:val="clear" w:pos="9072"/>
        </w:tabs>
      </w:pPr>
      <w:r>
        <w:fldChar w:fldCharType="begin">
          <w:ffData>
            <w:name w:val="tm_referatsleiter"/>
            <w:enabled/>
            <w:calcOnExit w:val="0"/>
            <w:textInput/>
          </w:ffData>
        </w:fldChar>
      </w:r>
      <w:bookmarkStart w:id="12" w:name="tm_referatsleiter"/>
      <w:r>
        <w:instrText xml:space="preserve"> FORMTEXT </w:instrText>
      </w:r>
      <w:r>
        <w:fldChar w:fldCharType="separate"/>
      </w:r>
      <w:r w:rsidR="00874394">
        <w:rPr>
          <w:noProof/>
        </w:rPr>
        <w:t>ORR Engelke</w:t>
      </w:r>
      <w:r>
        <w:fldChar w:fldCharType="end"/>
      </w:r>
      <w:bookmarkEnd w:id="12"/>
    </w:p>
    <w:p w:rsidR="0023760B" w:rsidRDefault="0023760B" w:rsidP="002C4AED">
      <w:pPr>
        <w:framePr w:w="3464" w:h="2041" w:hRule="exact" w:hSpace="142" w:wrap="around" w:vAnchor="page" w:hAnchor="page" w:x="4236" w:y="676" w:anchorLock="1"/>
        <w:pBdr>
          <w:top w:val="single" w:sz="6" w:space="1" w:color="000000"/>
          <w:left w:val="single" w:sz="6" w:space="4" w:color="000000"/>
          <w:right w:val="single" w:sz="6" w:space="4" w:color="000000"/>
        </w:pBdr>
        <w:rPr>
          <w:sz w:val="16"/>
        </w:rPr>
      </w:pPr>
      <w:r>
        <w:rPr>
          <w:sz w:val="16"/>
        </w:rPr>
        <w:t>Bearbeiter/in</w:t>
      </w:r>
    </w:p>
    <w:p w:rsidR="0023760B" w:rsidRDefault="0023760B" w:rsidP="002C4AED">
      <w:pPr>
        <w:pStyle w:val="a3"/>
        <w:framePr w:w="3464" w:h="2041" w:hRule="exact" w:hSpace="142" w:wrap="around" w:vAnchor="page" w:hAnchor="page" w:x="4236" w:y="676" w:anchorLock="1"/>
        <w:pBdr>
          <w:left w:val="single" w:sz="6" w:space="4" w:color="000000"/>
          <w:right w:val="single" w:sz="6" w:space="4" w:color="000000"/>
        </w:pBdr>
        <w:tabs>
          <w:tab w:val="clear" w:pos="4536"/>
          <w:tab w:val="clear" w:pos="9072"/>
        </w:tabs>
      </w:pPr>
      <w:r>
        <w:fldChar w:fldCharType="begin">
          <w:ffData>
            <w:name w:val="tm_bearbeiter"/>
            <w:enabled/>
            <w:calcOnExit w:val="0"/>
            <w:textInput/>
          </w:ffData>
        </w:fldChar>
      </w:r>
      <w:bookmarkStart w:id="13" w:name="tm_bearbeiter"/>
      <w:r>
        <w:instrText xml:space="preserve"> FORMTEXT </w:instrText>
      </w:r>
      <w:r>
        <w:fldChar w:fldCharType="separate"/>
      </w:r>
      <w:r w:rsidR="00867116">
        <w:rPr>
          <w:noProof/>
        </w:rPr>
        <w:t>VA Lüken</w:t>
      </w:r>
      <w:r>
        <w:fldChar w:fldCharType="end"/>
      </w:r>
      <w:bookmarkEnd w:id="13"/>
    </w:p>
    <w:p w:rsidR="0023760B" w:rsidRDefault="0023760B" w:rsidP="002C4AED">
      <w:pPr>
        <w:pStyle w:val="1"/>
        <w:framePr w:w="3464" w:h="2041" w:hRule="exact" w:hSpace="142" w:wrap="around" w:vAnchor="page" w:hAnchor="page" w:x="4236" w:y="676" w:anchorLock="1"/>
        <w:pBdr>
          <w:top w:val="single" w:sz="6" w:space="1" w:color="000000"/>
          <w:left w:val="single" w:sz="6" w:space="4" w:color="000000"/>
          <w:right w:val="single" w:sz="6" w:space="4" w:color="000000"/>
        </w:pBdr>
        <w:rPr>
          <w:sz w:val="16"/>
        </w:rPr>
      </w:pPr>
      <w:r>
        <w:rPr>
          <w:sz w:val="16"/>
        </w:rPr>
        <w:fldChar w:fldCharType="begin">
          <w:ffData>
            <w:name w:val="Dropdown5"/>
            <w:enabled/>
            <w:calcOnExit w:val="0"/>
            <w:ddList>
              <w:listEntry w:val="Poststelle"/>
              <w:listEntry w:val=" "/>
            </w:ddList>
          </w:ffData>
        </w:fldChar>
      </w:r>
      <w:bookmarkStart w:id="14" w:name="Dropdown5"/>
      <w:r>
        <w:rPr>
          <w:sz w:val="16"/>
        </w:rPr>
        <w:instrText xml:space="preserve"> FORMDROPDOWN </w:instrText>
      </w:r>
      <w:r w:rsidR="00A5428C">
        <w:rPr>
          <w:sz w:val="16"/>
        </w:rPr>
      </w:r>
      <w:r w:rsidR="00A5428C">
        <w:rPr>
          <w:sz w:val="16"/>
        </w:rPr>
        <w:fldChar w:fldCharType="separate"/>
      </w:r>
      <w:r>
        <w:rPr>
          <w:sz w:val="16"/>
        </w:rPr>
        <w:fldChar w:fldCharType="end"/>
      </w:r>
      <w:bookmarkEnd w:id="14"/>
    </w:p>
    <w:p w:rsidR="0023760B" w:rsidRDefault="0023760B" w:rsidP="002C4AED">
      <w:pPr>
        <w:framePr w:w="3464" w:h="2041" w:hRule="exact" w:hSpace="142" w:wrap="around" w:vAnchor="page" w:hAnchor="page" w:x="4236" w:y="676" w:anchorLock="1"/>
        <w:pBdr>
          <w:left w:val="single" w:sz="6" w:space="4" w:color="000000"/>
          <w:right w:val="single" w:sz="6" w:space="4" w:color="000000"/>
        </w:pBdr>
        <w:tabs>
          <w:tab w:val="left" w:pos="2410"/>
        </w:tabs>
        <w:rPr>
          <w:sz w:val="16"/>
        </w:rPr>
      </w:pPr>
      <w:r>
        <w:rPr>
          <w:sz w:val="16"/>
        </w:rPr>
        <w:t>Abgesandt</w:t>
      </w:r>
      <w:r>
        <w:rPr>
          <w:sz w:val="16"/>
        </w:rPr>
        <w:tab/>
        <w:t>Anlagen</w:t>
      </w:r>
    </w:p>
    <w:p w:rsidR="0023760B" w:rsidRDefault="0023760B" w:rsidP="002C4AED">
      <w:pPr>
        <w:framePr w:w="3464" w:h="2041" w:hRule="exact" w:hSpace="142" w:wrap="around" w:vAnchor="page" w:hAnchor="page" w:x="4236" w:y="676" w:anchorLock="1"/>
        <w:pBdr>
          <w:left w:val="single" w:sz="6" w:space="4" w:color="000000"/>
          <w:bottom w:val="single" w:sz="6" w:space="1" w:color="000000"/>
          <w:right w:val="single" w:sz="6" w:space="4" w:color="000000"/>
        </w:pBdr>
      </w:pPr>
      <w:r>
        <w:fldChar w:fldCharType="begin">
          <w:ffData>
            <w:name w:val="tm_datum1"/>
            <w:enabled/>
            <w:calcOnExit w:val="0"/>
            <w:textInput/>
          </w:ffData>
        </w:fldChar>
      </w:r>
      <w:bookmarkStart w:id="15" w:name="tm_datum1"/>
      <w:r>
        <w:instrText xml:space="preserve"> FORMTEXT </w:instrText>
      </w:r>
      <w:r>
        <w:fldChar w:fldCharType="separate"/>
      </w:r>
      <w:r w:rsidR="008A359A">
        <w:rPr>
          <w:noProof/>
        </w:rPr>
        <w:t> </w:t>
      </w:r>
      <w:r w:rsidR="008A359A">
        <w:rPr>
          <w:noProof/>
        </w:rPr>
        <w:t> </w:t>
      </w:r>
      <w:r w:rsidR="008A359A">
        <w:rPr>
          <w:noProof/>
        </w:rPr>
        <w:t> </w:t>
      </w:r>
      <w:r w:rsidR="008A359A">
        <w:rPr>
          <w:noProof/>
        </w:rPr>
        <w:t> </w:t>
      </w:r>
      <w:r w:rsidR="008A359A">
        <w:rPr>
          <w:noProof/>
        </w:rPr>
        <w:t> </w:t>
      </w:r>
      <w:r>
        <w:fldChar w:fldCharType="end"/>
      </w:r>
      <w:bookmarkEnd w:id="15"/>
    </w:p>
    <w:bookmarkEnd w:id="11"/>
    <w:p w:rsidR="000209A2" w:rsidRPr="00EA6598" w:rsidRDefault="000209A2" w:rsidP="000209A2">
      <w:pPr>
        <w:framePr w:w="3402" w:hSpace="142" w:wrap="around" w:vAnchor="page" w:hAnchor="page" w:x="1702" w:y="5507" w:anchorLock="1"/>
        <w:rPr>
          <w:rFonts w:ascii="Arial Narrow" w:hAnsi="Arial Narrow"/>
          <w:sz w:val="14"/>
          <w:szCs w:val="14"/>
        </w:rPr>
      </w:pPr>
      <w:r w:rsidRPr="00EA6598">
        <w:rPr>
          <w:rFonts w:ascii="Arial Narrow" w:hAnsi="Arial Narrow"/>
          <w:sz w:val="14"/>
          <w:szCs w:val="14"/>
        </w:rPr>
        <w:t>Ihr Zeichen, Ihre Nachricht vom</w:t>
      </w:r>
    </w:p>
    <w:p w:rsidR="000209A2" w:rsidRDefault="000209A2" w:rsidP="000209A2">
      <w:pPr>
        <w:framePr w:w="3402" w:hSpace="142" w:wrap="around" w:vAnchor="page" w:hAnchor="page" w:x="1702" w:y="5507" w:anchorLock="1"/>
        <w:rPr>
          <w:sz w:val="4"/>
        </w:rPr>
      </w:pPr>
    </w:p>
    <w:p w:rsidR="000209A2" w:rsidRDefault="000209A2" w:rsidP="000209A2">
      <w:pPr>
        <w:pStyle w:val="a3"/>
        <w:framePr w:w="3402" w:hSpace="142" w:wrap="around" w:vAnchor="page" w:hAnchor="page" w:x="1702" w:y="5507" w:anchorLock="1"/>
        <w:tabs>
          <w:tab w:val="clear" w:pos="4536"/>
          <w:tab w:val="clear" w:pos="9072"/>
        </w:tabs>
      </w:pPr>
      <w:r>
        <w:fldChar w:fldCharType="begin">
          <w:ffData>
            <w:name w:val="tm_ihrzeichen"/>
            <w:enabled/>
            <w:calcOnExit w:val="0"/>
            <w:textInput/>
          </w:ffData>
        </w:fldChar>
      </w:r>
      <w:bookmarkStart w:id="16" w:name="tm_ihrzeichen"/>
      <w:r>
        <w:instrText xml:space="preserve"> FORMTEXT </w:instrText>
      </w:r>
      <w:r>
        <w:fldChar w:fldCharType="separate"/>
      </w:r>
      <w:r w:rsidR="009D54D6">
        <w:rPr>
          <w:noProof/>
        </w:rPr>
        <w:t> </w:t>
      </w:r>
      <w:r w:rsidR="009D54D6">
        <w:rPr>
          <w:noProof/>
        </w:rPr>
        <w:t> </w:t>
      </w:r>
      <w:r w:rsidR="009D54D6">
        <w:rPr>
          <w:noProof/>
        </w:rPr>
        <w:t> </w:t>
      </w:r>
      <w:r w:rsidR="009D54D6">
        <w:rPr>
          <w:noProof/>
        </w:rPr>
        <w:t> </w:t>
      </w:r>
      <w:r w:rsidR="009D54D6">
        <w:rPr>
          <w:noProof/>
        </w:rPr>
        <w:t> </w:t>
      </w:r>
      <w:r>
        <w:fldChar w:fldCharType="end"/>
      </w:r>
      <w:bookmarkEnd w:id="16"/>
    </w:p>
    <w:p w:rsidR="000209A2" w:rsidRPr="00EA6598" w:rsidRDefault="00CF4A1E" w:rsidP="000209A2">
      <w:pPr>
        <w:framePr w:w="3402" w:hSpace="142" w:wrap="around" w:vAnchor="page" w:hAnchor="page" w:x="5376" w:y="5507" w:anchorLock="1"/>
        <w:rPr>
          <w:rFonts w:ascii="Arial Narrow" w:hAnsi="Arial Narrow"/>
          <w:sz w:val="14"/>
          <w:szCs w:val="14"/>
        </w:rPr>
      </w:pPr>
      <w:r>
        <w:rPr>
          <w:rFonts w:ascii="Arial Narrow" w:hAnsi="Arial Narrow"/>
          <w:sz w:val="14"/>
          <w:szCs w:val="14"/>
        </w:rPr>
        <w:t>Mein  Zeichen, mein</w:t>
      </w:r>
      <w:r w:rsidR="000209A2" w:rsidRPr="00EA6598">
        <w:rPr>
          <w:rFonts w:ascii="Arial Narrow" w:hAnsi="Arial Narrow"/>
          <w:sz w:val="14"/>
          <w:szCs w:val="14"/>
        </w:rPr>
        <w:t>e Nachricht vom</w:t>
      </w:r>
    </w:p>
    <w:p w:rsidR="000209A2" w:rsidRDefault="000209A2" w:rsidP="000209A2">
      <w:pPr>
        <w:framePr w:w="3402" w:hSpace="142" w:wrap="around" w:vAnchor="page" w:hAnchor="page" w:x="5376" w:y="5507" w:anchorLock="1"/>
        <w:rPr>
          <w:sz w:val="4"/>
        </w:rPr>
      </w:pPr>
    </w:p>
    <w:p w:rsidR="000209A2" w:rsidRDefault="000E671A" w:rsidP="000209A2">
      <w:pPr>
        <w:pStyle w:val="a3"/>
        <w:framePr w:w="3402" w:hSpace="142" w:wrap="around" w:vAnchor="page" w:hAnchor="page" w:x="5376" w:y="5507" w:anchorLock="1"/>
        <w:tabs>
          <w:tab w:val="clear" w:pos="4536"/>
          <w:tab w:val="clear" w:pos="9072"/>
        </w:tabs>
      </w:pPr>
      <w:r>
        <w:rPr>
          <w:rFonts w:cs="Arial"/>
          <w:szCs w:val="22"/>
        </w:rPr>
        <w:fldChar w:fldCharType="begin">
          <w:ffData>
            <w:name w:val="tm_meinzeichen"/>
            <w:enabled/>
            <w:calcOnExit w:val="0"/>
            <w:exitMacro w:val="Get_Barcode_Briefkopf"/>
            <w:textInput/>
          </w:ffData>
        </w:fldChar>
      </w:r>
      <w:bookmarkStart w:id="17" w:name="tm_meinzeichen"/>
      <w:r>
        <w:rPr>
          <w:rFonts w:cs="Arial"/>
          <w:szCs w:val="22"/>
        </w:rPr>
        <w:instrText xml:space="preserve"> FORMTEXT </w:instrText>
      </w:r>
      <w:r>
        <w:rPr>
          <w:rFonts w:cs="Arial"/>
          <w:szCs w:val="22"/>
        </w:rPr>
      </w:r>
      <w:r>
        <w:rPr>
          <w:rFonts w:cs="Arial"/>
          <w:szCs w:val="22"/>
        </w:rPr>
        <w:fldChar w:fldCharType="separate"/>
      </w:r>
      <w:r w:rsidR="00160D8B">
        <w:rPr>
          <w:rFonts w:cs="Arial"/>
          <w:szCs w:val="22"/>
        </w:rPr>
        <w:t> </w:t>
      </w:r>
      <w:r w:rsidR="00160D8B">
        <w:rPr>
          <w:rFonts w:cs="Arial"/>
          <w:szCs w:val="22"/>
        </w:rPr>
        <w:t> </w:t>
      </w:r>
      <w:r w:rsidR="00160D8B">
        <w:rPr>
          <w:rFonts w:cs="Arial"/>
          <w:szCs w:val="22"/>
        </w:rPr>
        <w:t> </w:t>
      </w:r>
      <w:r w:rsidR="00160D8B">
        <w:rPr>
          <w:rFonts w:cs="Arial"/>
          <w:szCs w:val="22"/>
        </w:rPr>
        <w:t> </w:t>
      </w:r>
      <w:r w:rsidR="00160D8B">
        <w:rPr>
          <w:rFonts w:cs="Arial"/>
          <w:szCs w:val="22"/>
        </w:rPr>
        <w:t> </w:t>
      </w:r>
      <w:r>
        <w:rPr>
          <w:rFonts w:cs="Arial"/>
          <w:szCs w:val="22"/>
        </w:rPr>
        <w:fldChar w:fldCharType="end"/>
      </w:r>
      <w:bookmarkEnd w:id="17"/>
    </w:p>
    <w:p w:rsidR="000209A2" w:rsidRPr="00EA6598" w:rsidRDefault="000209A2" w:rsidP="000209A2">
      <w:pPr>
        <w:framePr w:w="2654" w:hSpace="142" w:wrap="around" w:vAnchor="page" w:hAnchor="page" w:x="9067" w:y="5507" w:anchorLock="1"/>
        <w:rPr>
          <w:rFonts w:ascii="Arial Narrow" w:hAnsi="Arial Narrow"/>
          <w:sz w:val="14"/>
          <w:szCs w:val="14"/>
        </w:rPr>
      </w:pPr>
      <w:r w:rsidRPr="00EA6598">
        <w:rPr>
          <w:rFonts w:ascii="Arial Narrow" w:hAnsi="Arial Narrow"/>
          <w:sz w:val="14"/>
          <w:szCs w:val="14"/>
        </w:rPr>
        <w:t>Datum</w:t>
      </w:r>
    </w:p>
    <w:p w:rsidR="000209A2" w:rsidRDefault="000209A2" w:rsidP="000209A2">
      <w:pPr>
        <w:framePr w:w="2654" w:hSpace="142" w:wrap="around" w:vAnchor="page" w:hAnchor="page" w:x="9067" w:y="5507" w:anchorLock="1"/>
        <w:rPr>
          <w:sz w:val="4"/>
        </w:rPr>
      </w:pPr>
    </w:p>
    <w:p w:rsidR="000209A2" w:rsidRDefault="000209A2" w:rsidP="000209A2">
      <w:pPr>
        <w:pStyle w:val="a3"/>
        <w:framePr w:w="2654" w:hSpace="142" w:wrap="around" w:vAnchor="page" w:hAnchor="page" w:x="9067" w:y="5507" w:anchorLock="1"/>
        <w:tabs>
          <w:tab w:val="clear" w:pos="4536"/>
          <w:tab w:val="clear" w:pos="9072"/>
        </w:tabs>
      </w:pPr>
      <w:r>
        <w:fldChar w:fldCharType="begin">
          <w:ffData>
            <w:name w:val="tm_datum"/>
            <w:enabled/>
            <w:calcOnExit w:val="0"/>
            <w:textInput/>
          </w:ffData>
        </w:fldChar>
      </w:r>
      <w:bookmarkStart w:id="18" w:name="tm_datum"/>
      <w:r>
        <w:instrText xml:space="preserve"> FORMTEXT </w:instrText>
      </w:r>
      <w:r>
        <w:fldChar w:fldCharType="separate"/>
      </w:r>
      <w:r w:rsidR="002C3747">
        <w:rPr>
          <w:noProof/>
        </w:rPr>
        <w:t>04.08</w:t>
      </w:r>
      <w:r w:rsidR="000B44AD">
        <w:rPr>
          <w:noProof/>
        </w:rPr>
        <w:t>.2015</w:t>
      </w:r>
      <w:r>
        <w:fldChar w:fldCharType="end"/>
      </w:r>
      <w:bookmarkEnd w:id="18"/>
    </w:p>
    <w:p w:rsidR="0062545A" w:rsidRPr="00FA28AF" w:rsidRDefault="0062545A">
      <w:pPr>
        <w:rPr>
          <w:rFonts w:cs="Arial"/>
          <w:szCs w:val="22"/>
        </w:rPr>
      </w:pPr>
    </w:p>
    <w:p w:rsidR="003F0D1F" w:rsidRDefault="003F0D1F">
      <w:pPr>
        <w:rPr>
          <w:rFonts w:cs="Arial"/>
          <w:szCs w:val="22"/>
        </w:rPr>
      </w:pPr>
    </w:p>
    <w:p w:rsidR="00F41E59" w:rsidRDefault="00F41E59">
      <w:pPr>
        <w:rPr>
          <w:rFonts w:cs="Arial"/>
          <w:szCs w:val="22"/>
        </w:rPr>
      </w:pPr>
    </w:p>
    <w:p w:rsidR="00F41E59" w:rsidRDefault="00F41E59">
      <w:pPr>
        <w:rPr>
          <w:rFonts w:cs="Arial"/>
          <w:szCs w:val="22"/>
        </w:rPr>
      </w:pPr>
    </w:p>
    <w:p w:rsidR="00F41E59" w:rsidRDefault="00F41E59">
      <w:pPr>
        <w:rPr>
          <w:rFonts w:cs="Arial"/>
          <w:szCs w:val="22"/>
        </w:rPr>
      </w:pPr>
    </w:p>
    <w:p w:rsidR="00F41E59" w:rsidRDefault="00F41E59">
      <w:pPr>
        <w:rPr>
          <w:rFonts w:cs="Arial"/>
          <w:szCs w:val="22"/>
        </w:rPr>
      </w:pPr>
    </w:p>
    <w:p w:rsidR="00F41E59" w:rsidRPr="00FA28AF" w:rsidRDefault="00F41E59">
      <w:pPr>
        <w:rPr>
          <w:rFonts w:cs="Arial"/>
          <w:szCs w:val="22"/>
        </w:rPr>
      </w:pPr>
    </w:p>
    <w:p w:rsidR="000209A2" w:rsidRDefault="000209A2">
      <w:pPr>
        <w:rPr>
          <w:rFonts w:cs="Arial"/>
          <w:szCs w:val="22"/>
        </w:rPr>
      </w:pPr>
    </w:p>
    <w:p w:rsidR="000209A2" w:rsidRDefault="000209A2">
      <w:pPr>
        <w:rPr>
          <w:rFonts w:cs="Arial"/>
          <w:szCs w:val="22"/>
        </w:rPr>
      </w:pPr>
    </w:p>
    <w:p w:rsidR="000209A2" w:rsidRPr="00FA28AF" w:rsidRDefault="000209A2">
      <w:pPr>
        <w:rPr>
          <w:rFonts w:cs="Arial"/>
          <w:szCs w:val="22"/>
        </w:rPr>
        <w:sectPr w:rsidR="000209A2" w:rsidRPr="00FA28AF" w:rsidSect="00834677">
          <w:headerReference w:type="default" r:id="rId9"/>
          <w:headerReference w:type="first" r:id="rId10"/>
          <w:footerReference w:type="first" r:id="rId11"/>
          <w:pgSz w:w="11906" w:h="16838" w:code="9"/>
          <w:pgMar w:top="680" w:right="1015" w:bottom="369" w:left="1701" w:header="369" w:footer="266" w:gutter="0"/>
          <w:cols w:space="720"/>
          <w:titlePg/>
          <w:docGrid w:linePitch="299"/>
        </w:sectPr>
      </w:pPr>
    </w:p>
    <w:p w:rsidR="00867116" w:rsidRDefault="00867116" w:rsidP="00867116">
      <w:pPr>
        <w:tabs>
          <w:tab w:val="left" w:pos="2835"/>
          <w:tab w:val="left" w:pos="5529"/>
          <w:tab w:val="left" w:pos="8222"/>
        </w:tabs>
        <w:jc w:val="both"/>
        <w:rPr>
          <w:b/>
          <w:sz w:val="24"/>
        </w:rPr>
      </w:pPr>
      <w:r>
        <w:rPr>
          <w:b/>
          <w:sz w:val="24"/>
        </w:rPr>
        <w:lastRenderedPageBreak/>
        <w:t>Aufnahme von Deutschen nach dem Bundesvertriebenengesetz (BVFG)</w:t>
      </w:r>
    </w:p>
    <w:p w:rsidR="00DA6FAE" w:rsidRDefault="00DA6FAE" w:rsidP="00867116"/>
    <w:p w:rsidR="00867116" w:rsidRDefault="00867116" w:rsidP="00867116">
      <w:r>
        <w:t xml:space="preserve">Antragsteller: </w:t>
      </w:r>
    </w:p>
    <w:p w:rsidR="00867116" w:rsidRDefault="00867116" w:rsidP="00867116">
      <w:pPr>
        <w:jc w:val="both"/>
      </w:pPr>
    </w:p>
    <w:p w:rsidR="00DA6FAE" w:rsidRDefault="00DA6FAE" w:rsidP="00867116">
      <w:pPr>
        <w:jc w:val="both"/>
      </w:pPr>
    </w:p>
    <w:p w:rsidR="00DA6FAE" w:rsidRDefault="00DA6FAE" w:rsidP="00867116">
      <w:pPr>
        <w:jc w:val="both"/>
      </w:pPr>
    </w:p>
    <w:p w:rsidR="00DA6FAE" w:rsidRDefault="00DA6FAE" w:rsidP="00867116">
      <w:pPr>
        <w:jc w:val="both"/>
      </w:pPr>
    </w:p>
    <w:p w:rsidR="0011078C" w:rsidRDefault="0011078C" w:rsidP="00867116">
      <w:pPr>
        <w:jc w:val="both"/>
      </w:pPr>
    </w:p>
    <w:p w:rsidR="0011078C" w:rsidRDefault="0011078C" w:rsidP="00867116">
      <w:pPr>
        <w:jc w:val="both"/>
      </w:pPr>
    </w:p>
    <w:p w:rsidR="0011078C" w:rsidRDefault="0011078C" w:rsidP="00867116">
      <w:pPr>
        <w:jc w:val="both"/>
      </w:pPr>
    </w:p>
    <w:p w:rsidR="00867116" w:rsidRDefault="00867116" w:rsidP="00867116">
      <w:pPr>
        <w:jc w:val="both"/>
      </w:pPr>
      <w:r>
        <w:t>Sehr geehrte</w:t>
      </w:r>
      <w:r w:rsidR="00160D8B">
        <w:t xml:space="preserve">r Herr </w:t>
      </w:r>
    </w:p>
    <w:p w:rsidR="00867116" w:rsidRDefault="00867116" w:rsidP="00867116">
      <w:pPr>
        <w:jc w:val="both"/>
      </w:pPr>
    </w:p>
    <w:p w:rsidR="00B04B61" w:rsidRDefault="00B04B61" w:rsidP="00B04B61">
      <w:pPr>
        <w:jc w:val="both"/>
      </w:pPr>
      <w:r>
        <w:t xml:space="preserve">auf Ihren Widerspruch vom </w:t>
      </w:r>
      <w:r w:rsidR="002C3747">
        <w:t>24.06</w:t>
      </w:r>
      <w:r w:rsidR="009E35A2">
        <w:t>.2015</w:t>
      </w:r>
      <w:r>
        <w:t xml:space="preserve">, eingegangen am </w:t>
      </w:r>
      <w:r w:rsidR="00637D81">
        <w:t>25.06</w:t>
      </w:r>
      <w:r w:rsidR="009E35A2">
        <w:t>.2015</w:t>
      </w:r>
      <w:r>
        <w:t xml:space="preserve">, gegen den Bescheid vom </w:t>
      </w:r>
      <w:r w:rsidR="00637D81">
        <w:t>17.06</w:t>
      </w:r>
      <w:r w:rsidR="001E7B42">
        <w:t>.201</w:t>
      </w:r>
      <w:r w:rsidR="009E35A2">
        <w:t>5</w:t>
      </w:r>
      <w:r>
        <w:t xml:space="preserve"> ergeht folgender</w:t>
      </w:r>
    </w:p>
    <w:p w:rsidR="00B04B61" w:rsidRDefault="00B04B61" w:rsidP="00B04B61">
      <w:pPr>
        <w:jc w:val="both"/>
      </w:pPr>
    </w:p>
    <w:p w:rsidR="00B04B61" w:rsidRDefault="00B04B61" w:rsidP="00B04B61">
      <w:pPr>
        <w:jc w:val="center"/>
        <w:rPr>
          <w:b/>
          <w:sz w:val="28"/>
        </w:rPr>
      </w:pPr>
      <w:r>
        <w:rPr>
          <w:b/>
          <w:sz w:val="28"/>
        </w:rPr>
        <w:t>Widerspruchsbescheid</w:t>
      </w:r>
    </w:p>
    <w:p w:rsidR="00B04B61" w:rsidRDefault="00B04B61" w:rsidP="00B04B61">
      <w:pPr>
        <w:jc w:val="center"/>
        <w:rPr>
          <w:sz w:val="28"/>
        </w:rPr>
      </w:pPr>
    </w:p>
    <w:p w:rsidR="00B04B61" w:rsidRDefault="00B04B61" w:rsidP="00B04B61">
      <w:pPr>
        <w:numPr>
          <w:ilvl w:val="0"/>
          <w:numId w:val="1"/>
        </w:numPr>
      </w:pPr>
      <w:r>
        <w:t>Der Widerspruch wird zurückgewiesen.</w:t>
      </w:r>
      <w:r>
        <w:br/>
      </w:r>
    </w:p>
    <w:p w:rsidR="00B04B61" w:rsidRDefault="00B04B61" w:rsidP="00B04B61">
      <w:pPr>
        <w:numPr>
          <w:ilvl w:val="0"/>
          <w:numId w:val="2"/>
        </w:numPr>
      </w:pPr>
      <w:r>
        <w:t>Die Entscheidung ergeht kostenfrei</w:t>
      </w:r>
      <w:r>
        <w:br/>
        <w:t>Die Ihnen entstandenen Kosten haben Sie selbst zu tragen.</w:t>
      </w:r>
      <w:r>
        <w:br/>
      </w:r>
    </w:p>
    <w:p w:rsidR="0011078C" w:rsidRDefault="0011078C" w:rsidP="00B04B61">
      <w:pPr>
        <w:jc w:val="both"/>
        <w:rPr>
          <w:b/>
          <w:sz w:val="24"/>
        </w:rPr>
      </w:pPr>
    </w:p>
    <w:p w:rsidR="00B04B61" w:rsidRDefault="00B04B61" w:rsidP="00B04B61">
      <w:pPr>
        <w:jc w:val="both"/>
        <w:rPr>
          <w:b/>
          <w:sz w:val="24"/>
        </w:rPr>
      </w:pPr>
      <w:r>
        <w:rPr>
          <w:b/>
          <w:sz w:val="24"/>
        </w:rPr>
        <w:t>Gründe:</w:t>
      </w:r>
    </w:p>
    <w:p w:rsidR="00B04B61" w:rsidRDefault="00B04B61" w:rsidP="00B04B61">
      <w:pPr>
        <w:jc w:val="both"/>
      </w:pPr>
      <w:r>
        <w:t xml:space="preserve">Mit Eingangsdatum </w:t>
      </w:r>
      <w:r w:rsidR="009B2D3B">
        <w:t>21.07</w:t>
      </w:r>
      <w:r w:rsidR="00DB5211">
        <w:t>.2014</w:t>
      </w:r>
      <w:r>
        <w:t xml:space="preserve"> beantragten Sie die Aufnahme als Spätaussiedler in die Bundesrepublik Deutschland. </w:t>
      </w:r>
    </w:p>
    <w:p w:rsidR="00B04B61" w:rsidRDefault="00B04B61" w:rsidP="00B04B61">
      <w:pPr>
        <w:jc w:val="both"/>
      </w:pPr>
    </w:p>
    <w:p w:rsidR="00B04B61" w:rsidRDefault="00B04B61" w:rsidP="00B04B61">
      <w:pPr>
        <w:jc w:val="both"/>
      </w:pPr>
      <w:r>
        <w:t xml:space="preserve">Die Erteilung eines Aufnahmebescheides wurde mit Bescheid vom </w:t>
      </w:r>
      <w:r w:rsidR="009B2D3B">
        <w:t>17.06</w:t>
      </w:r>
      <w:r w:rsidR="00DB5211">
        <w:t>.2015</w:t>
      </w:r>
      <w:r>
        <w:t xml:space="preserve"> abgelehnt, weil Sie kein deutsche</w:t>
      </w:r>
      <w:r w:rsidR="009B2D3B">
        <w:t>r</w:t>
      </w:r>
      <w:r>
        <w:t xml:space="preserve"> Volkszugehörige</w:t>
      </w:r>
      <w:r w:rsidR="009B2D3B">
        <w:t>r</w:t>
      </w:r>
      <w:r>
        <w:t xml:space="preserve"> im </w:t>
      </w:r>
      <w:r w:rsidR="001E7B42">
        <w:t>S</w:t>
      </w:r>
      <w:r>
        <w:t xml:space="preserve">inne </w:t>
      </w:r>
      <w:r w:rsidR="001E7B42">
        <w:t xml:space="preserve">des Gesetzes </w:t>
      </w:r>
      <w:r>
        <w:t>sind. Ihr Widerspruch gegen diese Entscheidung ist zulässig, aber unbegründet.</w:t>
      </w:r>
    </w:p>
    <w:p w:rsidR="00B04B61" w:rsidRDefault="00B04B61" w:rsidP="00B04B61"/>
    <w:p w:rsidR="0011078C" w:rsidRDefault="00B04B61" w:rsidP="0011078C">
      <w:pPr>
        <w:jc w:val="both"/>
      </w:pPr>
      <w:r w:rsidRPr="00EC1C31">
        <w:t>Wer Anerkennung als Spätaussiedler finden will, muss deutscher Volkszugehöriger sein.</w:t>
      </w:r>
      <w:r>
        <w:t xml:space="preserve"> </w:t>
      </w:r>
      <w:r w:rsidR="0011078C">
        <w:t xml:space="preserve">Gemäß § 4 Abs. 1 BVFG ist derjenige deutsche Volkszugehörige ein Spätaussiedler, der die </w:t>
      </w:r>
      <w:r w:rsidR="0011078C">
        <w:lastRenderedPageBreak/>
        <w:t>Republiken der ehemaligen Sowjetunion im Wege des Aufnahmeverfahrens verl</w:t>
      </w:r>
      <w:r w:rsidR="009B0662">
        <w:t>assen hat</w:t>
      </w:r>
      <w:r w:rsidR="0011078C">
        <w:t xml:space="preserve">, </w:t>
      </w:r>
      <w:r>
        <w:t>w</w:t>
      </w:r>
      <w:r w:rsidR="00210C56">
        <w:t xml:space="preserve">enn </w:t>
      </w:r>
      <w:r>
        <w:t xml:space="preserve">er </w:t>
      </w:r>
      <w:r w:rsidR="0011078C">
        <w:t>zuvor</w:t>
      </w:r>
    </w:p>
    <w:p w:rsidR="0011078C" w:rsidRDefault="0011078C" w:rsidP="0011078C">
      <w:pPr>
        <w:jc w:val="both"/>
      </w:pPr>
    </w:p>
    <w:p w:rsidR="0011078C" w:rsidRDefault="0011078C" w:rsidP="0011078C">
      <w:pPr>
        <w:numPr>
          <w:ilvl w:val="0"/>
          <w:numId w:val="5"/>
        </w:numPr>
        <w:jc w:val="both"/>
      </w:pPr>
      <w:r>
        <w:t>seit dem 08. Mai 1945 oder</w:t>
      </w:r>
    </w:p>
    <w:p w:rsidR="0011078C" w:rsidRDefault="0011078C" w:rsidP="0011078C">
      <w:pPr>
        <w:numPr>
          <w:ilvl w:val="0"/>
          <w:numId w:val="5"/>
        </w:numPr>
        <w:jc w:val="both"/>
      </w:pPr>
      <w:r>
        <w:t>nach seiner Vertreibung oder der Vertreibung eines Elternteils seit dem 31. März 1952 oder</w:t>
      </w:r>
    </w:p>
    <w:p w:rsidR="0011078C" w:rsidRDefault="0011078C" w:rsidP="0011078C">
      <w:pPr>
        <w:numPr>
          <w:ilvl w:val="0"/>
          <w:numId w:val="5"/>
        </w:numPr>
        <w:jc w:val="both"/>
      </w:pPr>
      <w:r>
        <w:t xml:space="preserve">seit seiner Geburt, wenn er </w:t>
      </w:r>
      <w:r w:rsidRPr="0011078C">
        <w:t>vor dem 01. Januar 1993</w:t>
      </w:r>
      <w:r>
        <w:t xml:space="preserve"> geboren ist und von einer Person abstammt, die die Stichtagsvoraussetzung des 08. Mai 1945 nach Nummer 1 oder des 31. März 1952 nach Nummer 2 erfüllt, es sei denn, dass Eltern oder Voreltern ihren Wohnsitz erst nach dem 31. März 1952 in die Aussiedlungsgebiete verlegt haben,</w:t>
      </w:r>
    </w:p>
    <w:p w:rsidR="0011078C" w:rsidRDefault="0011078C" w:rsidP="0011078C">
      <w:pPr>
        <w:jc w:val="both"/>
      </w:pPr>
    </w:p>
    <w:p w:rsidR="0011078C" w:rsidRDefault="0011078C" w:rsidP="0011078C">
      <w:pPr>
        <w:jc w:val="both"/>
      </w:pPr>
      <w:r>
        <w:t>seinen Wohnsitz in den Aussiedlungsgebieten hatte.</w:t>
      </w:r>
    </w:p>
    <w:p w:rsidR="0011078C" w:rsidRDefault="0011078C" w:rsidP="0011078C">
      <w:pPr>
        <w:jc w:val="both"/>
      </w:pPr>
    </w:p>
    <w:p w:rsidR="00F86517" w:rsidRDefault="00441D49" w:rsidP="00F86517">
      <w:pPr>
        <w:jc w:val="both"/>
      </w:pPr>
      <w:r>
        <w:t xml:space="preserve">Ferner </w:t>
      </w:r>
      <w:r w:rsidR="00F86517">
        <w:t>setzt die Spätaussiedlereigenschaft</w:t>
      </w:r>
      <w:r>
        <w:t xml:space="preserve"> </w:t>
      </w:r>
      <w:r w:rsidR="00F86517">
        <w:t xml:space="preserve">nach § 6 Abs. 2 BVFG voraus, dass der deutsche Volkszugehörige sich bis zum Verlassen der Aussiedlungsgebiete durch eine entsprechende Nationalitätenerklärung oder auf andere </w:t>
      </w:r>
      <w:r w:rsidR="00F86517" w:rsidRPr="00B74F39">
        <w:t>Weise zum</w:t>
      </w:r>
      <w:r w:rsidR="00F86517">
        <w:t xml:space="preserve"> deutschen Volkstum bekannt oder nach dem Recht des Herkunftsstaates zur deutschen Nationalität gehört hat (Satz 1). Das Bekenntnis auf andere Weise kann insbesondere durch den Nachweis ausreichender deutscher Sprachkenntnisse entsprechend dem Niveau B 1 des Gemeinsamen Europäischen Referenzrahmens für Sprachen oder durch den Nachweis familiär vermittelter Deutschkenntnisse erbracht werden (Satz 2). </w:t>
      </w:r>
    </w:p>
    <w:p w:rsidR="00F86517" w:rsidRDefault="00F86517" w:rsidP="00F86517">
      <w:pPr>
        <w:widowControl w:val="0"/>
        <w:autoSpaceDE w:val="0"/>
        <w:autoSpaceDN w:val="0"/>
        <w:adjustRightInd w:val="0"/>
        <w:jc w:val="both"/>
        <w:rPr>
          <w:color w:val="000000"/>
        </w:rPr>
      </w:pPr>
    </w:p>
    <w:p w:rsidR="00210C56" w:rsidRDefault="00F86517" w:rsidP="00210C56">
      <w:pPr>
        <w:widowControl w:val="0"/>
        <w:autoSpaceDE w:val="0"/>
        <w:autoSpaceDN w:val="0"/>
        <w:adjustRightInd w:val="0"/>
        <w:jc w:val="both"/>
      </w:pPr>
      <w:r>
        <w:rPr>
          <w:color w:val="000000"/>
        </w:rPr>
        <w:t xml:space="preserve">Sie erfüllen weder die durch § 4 Abs. 1 </w:t>
      </w:r>
      <w:r w:rsidR="00DB537B">
        <w:rPr>
          <w:color w:val="000000"/>
        </w:rPr>
        <w:t>Nr.</w:t>
      </w:r>
      <w:r>
        <w:rPr>
          <w:color w:val="000000"/>
        </w:rPr>
        <w:t xml:space="preserve"> 3 BVFG definierte Abstammungsvoraussetzung </w:t>
      </w:r>
      <w:r w:rsidR="000741EB">
        <w:rPr>
          <w:color w:val="000000"/>
        </w:rPr>
        <w:t xml:space="preserve">von einem vertriebenen </w:t>
      </w:r>
      <w:r w:rsidR="00DB5211">
        <w:rPr>
          <w:color w:val="000000"/>
        </w:rPr>
        <w:t>deutschen Vorfahren</w:t>
      </w:r>
      <w:r w:rsidR="000741EB">
        <w:rPr>
          <w:color w:val="000000"/>
        </w:rPr>
        <w:t xml:space="preserve"> </w:t>
      </w:r>
      <w:r w:rsidR="00210C56">
        <w:t xml:space="preserve">noch liegt in Ihrem Fall ein Bekenntnis zum deutschen Volkstum durch Nationalitätenerklärung beziehungsweise auf andere Weise </w:t>
      </w:r>
      <w:r>
        <w:t xml:space="preserve">im Sinne von § 6 Abs. 2 BVFG </w:t>
      </w:r>
      <w:r w:rsidR="00210C56">
        <w:t>vor.</w:t>
      </w:r>
    </w:p>
    <w:p w:rsidR="00210C56" w:rsidRDefault="00210C56" w:rsidP="00210C56">
      <w:pPr>
        <w:widowControl w:val="0"/>
        <w:autoSpaceDE w:val="0"/>
        <w:autoSpaceDN w:val="0"/>
        <w:adjustRightInd w:val="0"/>
        <w:jc w:val="both"/>
      </w:pPr>
    </w:p>
    <w:p w:rsidR="007469E5" w:rsidRDefault="009B2D3B" w:rsidP="00210C56">
      <w:pPr>
        <w:widowControl w:val="0"/>
        <w:autoSpaceDE w:val="0"/>
        <w:autoSpaceDN w:val="0"/>
        <w:adjustRightInd w:val="0"/>
        <w:jc w:val="both"/>
      </w:pPr>
      <w:r>
        <w:t xml:space="preserve">Um der durch § 4 Abs. 1 </w:t>
      </w:r>
      <w:r w:rsidR="00DB537B">
        <w:t>Nr.</w:t>
      </w:r>
      <w:r>
        <w:t xml:space="preserve"> 3 BVFG definierten Abstammungsvoraussetzung gerecht zu werden, müssten Sie </w:t>
      </w:r>
      <w:r w:rsidR="00255A09">
        <w:t xml:space="preserve">von einem deutschen Elternteil abstammen, der vor dem 31.03.1952 seinen Wohnsitz in den Aussiedlungsgebieten hatte. Dies ist in Ihrem Fall nach den Antragsangaben und den vorgelegten Personenstandsurkunden auszuschließen. </w:t>
      </w:r>
    </w:p>
    <w:p w:rsidR="007469E5" w:rsidRDefault="007469E5" w:rsidP="00210C56">
      <w:pPr>
        <w:widowControl w:val="0"/>
        <w:autoSpaceDE w:val="0"/>
        <w:autoSpaceDN w:val="0"/>
        <w:adjustRightInd w:val="0"/>
        <w:jc w:val="both"/>
      </w:pPr>
    </w:p>
    <w:p w:rsidR="008F7678" w:rsidRDefault="008F7678" w:rsidP="00210C56">
      <w:pPr>
        <w:widowControl w:val="0"/>
        <w:autoSpaceDE w:val="0"/>
        <w:autoSpaceDN w:val="0"/>
        <w:adjustRightInd w:val="0"/>
        <w:jc w:val="both"/>
      </w:pPr>
      <w:r>
        <w:t xml:space="preserve">Zwar wird </w:t>
      </w:r>
      <w:r w:rsidR="007469E5">
        <w:t>Ihre Mutter Sina Bykova in einer am 04.03.2015 für Sie in der Ukraine neu ausgestellten Geburtsurkunde als „Deutsche“ bezeichnet. Mit Ausnahme dieser Eintragung in einem 68 Jahre nach Ihrer Geburt ausgefertigten Dokument gibt es in den Aufnahmeanträgen Ihrer Familie jedoch keine Anhaltspunkte für die deutsche Volkszugehörigkeit Ihrer Mutter.</w:t>
      </w:r>
      <w:r w:rsidR="00D75EC6">
        <w:t xml:space="preserve"> </w:t>
      </w:r>
    </w:p>
    <w:p w:rsidR="008F7678" w:rsidRDefault="008F7678" w:rsidP="00210C56">
      <w:pPr>
        <w:widowControl w:val="0"/>
        <w:autoSpaceDE w:val="0"/>
        <w:autoSpaceDN w:val="0"/>
        <w:adjustRightInd w:val="0"/>
        <w:jc w:val="both"/>
      </w:pPr>
    </w:p>
    <w:p w:rsidR="00C72097" w:rsidRDefault="00D75EC6" w:rsidP="00210C56">
      <w:pPr>
        <w:widowControl w:val="0"/>
        <w:autoSpaceDE w:val="0"/>
        <w:autoSpaceDN w:val="0"/>
        <w:adjustRightInd w:val="0"/>
        <w:jc w:val="both"/>
      </w:pPr>
      <w:r>
        <w:t xml:space="preserve">Nach den Angaben in den Aufnahmeanträgen Ihrer beiden Kinder Yanina Mischtschenko und Artem Bykov lebte Ihre am 21.01.1928 in Alupka auf der Krim geborene Mutter von 1942 bis 1955 in Heidenau und </w:t>
      </w:r>
      <w:r w:rsidR="0025099D">
        <w:t xml:space="preserve">in </w:t>
      </w:r>
      <w:r>
        <w:t xml:space="preserve">Lüneburg. Während dieses Zeitraums heiratete sie am 22.03.1950 den deutschen Staatsbürger Hans Rudolf Poppe. </w:t>
      </w:r>
    </w:p>
    <w:p w:rsidR="00C72097" w:rsidRDefault="00C72097" w:rsidP="00210C56">
      <w:pPr>
        <w:widowControl w:val="0"/>
        <w:autoSpaceDE w:val="0"/>
        <w:autoSpaceDN w:val="0"/>
        <w:adjustRightInd w:val="0"/>
        <w:jc w:val="both"/>
      </w:pPr>
    </w:p>
    <w:p w:rsidR="003B0E3F" w:rsidRDefault="0025099D" w:rsidP="00210C56">
      <w:pPr>
        <w:widowControl w:val="0"/>
        <w:autoSpaceDE w:val="0"/>
        <w:autoSpaceDN w:val="0"/>
        <w:adjustRightInd w:val="0"/>
        <w:jc w:val="both"/>
      </w:pPr>
      <w:r>
        <w:t>Aus der</w:t>
      </w:r>
      <w:r w:rsidR="003B0E3F">
        <w:t xml:space="preserve"> Kopie einer Bescheinigung des sowjetischen Konsulats in Berlin, DDR, vom 04.11.1955 </w:t>
      </w:r>
      <w:r>
        <w:t>geht her</w:t>
      </w:r>
      <w:r w:rsidR="003B0E3F">
        <w:t xml:space="preserve">vor, dass Ihre Mutter </w:t>
      </w:r>
      <w:r w:rsidR="00C72097">
        <w:t xml:space="preserve">sich und ihre beiden Kinder damals in die Sowjetunion repatriieren ließ. Diese Bescheinigung diente offensichtlich als Anhang zu einem Visum, dass ihr und ihren Kindern bis zum 30.11.1955 die Einreise in die Sowjetunion gestattete. Offensichtlich kehrte Ihre Mutter im Herbst 1955 freiwillig in die Sowjetunion zurück. Dieser Sachverhalt </w:t>
      </w:r>
      <w:r w:rsidR="0016637A">
        <w:t xml:space="preserve">stellt ein starkes Indiz gegen die deutsche Volkszugehörigkeit Ihrer Mutter dar. Im Übrigen bezeichnen Sie in Ihrem Aufnahmeantrag die Religionszugehörigkeit Ihrer Mutter als orthodox. Die Zugehörigkeit zur orthodoxen Religionsgemeinschaft ist untypisch für </w:t>
      </w:r>
      <w:r>
        <w:t xml:space="preserve">die </w:t>
      </w:r>
      <w:r w:rsidR="0016637A">
        <w:t xml:space="preserve">deutsche </w:t>
      </w:r>
      <w:r>
        <w:t xml:space="preserve">Volksgruppe in der Sowjetunion. Die vorliegenden Informationen sprechen insoweit dafür, dass Ihre Mutter im Jahre 1942 von den deutschen Besatzern als Zwangsarbeiterin rekrutiert wurde, um in Deutschland den Mangel an Arbeitskräften während des Zweiten Weltkriegs auszugleichen. </w:t>
      </w:r>
      <w:r w:rsidR="008F7678">
        <w:t>Eine</w:t>
      </w:r>
      <w:r>
        <w:t xml:space="preserve"> deutsche Volkszugehörigkeit </w:t>
      </w:r>
      <w:r w:rsidR="008F7678">
        <w:t>Ihrer Mutter kann mit Ihrer im Jahre 2015 als vorbereitende Maßnahme Ihres Aussiedleraufnahmeverfahrens neu ausgestellten Geburtsurkunde allein nicht belastbar bewiesen werden</w:t>
      </w:r>
      <w:r>
        <w:t>.</w:t>
      </w:r>
      <w:r w:rsidR="00DB537B">
        <w:t xml:space="preserve"> </w:t>
      </w:r>
    </w:p>
    <w:p w:rsidR="005D1987" w:rsidRDefault="005D1987" w:rsidP="00210C56">
      <w:pPr>
        <w:widowControl w:val="0"/>
        <w:autoSpaceDE w:val="0"/>
        <w:autoSpaceDN w:val="0"/>
        <w:adjustRightInd w:val="0"/>
        <w:jc w:val="both"/>
      </w:pPr>
    </w:p>
    <w:p w:rsidR="005D1987" w:rsidRDefault="008F7678" w:rsidP="00210C56">
      <w:pPr>
        <w:widowControl w:val="0"/>
        <w:autoSpaceDE w:val="0"/>
        <w:autoSpaceDN w:val="0"/>
        <w:adjustRightInd w:val="0"/>
        <w:jc w:val="both"/>
      </w:pPr>
      <w:r>
        <w:t>Im Übrigen kann es dahingestellt bleiben, welcher</w:t>
      </w:r>
      <w:r w:rsidR="005D1987">
        <w:t xml:space="preserve"> </w:t>
      </w:r>
      <w:r>
        <w:t>Nationalität</w:t>
      </w:r>
      <w:r w:rsidR="005D1987">
        <w:t xml:space="preserve"> Ihre Mutter </w:t>
      </w:r>
      <w:r>
        <w:t>angehörte,</w:t>
      </w:r>
      <w:r w:rsidR="005D1987">
        <w:t xml:space="preserve"> weil sie mit Ihnen gemeinsam erst im Herbst 1955 einen Wohnsitz im Aussiedlungsgebiet gründete, also nach dem 31.03.1952. Da sie freiwillig in die Sowjetunion zurückkehrte, kann von einer </w:t>
      </w:r>
      <w:r w:rsidR="005D1987">
        <w:lastRenderedPageBreak/>
        <w:t>Vertreibung nicht die Rede sein.</w:t>
      </w:r>
      <w:r w:rsidR="00DB537B">
        <w:t xml:space="preserve"> Vor diesem Hintergrund wäre die Anforderung des § 4 Abs. 1 Nr. 3 BVFG ohn</w:t>
      </w:r>
      <w:r w:rsidR="0007380D">
        <w:t>ehin nicht erfüllt.</w:t>
      </w:r>
    </w:p>
    <w:p w:rsidR="003B0E3F" w:rsidRDefault="003B0E3F" w:rsidP="00210C56">
      <w:pPr>
        <w:widowControl w:val="0"/>
        <w:autoSpaceDE w:val="0"/>
        <w:autoSpaceDN w:val="0"/>
        <w:adjustRightInd w:val="0"/>
        <w:jc w:val="both"/>
      </w:pPr>
    </w:p>
    <w:p w:rsidR="004243D2" w:rsidRDefault="003B0E3F" w:rsidP="00210C56">
      <w:pPr>
        <w:widowControl w:val="0"/>
        <w:autoSpaceDE w:val="0"/>
        <w:autoSpaceDN w:val="0"/>
        <w:adjustRightInd w:val="0"/>
        <w:jc w:val="both"/>
      </w:pPr>
      <w:r>
        <w:t xml:space="preserve">Zum Zeitpunkt der </w:t>
      </w:r>
      <w:r w:rsidR="005550AF">
        <w:t>Heirat</w:t>
      </w:r>
      <w:r>
        <w:t xml:space="preserve"> Ihrer Eltern waren Sie bereits 3 Jahre alt. Vor diesem Hintergrund kann nicht festgestellt werden, ob der laut Antragsangaben am 13.06.1928 in Cuxhaven geborene Hans Rudolf Poppe Ihr leiblicher Vater ist, zumal </w:t>
      </w:r>
      <w:r w:rsidR="005550AF">
        <w:t xml:space="preserve">es hierzu in der von einem Standesbeamten Ihres Geburtsortes Buchholz, Landkreis Heidenau, im Jahre 1947 ausgefertigten Urkunde keine Notiz gibt. </w:t>
      </w:r>
      <w:r w:rsidR="00874394">
        <w:t xml:space="preserve">Eine Abstammung von Herrn Hans Rudolf Poppe ist zumindest mit Zweifeln belastet, da </w:t>
      </w:r>
      <w:r>
        <w:t>dieser in Ihrem Aufnahmeantrag als Ihr Stiefvater bezeichnet wird</w:t>
      </w:r>
      <w:r w:rsidR="0007380D">
        <w:t xml:space="preserve">. </w:t>
      </w:r>
    </w:p>
    <w:p w:rsidR="004243D2" w:rsidRDefault="004243D2" w:rsidP="00210C56">
      <w:pPr>
        <w:widowControl w:val="0"/>
        <w:autoSpaceDE w:val="0"/>
        <w:autoSpaceDN w:val="0"/>
        <w:adjustRightInd w:val="0"/>
        <w:jc w:val="both"/>
      </w:pPr>
    </w:p>
    <w:p w:rsidR="009B2D3B" w:rsidRDefault="0007380D" w:rsidP="00210C56">
      <w:pPr>
        <w:widowControl w:val="0"/>
        <w:autoSpaceDE w:val="0"/>
        <w:autoSpaceDN w:val="0"/>
        <w:adjustRightInd w:val="0"/>
        <w:jc w:val="both"/>
      </w:pPr>
      <w:r>
        <w:t xml:space="preserve">Auch diese Frage ist allerdings ohne Relevanz für die Beurteilung, ob Sie </w:t>
      </w:r>
      <w:r w:rsidR="004243D2">
        <w:t xml:space="preserve">ein Spätaussiedler </w:t>
      </w:r>
      <w:r w:rsidR="00E968B5">
        <w:t xml:space="preserve">im Sinne von § 4 Abs. 1 BVFG </w:t>
      </w:r>
      <w:r w:rsidR="004243D2">
        <w:t>sind</w:t>
      </w:r>
      <w:r w:rsidR="00E968B5">
        <w:t xml:space="preserve">. Selbst wenn Herr Hans Rudolf Poppe Ihr leiblicher Vater wäre, könnten Sie von dieser Abstammung in Ihrem Aussiedleraufnahmeverfahren keine Rechte herleiten, da </w:t>
      </w:r>
      <w:r>
        <w:t xml:space="preserve"> </w:t>
      </w:r>
      <w:r w:rsidR="00E968B5">
        <w:t>die bezeichnete Person unstreitig nie aus der Sowjetunion vertrieben wurde.</w:t>
      </w:r>
    </w:p>
    <w:p w:rsidR="00255A09" w:rsidRDefault="00255A09" w:rsidP="00210C56">
      <w:pPr>
        <w:widowControl w:val="0"/>
        <w:autoSpaceDE w:val="0"/>
        <w:autoSpaceDN w:val="0"/>
        <w:adjustRightInd w:val="0"/>
        <w:jc w:val="both"/>
      </w:pPr>
    </w:p>
    <w:p w:rsidR="00E4154F" w:rsidRDefault="00E968B5" w:rsidP="00E4154F">
      <w:pPr>
        <w:widowControl w:val="0"/>
        <w:autoSpaceDE w:val="0"/>
        <w:autoSpaceDN w:val="0"/>
        <w:adjustRightInd w:val="0"/>
        <w:jc w:val="both"/>
        <w:rPr>
          <w:rFonts w:cs="Arial"/>
          <w:noProof/>
          <w:szCs w:val="22"/>
        </w:rPr>
      </w:pPr>
      <w:r>
        <w:t xml:space="preserve">Nach alldem </w:t>
      </w:r>
      <w:r w:rsidR="008F7678">
        <w:t xml:space="preserve">haben weder Sie noch Ihre Eltern zum maßgeblichen Zeitpunkt einen Wohnsitz in den Aussiedlungsgebieten nach Maßgabe von </w:t>
      </w:r>
      <w:r>
        <w:t xml:space="preserve">§ 4 Abs. 1 BVFG </w:t>
      </w:r>
      <w:r w:rsidR="008F7678">
        <w:t>gehabt</w:t>
      </w:r>
      <w:r>
        <w:t>.</w:t>
      </w:r>
    </w:p>
    <w:p w:rsidR="0055321F" w:rsidRDefault="0055321F" w:rsidP="007553FD">
      <w:pPr>
        <w:widowControl w:val="0"/>
        <w:autoSpaceDE w:val="0"/>
        <w:autoSpaceDN w:val="0"/>
        <w:adjustRightInd w:val="0"/>
        <w:jc w:val="both"/>
        <w:rPr>
          <w:rFonts w:cs="Arial"/>
          <w:szCs w:val="22"/>
        </w:rPr>
      </w:pPr>
    </w:p>
    <w:p w:rsidR="00DA6FAE" w:rsidRDefault="00D802DA" w:rsidP="00DA6FAE">
      <w:pPr>
        <w:jc w:val="both"/>
      </w:pPr>
      <w:r>
        <w:rPr>
          <w:color w:val="000000"/>
        </w:rPr>
        <w:t xml:space="preserve">Ihr Aufnahmebegehren, </w:t>
      </w:r>
      <w:r w:rsidR="00E968B5">
        <w:rPr>
          <w:color w:val="000000"/>
        </w:rPr>
        <w:t>Herr Bykov</w:t>
      </w:r>
      <w:r>
        <w:rPr>
          <w:color w:val="000000"/>
        </w:rPr>
        <w:t>, scheitert ferner am fehlenden</w:t>
      </w:r>
      <w:r>
        <w:t xml:space="preserve"> Bekenntnis zum deutschen Volkstum</w:t>
      </w:r>
      <w:r w:rsidR="006C4506">
        <w:t xml:space="preserve"> im Sinne von § 6 Abs. 2 BVFG</w:t>
      </w:r>
      <w:r>
        <w:t xml:space="preserve">. </w:t>
      </w:r>
      <w:r w:rsidR="006C4506">
        <w:t>Anlässlich Ihrer Anhörung in Kiew am 05.05.2015 teilten Sie mit, Sie seien nach Ihrer Wehrdienstzeit in Ihren sowjetischen Inlandspässen mit russischer Nationalität geführt worden.</w:t>
      </w:r>
      <w:r w:rsidR="006C4506" w:rsidRPr="006C4506">
        <w:t xml:space="preserve"> </w:t>
      </w:r>
      <w:r w:rsidR="006C4506">
        <w:t>Vor diesem Hintergrund mangelt es Ihrer Behauptung an Glaubwürdigkeit, Sie hätten im Jahre 1963 in Ihrem ersten Inlandspass die deutsche Nationalität eintragen lassen.</w:t>
      </w:r>
      <w:r w:rsidR="006C4506" w:rsidRPr="006C4506">
        <w:t xml:space="preserve"> </w:t>
      </w:r>
      <w:r w:rsidR="006C4506">
        <w:t xml:space="preserve">Weder nach Ihrem eigenen Vorbringen </w:t>
      </w:r>
      <w:r w:rsidR="00CB7F6F">
        <w:t>noch nach Aktenlage i</w:t>
      </w:r>
      <w:r w:rsidR="006C4506">
        <w:t xml:space="preserve">st eine </w:t>
      </w:r>
      <w:r w:rsidR="00CB7F6F">
        <w:t xml:space="preserve">nach dem Zusammenbruch der Sowjetunion veranlasste </w:t>
      </w:r>
      <w:r w:rsidR="006C4506">
        <w:t>Änderung Ihres Bekenntnisses zum russischen Volkstum erkennbar.</w:t>
      </w:r>
      <w:r w:rsidR="00E4154F">
        <w:t xml:space="preserve"> </w:t>
      </w:r>
      <w:r w:rsidR="00DA6FAE">
        <w:t xml:space="preserve">Einen Nachweis ausreichender Deutschkenntnisse entsprechend dem Niveau B 1 des Gemeinsamen Europäischen Referenzrahmens für Sprachen, wodurch im Sinne von § 6 Abs. 2 Satz 2 BVFG ein Bekenntnis auf andere Weise indiziert würde, haben Sie ebenfalls nicht erbracht. </w:t>
      </w:r>
    </w:p>
    <w:p w:rsidR="00DA6FAE" w:rsidRDefault="00DA6FAE" w:rsidP="00D802DA">
      <w:pPr>
        <w:jc w:val="both"/>
      </w:pPr>
    </w:p>
    <w:p w:rsidR="00425A87" w:rsidRDefault="00425A87" w:rsidP="00425A87">
      <w:pPr>
        <w:tabs>
          <w:tab w:val="left" w:pos="2977"/>
          <w:tab w:val="left" w:pos="5670"/>
          <w:tab w:val="left" w:pos="8364"/>
        </w:tabs>
        <w:jc w:val="both"/>
      </w:pPr>
      <w:r>
        <w:rPr>
          <w:color w:val="000000"/>
        </w:rPr>
        <w:t xml:space="preserve">Der Ablehnungsbescheid vom </w:t>
      </w:r>
      <w:r w:rsidR="00874394">
        <w:rPr>
          <w:color w:val="000000"/>
        </w:rPr>
        <w:t>17.06</w:t>
      </w:r>
      <w:r w:rsidR="00E4154F">
        <w:rPr>
          <w:color w:val="000000"/>
        </w:rPr>
        <w:t>.2015</w:t>
      </w:r>
      <w:r>
        <w:rPr>
          <w:color w:val="000000"/>
        </w:rPr>
        <w:t xml:space="preserve">, auf den Bezug genommen wird, ist aus den genannten Gründen zu Recht ergangen. Sie haben keinen gesetzlichen Anspruch auf die Erteilung des beantragten Aufnahmebescheides. </w:t>
      </w:r>
    </w:p>
    <w:p w:rsidR="00425A87" w:rsidRDefault="00425A87" w:rsidP="00425A87"/>
    <w:p w:rsidR="00297058" w:rsidRDefault="00297058" w:rsidP="00297058">
      <w:pPr>
        <w:jc w:val="both"/>
      </w:pPr>
      <w:r>
        <w:t>Die Kostenentscheidung beruht auf §</w:t>
      </w:r>
      <w:r w:rsidR="009D1B7D">
        <w:t xml:space="preserve"> 73 Abs. 3 Verwaltungsgerichtsordnung in Verbindung mit </w:t>
      </w:r>
      <w:r>
        <w:t xml:space="preserve">80 </w:t>
      </w:r>
      <w:r w:rsidR="009D1B7D">
        <w:t xml:space="preserve">Abs. 1 Satz 3 und Abs. 2 </w:t>
      </w:r>
      <w:r>
        <w:t>Verwaltungsverfahrensgesetz</w:t>
      </w:r>
      <w:r w:rsidR="009D1B7D">
        <w:t>.</w:t>
      </w:r>
      <w:r>
        <w:t xml:space="preserve"> </w:t>
      </w:r>
    </w:p>
    <w:p w:rsidR="00867116" w:rsidRDefault="00867116" w:rsidP="00867116">
      <w:pPr>
        <w:jc w:val="both"/>
      </w:pPr>
    </w:p>
    <w:p w:rsidR="00874394" w:rsidRDefault="00874394" w:rsidP="00867116">
      <w:pPr>
        <w:jc w:val="both"/>
        <w:rPr>
          <w:b/>
          <w:sz w:val="24"/>
        </w:rPr>
      </w:pPr>
    </w:p>
    <w:p w:rsidR="00874394" w:rsidRDefault="00874394" w:rsidP="00867116">
      <w:pPr>
        <w:jc w:val="both"/>
        <w:rPr>
          <w:b/>
          <w:sz w:val="24"/>
        </w:rPr>
      </w:pPr>
    </w:p>
    <w:p w:rsidR="00867116" w:rsidRPr="00890F12" w:rsidRDefault="00867116" w:rsidP="00867116">
      <w:pPr>
        <w:jc w:val="both"/>
        <w:rPr>
          <w:b/>
          <w:sz w:val="24"/>
        </w:rPr>
      </w:pPr>
      <w:r w:rsidRPr="00890F12">
        <w:rPr>
          <w:b/>
          <w:sz w:val="24"/>
        </w:rPr>
        <w:t>Rechtsbehelfsbelehrung:</w:t>
      </w:r>
    </w:p>
    <w:p w:rsidR="00874394" w:rsidRDefault="00874394" w:rsidP="0085751F">
      <w:pPr>
        <w:jc w:val="both"/>
      </w:pPr>
    </w:p>
    <w:p w:rsidR="0085751F" w:rsidRPr="00890F12" w:rsidRDefault="0085751F" w:rsidP="0085751F">
      <w:pPr>
        <w:jc w:val="both"/>
      </w:pPr>
      <w:r w:rsidRPr="00890F12">
        <w:t xml:space="preserve">Gegen den Bescheid vom </w:t>
      </w:r>
      <w:r w:rsidR="00874394">
        <w:t>17.06</w:t>
      </w:r>
      <w:r w:rsidR="00E4154F">
        <w:t>.2015</w:t>
      </w:r>
      <w:r>
        <w:t xml:space="preserve"> </w:t>
      </w:r>
      <w:r w:rsidRPr="00890F12">
        <w:t xml:space="preserve">kann innerhalb eines Monats nach </w:t>
      </w:r>
      <w:r>
        <w:t>Bekanntgabe dieses Widerspruchsbescheides</w:t>
      </w:r>
      <w:r w:rsidRPr="00890F12">
        <w:t xml:space="preserve"> Klage bei</w:t>
      </w:r>
      <w:r>
        <w:t xml:space="preserve"> de</w:t>
      </w:r>
      <w:r w:rsidRPr="00890F12">
        <w:t xml:space="preserve">m Verwaltungsgericht </w:t>
      </w:r>
      <w:r>
        <w:t>Köln</w:t>
      </w:r>
      <w:r w:rsidRPr="00890F12">
        <w:t xml:space="preserve"> erhoben werden.</w:t>
      </w:r>
    </w:p>
    <w:p w:rsidR="0085751F" w:rsidRDefault="0085751F" w:rsidP="0085751F">
      <w:pPr>
        <w:jc w:val="both"/>
        <w:rPr>
          <w:snapToGrid w:val="0"/>
        </w:rPr>
      </w:pPr>
    </w:p>
    <w:p w:rsidR="0085751F" w:rsidRDefault="0085751F" w:rsidP="0085751F">
      <w:pPr>
        <w:jc w:val="both"/>
        <w:rPr>
          <w:snapToGrid w:val="0"/>
        </w:rPr>
      </w:pPr>
      <w:r w:rsidRPr="00890F12">
        <w:rPr>
          <w:snapToGrid w:val="0"/>
        </w:rPr>
        <w:t>Die Klage muss den Kläger, den Beklagten und den Gegenstand des Klagebegehrens bezeichnen. Sie soll einen bestimmten Antrag enthalten</w:t>
      </w:r>
      <w:r>
        <w:rPr>
          <w:snapToGrid w:val="0"/>
        </w:rPr>
        <w:t xml:space="preserve"> und</w:t>
      </w:r>
      <w:r w:rsidRPr="00890F12">
        <w:rPr>
          <w:snapToGrid w:val="0"/>
        </w:rPr>
        <w:t xml:space="preserve"> </w:t>
      </w:r>
      <w:r>
        <w:rPr>
          <w:snapToGrid w:val="0"/>
        </w:rPr>
        <w:t>d</w:t>
      </w:r>
      <w:r w:rsidRPr="00890F12">
        <w:rPr>
          <w:snapToGrid w:val="0"/>
        </w:rPr>
        <w:t>ie zur Begründung dienenden Tatsachen und Beweismittel sollen angegeben werden.</w:t>
      </w:r>
      <w:r>
        <w:rPr>
          <w:snapToGrid w:val="0"/>
        </w:rPr>
        <w:t xml:space="preserve"> Für die Erhebung der Klage stehen folgende Möglichkeiten zur Verfügung:</w:t>
      </w:r>
    </w:p>
    <w:p w:rsidR="0085751F" w:rsidRDefault="0085751F" w:rsidP="0085751F">
      <w:pPr>
        <w:jc w:val="both"/>
        <w:rPr>
          <w:snapToGrid w:val="0"/>
        </w:rPr>
      </w:pPr>
    </w:p>
    <w:p w:rsidR="0085751F" w:rsidRPr="00890F12" w:rsidRDefault="0085751F" w:rsidP="0085751F">
      <w:pPr>
        <w:numPr>
          <w:ilvl w:val="0"/>
          <w:numId w:val="4"/>
        </w:numPr>
        <w:jc w:val="both"/>
        <w:rPr>
          <w:snapToGrid w:val="0"/>
        </w:rPr>
      </w:pPr>
      <w:r>
        <w:rPr>
          <w:snapToGrid w:val="0"/>
        </w:rPr>
        <w:t>Schriftlich oder zur Niederschrift</w:t>
      </w:r>
    </w:p>
    <w:p w:rsidR="0085751F" w:rsidRDefault="0085751F" w:rsidP="0085751F">
      <w:pPr>
        <w:jc w:val="both"/>
        <w:rPr>
          <w:snapToGrid w:val="0"/>
        </w:rPr>
      </w:pPr>
    </w:p>
    <w:p w:rsidR="0085751F" w:rsidRDefault="0085751F" w:rsidP="0085751F">
      <w:pPr>
        <w:jc w:val="both"/>
        <w:rPr>
          <w:snapToGrid w:val="0"/>
        </w:rPr>
      </w:pPr>
      <w:r>
        <w:rPr>
          <w:snapToGrid w:val="0"/>
        </w:rPr>
        <w:t>Die</w:t>
      </w:r>
      <w:r w:rsidRPr="00890F12">
        <w:rPr>
          <w:snapToGrid w:val="0"/>
        </w:rPr>
        <w:t xml:space="preserve"> Klage </w:t>
      </w:r>
      <w:r>
        <w:rPr>
          <w:snapToGrid w:val="0"/>
        </w:rPr>
        <w:t>kann schriftlich oder zur Niederschrift des Urkundsbeamten der Geschäftsstelle des Verwaltungsgerichts Köln erhoben werden. Die Anschrift lautet Appellhofplatz, 50667 Köln.</w:t>
      </w:r>
    </w:p>
    <w:p w:rsidR="0085751F" w:rsidRDefault="0085751F" w:rsidP="0085751F">
      <w:pPr>
        <w:jc w:val="both"/>
        <w:rPr>
          <w:snapToGrid w:val="0"/>
        </w:rPr>
      </w:pPr>
    </w:p>
    <w:p w:rsidR="0085751F" w:rsidRDefault="0085751F" w:rsidP="0085751F">
      <w:pPr>
        <w:jc w:val="both"/>
        <w:rPr>
          <w:snapToGrid w:val="0"/>
        </w:rPr>
      </w:pPr>
      <w:r>
        <w:rPr>
          <w:snapToGrid w:val="0"/>
        </w:rPr>
        <w:t>Der Klage sollen dieser Widerspruchsbescheid im Original oder in Kopie und so viele Abschriften der Klage mit Ihren Anlagen beigefügt werden, dass alle Beteiligten eine Ausfertigung erhalten können.</w:t>
      </w:r>
    </w:p>
    <w:p w:rsidR="0085751F" w:rsidRDefault="0085751F" w:rsidP="0085751F">
      <w:pPr>
        <w:jc w:val="both"/>
        <w:rPr>
          <w:snapToGrid w:val="0"/>
        </w:rPr>
      </w:pPr>
    </w:p>
    <w:p w:rsidR="0085751F" w:rsidRPr="00890F12" w:rsidRDefault="0085751F" w:rsidP="0085751F">
      <w:pPr>
        <w:numPr>
          <w:ilvl w:val="0"/>
          <w:numId w:val="4"/>
        </w:numPr>
        <w:jc w:val="both"/>
        <w:rPr>
          <w:rFonts w:cs="Arial"/>
          <w:szCs w:val="22"/>
        </w:rPr>
      </w:pPr>
      <w:r>
        <w:rPr>
          <w:rFonts w:cs="Arial"/>
          <w:szCs w:val="22"/>
        </w:rPr>
        <w:t>Auf elektronischem Weg</w:t>
      </w:r>
    </w:p>
    <w:p w:rsidR="0085751F" w:rsidRDefault="0085751F" w:rsidP="0085751F">
      <w:pPr>
        <w:rPr>
          <w:rFonts w:cs="Arial"/>
          <w:szCs w:val="22"/>
        </w:rPr>
      </w:pPr>
    </w:p>
    <w:p w:rsidR="0085751F" w:rsidRDefault="0085751F" w:rsidP="0085751F">
      <w:pPr>
        <w:jc w:val="both"/>
        <w:rPr>
          <w:rFonts w:cs="Arial"/>
          <w:szCs w:val="22"/>
        </w:rPr>
      </w:pPr>
      <w:r w:rsidRPr="00890F12">
        <w:rPr>
          <w:snapToGrid w:val="0"/>
        </w:rPr>
        <w:t>D</w:t>
      </w:r>
      <w:r>
        <w:rPr>
          <w:snapToGrid w:val="0"/>
        </w:rPr>
        <w:t>ie</w:t>
      </w:r>
      <w:r w:rsidRPr="00890F12">
        <w:rPr>
          <w:snapToGrid w:val="0"/>
        </w:rPr>
        <w:t xml:space="preserve"> Klage </w:t>
      </w:r>
      <w:r>
        <w:rPr>
          <w:snapToGrid w:val="0"/>
        </w:rPr>
        <w:t>kann auch mit qualifizierter elektronischer Signatur durch Zuleitung über das elek- tronische Gerichts- und Verwaltungspostfach (EGVP) des Verwaltungsgerichts Köln               (vg-Koeln.nrw.de) erhoben werden. Die technischen Voraussetzungen und Zulassungsbedingungen für das EGVP des VG Köln erfahren Sie dort.</w:t>
      </w:r>
    </w:p>
    <w:p w:rsidR="00FD366C" w:rsidRDefault="00FD366C">
      <w:pPr>
        <w:rPr>
          <w:rFonts w:cs="Arial"/>
          <w:szCs w:val="22"/>
        </w:rPr>
        <w:sectPr w:rsidR="00FD366C" w:rsidSect="00834677">
          <w:type w:val="continuous"/>
          <w:pgSz w:w="11906" w:h="16838" w:code="9"/>
          <w:pgMar w:top="1207" w:right="1015" w:bottom="369" w:left="1701" w:header="369" w:footer="266" w:gutter="0"/>
          <w:cols w:space="720"/>
          <w:formProt w:val="0"/>
          <w:titlePg/>
          <w:docGrid w:linePitch="299"/>
        </w:sectPr>
      </w:pPr>
    </w:p>
    <w:p w:rsidR="000209A2" w:rsidRDefault="000209A2">
      <w:pPr>
        <w:rPr>
          <w:rFonts w:cs="Arial"/>
          <w:szCs w:val="22"/>
        </w:rPr>
      </w:pPr>
    </w:p>
    <w:p w:rsidR="00C1505F" w:rsidRPr="00FA28AF" w:rsidRDefault="007D6B84" w:rsidP="00484DBC">
      <w:pPr>
        <w:rPr>
          <w:rFonts w:cs="Arial"/>
          <w:szCs w:val="22"/>
        </w:rPr>
      </w:pPr>
      <w:r>
        <w:rPr>
          <w:rFonts w:cs="Arial"/>
          <w:szCs w:val="22"/>
        </w:rPr>
        <w:fldChar w:fldCharType="begin">
          <w:ffData>
            <w:name w:val="Dropdown6"/>
            <w:enabled/>
            <w:calcOnExit w:val="0"/>
            <w:ddList>
              <w:listEntry w:val="Mit freundlichen Grüßen"/>
              <w:listEntry w:val=" "/>
            </w:ddList>
          </w:ffData>
        </w:fldChar>
      </w:r>
      <w:bookmarkStart w:id="19" w:name="Dropdown6"/>
      <w:r>
        <w:rPr>
          <w:rFonts w:cs="Arial"/>
          <w:szCs w:val="22"/>
        </w:rPr>
        <w:instrText xml:space="preserve"> FORMDROPDOWN </w:instrText>
      </w:r>
      <w:r w:rsidR="00A5428C">
        <w:rPr>
          <w:rFonts w:cs="Arial"/>
          <w:szCs w:val="22"/>
        </w:rPr>
      </w:r>
      <w:r w:rsidR="00A5428C">
        <w:rPr>
          <w:rFonts w:cs="Arial"/>
          <w:szCs w:val="22"/>
        </w:rPr>
        <w:fldChar w:fldCharType="separate"/>
      </w:r>
      <w:r>
        <w:rPr>
          <w:rFonts w:cs="Arial"/>
          <w:szCs w:val="22"/>
        </w:rPr>
        <w:fldChar w:fldCharType="end"/>
      </w:r>
      <w:bookmarkEnd w:id="19"/>
    </w:p>
    <w:p w:rsidR="00C1505F" w:rsidRPr="00FA28AF" w:rsidRDefault="007D6B84" w:rsidP="00484DBC">
      <w:pPr>
        <w:rPr>
          <w:rFonts w:cs="Arial"/>
          <w:szCs w:val="22"/>
        </w:rPr>
      </w:pPr>
      <w:r>
        <w:rPr>
          <w:rFonts w:cs="Arial"/>
          <w:szCs w:val="22"/>
        </w:rPr>
        <w:fldChar w:fldCharType="begin">
          <w:ffData>
            <w:name w:val="Dropdown7"/>
            <w:enabled/>
            <w:calcOnExit w:val="0"/>
            <w:ddList>
              <w:listEntry w:val="Im Auftrag"/>
              <w:listEntry w:val="In Vertretung"/>
              <w:listEntry w:val=" "/>
            </w:ddList>
          </w:ffData>
        </w:fldChar>
      </w:r>
      <w:bookmarkStart w:id="20" w:name="Dropdown7"/>
      <w:r>
        <w:rPr>
          <w:rFonts w:cs="Arial"/>
          <w:szCs w:val="22"/>
        </w:rPr>
        <w:instrText xml:space="preserve"> FORMDROPDOWN </w:instrText>
      </w:r>
      <w:r w:rsidR="00A5428C">
        <w:rPr>
          <w:rFonts w:cs="Arial"/>
          <w:szCs w:val="22"/>
        </w:rPr>
      </w:r>
      <w:r w:rsidR="00A5428C">
        <w:rPr>
          <w:rFonts w:cs="Arial"/>
          <w:szCs w:val="22"/>
        </w:rPr>
        <w:fldChar w:fldCharType="separate"/>
      </w:r>
      <w:r>
        <w:rPr>
          <w:rFonts w:cs="Arial"/>
          <w:szCs w:val="22"/>
        </w:rPr>
        <w:fldChar w:fldCharType="end"/>
      </w:r>
      <w:bookmarkEnd w:id="20"/>
    </w:p>
    <w:p w:rsidR="00C1505F" w:rsidRPr="00FA28AF" w:rsidRDefault="00C1505F" w:rsidP="00484DBC">
      <w:pPr>
        <w:rPr>
          <w:rFonts w:cs="Arial"/>
          <w:szCs w:val="22"/>
        </w:rPr>
      </w:pPr>
    </w:p>
    <w:p w:rsidR="00C1505F" w:rsidRPr="00FA28AF" w:rsidRDefault="00C1505F" w:rsidP="00484DBC">
      <w:pPr>
        <w:rPr>
          <w:rFonts w:cs="Arial"/>
          <w:szCs w:val="22"/>
        </w:rPr>
      </w:pPr>
    </w:p>
    <w:p w:rsidR="00C1505F" w:rsidRPr="00FA28AF" w:rsidRDefault="00C1505F" w:rsidP="00484DBC">
      <w:pPr>
        <w:rPr>
          <w:rFonts w:cs="Arial"/>
          <w:szCs w:val="22"/>
        </w:rPr>
      </w:pPr>
    </w:p>
    <w:p w:rsidR="00484DBC" w:rsidRPr="00FA28AF" w:rsidRDefault="00484DBC" w:rsidP="00484DBC">
      <w:pPr>
        <w:rPr>
          <w:rFonts w:cs="Arial"/>
          <w:szCs w:val="22"/>
        </w:rPr>
      </w:pPr>
      <w:r w:rsidRPr="00FA28AF">
        <w:rPr>
          <w:rFonts w:cs="Arial"/>
          <w:szCs w:val="22"/>
        </w:rPr>
        <w:fldChar w:fldCharType="begin">
          <w:ffData>
            <w:name w:val="tm_name_unterschrift"/>
            <w:enabled/>
            <w:calcOnExit w:val="0"/>
            <w:textInput/>
          </w:ffData>
        </w:fldChar>
      </w:r>
      <w:bookmarkStart w:id="21" w:name="tm_name_unterschrift"/>
      <w:r w:rsidRPr="00FA28AF">
        <w:rPr>
          <w:rFonts w:cs="Arial"/>
          <w:szCs w:val="22"/>
        </w:rPr>
        <w:instrText xml:space="preserve"> FORMTEXT </w:instrText>
      </w:r>
      <w:r w:rsidRPr="00FA28AF">
        <w:rPr>
          <w:rFonts w:cs="Arial"/>
          <w:szCs w:val="22"/>
        </w:rPr>
      </w:r>
      <w:r w:rsidRPr="00FA28AF">
        <w:rPr>
          <w:rFonts w:cs="Arial"/>
          <w:szCs w:val="22"/>
        </w:rPr>
        <w:fldChar w:fldCharType="separate"/>
      </w:r>
      <w:r w:rsidR="00867116">
        <w:rPr>
          <w:rFonts w:cs="Arial"/>
          <w:noProof/>
          <w:szCs w:val="22"/>
        </w:rPr>
        <w:t>Lüken</w:t>
      </w:r>
      <w:r w:rsidRPr="00FA28AF">
        <w:rPr>
          <w:rFonts w:cs="Arial"/>
          <w:szCs w:val="22"/>
        </w:rPr>
        <w:fldChar w:fldCharType="end"/>
      </w:r>
      <w:bookmarkEnd w:id="21"/>
    </w:p>
    <w:p w:rsidR="00484DBC" w:rsidRPr="00FA28AF" w:rsidRDefault="00484DBC" w:rsidP="00484DBC">
      <w:pPr>
        <w:rPr>
          <w:rFonts w:cs="Arial"/>
          <w:szCs w:val="22"/>
        </w:rPr>
      </w:pPr>
    </w:p>
    <w:p w:rsidR="00C27E6D" w:rsidRDefault="00406B7D" w:rsidP="00406B7D">
      <w:pPr>
        <w:ind w:left="-550"/>
        <w:rPr>
          <w:rFonts w:cs="Arial"/>
          <w:noProof/>
          <w:szCs w:val="22"/>
        </w:rPr>
      </w:pPr>
      <w:r>
        <w:rPr>
          <w:rFonts w:cs="Arial"/>
          <w:szCs w:val="22"/>
        </w:rPr>
        <w:fldChar w:fldCharType="begin">
          <w:ffData>
            <w:name w:val="tm_vfg_5"/>
            <w:enabled/>
            <w:calcOnExit w:val="0"/>
            <w:textInput>
              <w:default w:val="Verfügungspunkte hier eintragen"/>
            </w:textInput>
          </w:ffData>
        </w:fldChar>
      </w:r>
      <w:bookmarkStart w:id="22" w:name="tm_vfg_5"/>
      <w:r>
        <w:rPr>
          <w:rFonts w:cs="Arial"/>
          <w:szCs w:val="22"/>
        </w:rPr>
        <w:instrText xml:space="preserve"> FORMTEXT </w:instrText>
      </w:r>
      <w:r>
        <w:rPr>
          <w:rFonts w:cs="Arial"/>
          <w:szCs w:val="22"/>
        </w:rPr>
      </w:r>
      <w:r>
        <w:rPr>
          <w:rFonts w:cs="Arial"/>
          <w:szCs w:val="22"/>
        </w:rPr>
        <w:fldChar w:fldCharType="separate"/>
      </w:r>
      <w:r w:rsidR="00935D89">
        <w:rPr>
          <w:rFonts w:cs="Arial"/>
          <w:noProof/>
          <w:szCs w:val="22"/>
        </w:rPr>
        <w:t>2</w:t>
      </w:r>
      <w:r w:rsidR="00867116" w:rsidRPr="00867116">
        <w:rPr>
          <w:rFonts w:cs="Arial"/>
          <w:noProof/>
          <w:szCs w:val="22"/>
        </w:rPr>
        <w:t xml:space="preserve">.) WIB </w:t>
      </w:r>
      <w:r w:rsidR="00E4154F">
        <w:rPr>
          <w:rFonts w:cs="Arial"/>
          <w:noProof/>
          <w:szCs w:val="22"/>
        </w:rPr>
        <w:t>per PZU</w:t>
      </w:r>
      <w:r w:rsidR="00B87111">
        <w:rPr>
          <w:rFonts w:cs="Arial"/>
          <w:noProof/>
          <w:szCs w:val="22"/>
        </w:rPr>
        <w:t xml:space="preserve"> </w:t>
      </w:r>
      <w:r w:rsidR="00867116" w:rsidRPr="00867116">
        <w:rPr>
          <w:rFonts w:cs="Arial"/>
          <w:noProof/>
          <w:szCs w:val="22"/>
        </w:rPr>
        <w:t xml:space="preserve">an </w:t>
      </w:r>
      <w:r w:rsidR="00E95C71">
        <w:rPr>
          <w:rFonts w:cs="Arial"/>
          <w:noProof/>
          <w:szCs w:val="22"/>
        </w:rPr>
        <w:t xml:space="preserve">bev. </w:t>
      </w:r>
      <w:r w:rsidR="00E4154F">
        <w:rPr>
          <w:rFonts w:cs="Arial"/>
          <w:noProof/>
          <w:szCs w:val="22"/>
        </w:rPr>
        <w:t>Person im BG</w:t>
      </w:r>
      <w:r w:rsidR="00867116" w:rsidRPr="00867116">
        <w:rPr>
          <w:rFonts w:cs="Arial"/>
          <w:noProof/>
          <w:szCs w:val="22"/>
        </w:rPr>
        <w:t xml:space="preserve"> versenden                             </w:t>
      </w:r>
    </w:p>
    <w:p w:rsidR="00484DBC" w:rsidRPr="00FA28AF" w:rsidRDefault="00935D89" w:rsidP="00406B7D">
      <w:pPr>
        <w:ind w:left="-550"/>
        <w:rPr>
          <w:rFonts w:cs="Arial"/>
          <w:szCs w:val="22"/>
        </w:rPr>
      </w:pPr>
      <w:r>
        <w:rPr>
          <w:rFonts w:cs="Arial"/>
          <w:noProof/>
          <w:szCs w:val="22"/>
        </w:rPr>
        <w:t>3</w:t>
      </w:r>
      <w:r w:rsidR="00867116" w:rsidRPr="00867116">
        <w:rPr>
          <w:rFonts w:cs="Arial"/>
          <w:noProof/>
          <w:szCs w:val="22"/>
        </w:rPr>
        <w:t xml:space="preserve">.) </w:t>
      </w:r>
      <w:r w:rsidR="00A92D64">
        <w:rPr>
          <w:rFonts w:cs="Arial"/>
          <w:noProof/>
          <w:szCs w:val="22"/>
        </w:rPr>
        <w:t>Hs. 28/14/ GZ/ Wv: 01.</w:t>
      </w:r>
      <w:r w:rsidR="00874394">
        <w:rPr>
          <w:rFonts w:cs="Arial"/>
          <w:noProof/>
          <w:szCs w:val="22"/>
        </w:rPr>
        <w:t>11</w:t>
      </w:r>
      <w:r w:rsidR="00A92D64">
        <w:rPr>
          <w:rFonts w:cs="Arial"/>
          <w:noProof/>
          <w:szCs w:val="22"/>
        </w:rPr>
        <w:t>.2015</w:t>
      </w:r>
      <w:r w:rsidR="00406B7D">
        <w:rPr>
          <w:rFonts w:cs="Arial"/>
          <w:szCs w:val="22"/>
        </w:rPr>
        <w:fldChar w:fldCharType="end"/>
      </w:r>
      <w:bookmarkEnd w:id="22"/>
    </w:p>
    <w:p w:rsidR="00484DBC" w:rsidRPr="00FA28AF" w:rsidRDefault="00484DBC">
      <w:pPr>
        <w:rPr>
          <w:rFonts w:cs="Arial"/>
          <w:szCs w:val="22"/>
        </w:rPr>
      </w:pPr>
    </w:p>
    <w:p w:rsidR="00C1505F" w:rsidRPr="00FA28AF" w:rsidRDefault="00C1505F">
      <w:pPr>
        <w:rPr>
          <w:rFonts w:cs="Arial"/>
          <w:szCs w:val="22"/>
        </w:rPr>
        <w:sectPr w:rsidR="00C1505F" w:rsidRPr="00FA28AF" w:rsidSect="00FD366C">
          <w:type w:val="continuous"/>
          <w:pgSz w:w="11906" w:h="16838" w:code="9"/>
          <w:pgMar w:top="1208" w:right="1015" w:bottom="369" w:left="1701" w:header="369" w:footer="266" w:gutter="0"/>
          <w:cols w:space="720"/>
          <w:docGrid w:linePitch="299"/>
        </w:sectPr>
      </w:pPr>
    </w:p>
    <w:p w:rsidR="00330CE4" w:rsidRPr="00FA28AF" w:rsidRDefault="00330CE4">
      <w:pPr>
        <w:rPr>
          <w:rFonts w:cs="Arial"/>
          <w:szCs w:val="22"/>
        </w:rPr>
      </w:pPr>
    </w:p>
    <w:sectPr w:rsidR="00330CE4" w:rsidRPr="00FA28AF" w:rsidSect="00FD366C">
      <w:type w:val="continuous"/>
      <w:pgSz w:w="11906" w:h="16838" w:code="9"/>
      <w:pgMar w:top="1208" w:right="1015" w:bottom="1079" w:left="1701" w:header="369" w:footer="266"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28C" w:rsidRDefault="00A5428C">
      <w:r>
        <w:separator/>
      </w:r>
    </w:p>
  </w:endnote>
  <w:endnote w:type="continuationSeparator" w:id="0">
    <w:p w:rsidR="00A5428C" w:rsidRDefault="00A5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3 of 9 Barcode">
    <w:altName w:val="Courier New"/>
    <w:charset w:val="00"/>
    <w:family w:val="decorative"/>
    <w:pitch w:val="variable"/>
    <w:sig w:usb0="00000003" w:usb1="00000000" w:usb2="00000000" w:usb3="00000000" w:csb0="00000001" w:csb1="00000000"/>
  </w:font>
  <w:font w:name="Neue Demos">
    <w:altName w:val="Times New Roman"/>
    <w:charset w:val="00"/>
    <w:family w:val="auto"/>
    <w:pitch w:val="variable"/>
    <w:sig w:usb0="80000027" w:usb1="10000040" w:usb2="00000000" w:usb3="00000000" w:csb0="80000093" w:csb1="00000000"/>
  </w:font>
  <w:font w:name="Univers LT 57 Condensed">
    <w:altName w:val="Times New Roman"/>
    <w:charset w:val="00"/>
    <w:family w:val="auto"/>
    <w:pitch w:val="variable"/>
    <w:sig w:usb0="80000027"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64" w:rsidRDefault="00A92D64" w:rsidP="006023C1">
    <w:pPr>
      <w:pStyle w:val="a4"/>
      <w:tabs>
        <w:tab w:val="clear" w:pos="4536"/>
        <w:tab w:val="clear" w:pos="9072"/>
        <w:tab w:val="left" w:pos="3969"/>
        <w:tab w:val="left" w:pos="4395"/>
        <w:tab w:val="left" w:pos="7260"/>
      </w:tabs>
      <w:spacing w:line="160" w:lineRule="exact"/>
      <w:ind w:right="-284"/>
      <w:rPr>
        <w:rFonts w:ascii="Univers LT 57 Condensed" w:hAnsi="Univers LT 57 Condensed"/>
        <w:b/>
        <w:sz w:val="12"/>
      </w:rPr>
    </w:pPr>
  </w:p>
  <w:p w:rsidR="00A92D64" w:rsidRDefault="00A92D64" w:rsidP="006023C1">
    <w:pPr>
      <w:pStyle w:val="a4"/>
      <w:tabs>
        <w:tab w:val="clear" w:pos="4536"/>
        <w:tab w:val="clear" w:pos="9072"/>
        <w:tab w:val="left" w:pos="3969"/>
        <w:tab w:val="left" w:pos="4395"/>
        <w:tab w:val="left" w:pos="7260"/>
      </w:tabs>
      <w:spacing w:line="160" w:lineRule="exact"/>
      <w:ind w:right="-284"/>
      <w:rPr>
        <w:rFonts w:ascii="Univers LT 57 Condensed" w:hAnsi="Univers LT 57 Condensed"/>
        <w:b/>
        <w:sz w:val="12"/>
      </w:rPr>
    </w:pPr>
  </w:p>
  <w:p w:rsidR="00A92D64" w:rsidRDefault="00A92D64" w:rsidP="006023C1">
    <w:pPr>
      <w:pStyle w:val="a4"/>
      <w:tabs>
        <w:tab w:val="clear" w:pos="4536"/>
        <w:tab w:val="clear" w:pos="9072"/>
        <w:tab w:val="left" w:pos="3969"/>
        <w:tab w:val="left" w:pos="4395"/>
        <w:tab w:val="left" w:pos="7260"/>
      </w:tabs>
      <w:spacing w:line="160" w:lineRule="exact"/>
      <w:ind w:right="-284"/>
      <w:rPr>
        <w:rFonts w:ascii="Arial Narrow" w:hAnsi="Arial Narrow"/>
        <w:sz w:val="14"/>
        <w:szCs w:val="14"/>
      </w:rPr>
    </w:pPr>
    <w:r w:rsidRPr="00EA6598">
      <w:rPr>
        <w:rFonts w:ascii="Arial Narrow" w:hAnsi="Arial Narrow"/>
        <w:b/>
        <w:sz w:val="14"/>
        <w:szCs w:val="14"/>
      </w:rPr>
      <w:t>Diensträume</w:t>
    </w:r>
    <w:r w:rsidRPr="00EA6598">
      <w:rPr>
        <w:rFonts w:ascii="Arial Narrow" w:hAnsi="Arial Narrow"/>
        <w:sz w:val="14"/>
        <w:szCs w:val="14"/>
      </w:rPr>
      <w:tab/>
    </w:r>
    <w:r w:rsidRPr="00EA6598">
      <w:rPr>
        <w:rFonts w:ascii="Arial Narrow" w:hAnsi="Arial Narrow"/>
        <w:b/>
        <w:sz w:val="14"/>
        <w:szCs w:val="14"/>
      </w:rPr>
      <w:t>Servicezeit</w:t>
    </w:r>
    <w:r w:rsidRPr="00EA6598">
      <w:rPr>
        <w:rFonts w:ascii="Arial Narrow" w:hAnsi="Arial Narrow"/>
        <w:sz w:val="14"/>
        <w:szCs w:val="14"/>
      </w:rPr>
      <w:tab/>
    </w:r>
    <w:r w:rsidRPr="00EA6598">
      <w:rPr>
        <w:rFonts w:ascii="Arial Narrow" w:hAnsi="Arial Narrow"/>
        <w:b/>
        <w:sz w:val="14"/>
        <w:szCs w:val="14"/>
      </w:rPr>
      <w:t>Überweisungsempfänger</w:t>
    </w:r>
    <w:r w:rsidRPr="00EA6598">
      <w:rPr>
        <w:rFonts w:ascii="Arial Narrow" w:hAnsi="Arial Narrow"/>
        <w:sz w:val="14"/>
        <w:szCs w:val="14"/>
      </w:rPr>
      <w:br/>
    </w:r>
    <w:r w:rsidRPr="0028778B">
      <w:rPr>
        <w:rFonts w:ascii="Arial Narrow" w:hAnsi="Arial Narrow"/>
        <w:sz w:val="14"/>
        <w:szCs w:val="14"/>
      </w:rPr>
      <w:t>Im Rehhagen 43, 49565 Bramsche</w:t>
    </w:r>
    <w:r w:rsidRPr="00EA6598">
      <w:rPr>
        <w:rFonts w:ascii="Arial Narrow" w:hAnsi="Arial Narrow"/>
        <w:sz w:val="14"/>
        <w:szCs w:val="14"/>
      </w:rPr>
      <w:t>)</w:t>
    </w:r>
    <w:r w:rsidRPr="00EA6598">
      <w:rPr>
        <w:rFonts w:ascii="Arial Narrow" w:hAnsi="Arial Narrow"/>
        <w:sz w:val="14"/>
        <w:szCs w:val="14"/>
      </w:rPr>
      <w:tab/>
    </w:r>
    <w:r w:rsidRPr="00EA6598">
      <w:rPr>
        <w:rFonts w:ascii="Arial Narrow" w:hAnsi="Arial Narrow"/>
        <w:sz w:val="14"/>
        <w:szCs w:val="14"/>
      </w:rPr>
      <w:tab/>
    </w:r>
    <w:r w:rsidRPr="00EA6598">
      <w:rPr>
        <w:rFonts w:ascii="Arial Narrow" w:hAnsi="Arial Narrow"/>
        <w:sz w:val="14"/>
        <w:szCs w:val="14"/>
      </w:rPr>
      <w:tab/>
      <w:t>Bundeskasse Trier</w:t>
    </w:r>
    <w:r w:rsidRPr="00EA6598">
      <w:rPr>
        <w:rFonts w:ascii="Arial Narrow" w:hAnsi="Arial Narrow"/>
        <w:sz w:val="14"/>
        <w:szCs w:val="14"/>
      </w:rPr>
      <w:br/>
    </w:r>
    <w:r w:rsidRPr="00EA6598">
      <w:rPr>
        <w:rFonts w:ascii="Arial Narrow" w:hAnsi="Arial Narrow"/>
        <w:sz w:val="14"/>
        <w:szCs w:val="14"/>
      </w:rPr>
      <w:tab/>
      <w:t>Besuche und Anrufe bitte möglichst</w:t>
    </w:r>
    <w:r w:rsidRPr="00EA6598">
      <w:rPr>
        <w:rFonts w:ascii="Arial Narrow" w:hAnsi="Arial Narrow"/>
        <w:sz w:val="14"/>
        <w:szCs w:val="14"/>
      </w:rPr>
      <w:tab/>
    </w:r>
    <w:r w:rsidRPr="00EA6598">
      <w:rPr>
        <w:rFonts w:ascii="Arial Narrow" w:hAnsi="Arial Narrow"/>
        <w:b/>
        <w:sz w:val="14"/>
        <w:szCs w:val="14"/>
      </w:rPr>
      <w:t>Konten</w:t>
    </w:r>
    <w:r w:rsidRPr="00EA6598">
      <w:rPr>
        <w:rFonts w:ascii="Arial Narrow" w:hAnsi="Arial Narrow"/>
        <w:sz w:val="14"/>
        <w:szCs w:val="14"/>
      </w:rPr>
      <w:br/>
    </w:r>
    <w:r w:rsidRPr="00EA6598">
      <w:rPr>
        <w:rFonts w:ascii="Arial Narrow" w:hAnsi="Arial Narrow"/>
        <w:sz w:val="14"/>
        <w:szCs w:val="14"/>
      </w:rPr>
      <w:tab/>
    </w:r>
    <w:r w:rsidRPr="00EA6598">
      <w:rPr>
        <w:rFonts w:ascii="Arial Narrow" w:hAnsi="Arial Narrow"/>
        <w:sz w:val="14"/>
        <w:szCs w:val="14"/>
      </w:rPr>
      <w:tab/>
    </w:r>
    <w:r w:rsidRPr="00EA6598">
      <w:rPr>
        <w:rFonts w:ascii="Arial Narrow" w:hAnsi="Arial Narrow"/>
        <w:sz w:val="14"/>
        <w:szCs w:val="14"/>
      </w:rPr>
      <w:tab/>
      <w:t xml:space="preserve">Deutsche Bundesbank Filiale </w:t>
    </w:r>
    <w:r>
      <w:rPr>
        <w:rFonts w:ascii="Arial Narrow" w:hAnsi="Arial Narrow"/>
        <w:sz w:val="14"/>
        <w:szCs w:val="14"/>
      </w:rPr>
      <w:t>Saarbrücken</w:t>
    </w:r>
  </w:p>
  <w:p w:rsidR="00A92D64" w:rsidRDefault="00A92D64" w:rsidP="006023C1">
    <w:pPr>
      <w:pStyle w:val="a4"/>
      <w:tabs>
        <w:tab w:val="clear" w:pos="4536"/>
        <w:tab w:val="clear" w:pos="9072"/>
        <w:tab w:val="left" w:pos="3969"/>
        <w:tab w:val="left" w:pos="4395"/>
        <w:tab w:val="left" w:pos="7260"/>
      </w:tabs>
      <w:spacing w:line="160" w:lineRule="exact"/>
      <w:ind w:right="-284"/>
      <w:rPr>
        <w:rFonts w:ascii="Arial Narrow" w:hAnsi="Arial Narrow"/>
        <w:sz w:val="14"/>
        <w:szCs w:val="14"/>
      </w:rPr>
    </w:pPr>
    <w:r>
      <w:rPr>
        <w:rFonts w:ascii="Arial Narrow" w:hAnsi="Arial Narrow"/>
        <w:sz w:val="14"/>
        <w:szCs w:val="14"/>
      </w:rPr>
      <w:tab/>
    </w:r>
    <w:r w:rsidRPr="00EA6598">
      <w:rPr>
        <w:rFonts w:ascii="Arial Narrow" w:hAnsi="Arial Narrow"/>
        <w:sz w:val="14"/>
        <w:szCs w:val="14"/>
      </w:rPr>
      <w:t>Mo.-Fr.</w:t>
    </w:r>
    <w:r w:rsidRPr="00EA6598">
      <w:rPr>
        <w:rFonts w:ascii="Arial Narrow" w:hAnsi="Arial Narrow"/>
        <w:sz w:val="14"/>
        <w:szCs w:val="14"/>
      </w:rPr>
      <w:tab/>
      <w:t>08:00 – 16:30 Uhr</w:t>
    </w:r>
    <w:r>
      <w:rPr>
        <w:rFonts w:ascii="Arial Narrow" w:hAnsi="Arial Narrow"/>
        <w:sz w:val="14"/>
        <w:szCs w:val="14"/>
      </w:rPr>
      <w:tab/>
      <w:t>Nr.     590 010 20 (BLZ 590 000 00)</w:t>
    </w:r>
    <w:r w:rsidRPr="00EA6598">
      <w:rPr>
        <w:rFonts w:ascii="Arial Narrow" w:hAnsi="Arial Narrow"/>
        <w:sz w:val="14"/>
        <w:szCs w:val="14"/>
      </w:rPr>
      <w:br/>
    </w:r>
    <w:r w:rsidRPr="00EA6598">
      <w:rPr>
        <w:rFonts w:ascii="Arial Narrow" w:hAnsi="Arial Narrow"/>
        <w:sz w:val="14"/>
        <w:szCs w:val="14"/>
      </w:rPr>
      <w:tab/>
    </w:r>
    <w:r>
      <w:rPr>
        <w:rFonts w:ascii="Arial Narrow" w:hAnsi="Arial Narrow"/>
        <w:sz w:val="14"/>
        <w:szCs w:val="14"/>
      </w:rPr>
      <w:tab/>
    </w:r>
    <w:r w:rsidRPr="00EA6598">
      <w:rPr>
        <w:rFonts w:ascii="Arial Narrow" w:hAnsi="Arial Narrow"/>
        <w:sz w:val="14"/>
        <w:szCs w:val="14"/>
      </w:rPr>
      <w:tab/>
    </w:r>
    <w:r>
      <w:rPr>
        <w:rFonts w:ascii="Arial Narrow" w:hAnsi="Arial Narrow"/>
        <w:sz w:val="14"/>
        <w:szCs w:val="14"/>
      </w:rPr>
      <w:t>IBAN: DE 81 5900 0000 0059 0010 20</w:t>
    </w:r>
  </w:p>
  <w:p w:rsidR="00A92D64" w:rsidRPr="00EA6598" w:rsidRDefault="00A92D64" w:rsidP="006023C1">
    <w:pPr>
      <w:pStyle w:val="a4"/>
      <w:tabs>
        <w:tab w:val="clear" w:pos="4536"/>
        <w:tab w:val="clear" w:pos="9072"/>
        <w:tab w:val="left" w:pos="3969"/>
        <w:tab w:val="left" w:pos="4395"/>
        <w:tab w:val="left" w:pos="7260"/>
      </w:tabs>
      <w:spacing w:line="160" w:lineRule="exact"/>
      <w:ind w:right="-284"/>
      <w:rPr>
        <w:rFonts w:ascii="Arial Narrow" w:hAnsi="Arial Narrow"/>
        <w:sz w:val="14"/>
        <w:szCs w:val="14"/>
      </w:rPr>
    </w:pPr>
    <w:r>
      <w:rPr>
        <w:rFonts w:ascii="Arial Narrow" w:hAnsi="Arial Narrow"/>
        <w:sz w:val="14"/>
        <w:szCs w:val="14"/>
      </w:rPr>
      <w:tab/>
    </w:r>
    <w:r>
      <w:rPr>
        <w:rFonts w:ascii="Arial Narrow" w:hAnsi="Arial Narrow"/>
        <w:sz w:val="14"/>
        <w:szCs w:val="14"/>
      </w:rPr>
      <w:tab/>
    </w:r>
    <w:r>
      <w:rPr>
        <w:rFonts w:ascii="Arial Narrow" w:hAnsi="Arial Narrow"/>
        <w:sz w:val="14"/>
        <w:szCs w:val="14"/>
      </w:rPr>
      <w:tab/>
      <w:t>BIC:   MARKDEF 1590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28C" w:rsidRDefault="00A5428C">
      <w:r>
        <w:separator/>
      </w:r>
    </w:p>
  </w:footnote>
  <w:footnote w:type="continuationSeparator" w:id="0">
    <w:p w:rsidR="00A5428C" w:rsidRDefault="00A5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64" w:rsidRPr="00AC27C4" w:rsidRDefault="00A92D64" w:rsidP="009B6FAE">
    <w:pPr>
      <w:pStyle w:val="a3"/>
      <w:jc w:val="center"/>
      <w:rPr>
        <w:rFonts w:ascii="Arial Narrow" w:hAnsi="Arial Narrow"/>
      </w:rPr>
    </w:pPr>
    <w:r w:rsidRPr="00AC27C4">
      <w:rPr>
        <w:rFonts w:ascii="Arial Narrow" w:hAnsi="Arial Narrow"/>
        <w:snapToGrid w:val="0"/>
      </w:rPr>
      <w:t xml:space="preserve">Seite </w:t>
    </w:r>
    <w:r w:rsidRPr="00AC27C4">
      <w:rPr>
        <w:rFonts w:ascii="Arial Narrow" w:hAnsi="Arial Narrow"/>
        <w:snapToGrid w:val="0"/>
      </w:rPr>
      <w:fldChar w:fldCharType="begin"/>
    </w:r>
    <w:r w:rsidRPr="00AC27C4">
      <w:rPr>
        <w:rFonts w:ascii="Arial Narrow" w:hAnsi="Arial Narrow"/>
        <w:snapToGrid w:val="0"/>
      </w:rPr>
      <w:instrText xml:space="preserve"> PAGE </w:instrText>
    </w:r>
    <w:r w:rsidRPr="00AC27C4">
      <w:rPr>
        <w:rFonts w:ascii="Arial Narrow" w:hAnsi="Arial Narrow"/>
        <w:snapToGrid w:val="0"/>
      </w:rPr>
      <w:fldChar w:fldCharType="separate"/>
    </w:r>
    <w:r w:rsidR="00160D8B">
      <w:rPr>
        <w:rFonts w:ascii="Arial Narrow" w:hAnsi="Arial Narrow"/>
        <w:noProof/>
        <w:snapToGrid w:val="0"/>
      </w:rPr>
      <w:t>3</w:t>
    </w:r>
    <w:r w:rsidRPr="00AC27C4">
      <w:rPr>
        <w:rFonts w:ascii="Arial Narrow" w:hAnsi="Arial Narrow"/>
        <w:snapToGrid w:val="0"/>
      </w:rPr>
      <w:fldChar w:fldCharType="end"/>
    </w:r>
    <w:r w:rsidRPr="00AC27C4">
      <w:rPr>
        <w:rFonts w:ascii="Arial Narrow" w:hAnsi="Arial Narrow"/>
        <w:snapToGrid w:val="0"/>
      </w:rPr>
      <w:t xml:space="preserve"> von </w:t>
    </w:r>
    <w:r w:rsidRPr="00AC27C4">
      <w:rPr>
        <w:rFonts w:ascii="Arial Narrow" w:hAnsi="Arial Narrow"/>
        <w:snapToGrid w:val="0"/>
      </w:rPr>
      <w:fldChar w:fldCharType="begin"/>
    </w:r>
    <w:r w:rsidRPr="00AC27C4">
      <w:rPr>
        <w:rFonts w:ascii="Arial Narrow" w:hAnsi="Arial Narrow"/>
        <w:snapToGrid w:val="0"/>
      </w:rPr>
      <w:instrText xml:space="preserve"> NUMPAGES </w:instrText>
    </w:r>
    <w:r w:rsidRPr="00AC27C4">
      <w:rPr>
        <w:rFonts w:ascii="Arial Narrow" w:hAnsi="Arial Narrow"/>
        <w:snapToGrid w:val="0"/>
      </w:rPr>
      <w:fldChar w:fldCharType="separate"/>
    </w:r>
    <w:r w:rsidR="00160D8B">
      <w:rPr>
        <w:rFonts w:ascii="Arial Narrow" w:hAnsi="Arial Narrow"/>
        <w:noProof/>
        <w:snapToGrid w:val="0"/>
      </w:rPr>
      <w:t>4</w:t>
    </w:r>
    <w:r w:rsidRPr="00AC27C4">
      <w:rPr>
        <w:rFonts w:ascii="Arial Narrow" w:hAnsi="Arial Narrow"/>
        <w:snapToGrid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64" w:rsidRDefault="00A92D64">
    <w:pPr>
      <w:pStyle w:val="a3"/>
    </w:pPr>
    <w:r>
      <w:rPr>
        <w:noProof/>
        <w:lang w:val="ru-RU" w:eastAsia="ru-RU"/>
      </w:rPr>
      <mc:AlternateContent>
        <mc:Choice Requires="wps">
          <w:drawing>
            <wp:anchor distT="0" distB="0" distL="114300" distR="114300" simplePos="0" relativeHeight="251658752" behindDoc="0" locked="1" layoutInCell="0" allowOverlap="1">
              <wp:simplePos x="0" y="0"/>
              <wp:positionH relativeFrom="page">
                <wp:posOffset>252095</wp:posOffset>
              </wp:positionH>
              <wp:positionV relativeFrom="page">
                <wp:posOffset>7560945</wp:posOffset>
              </wp:positionV>
              <wp:extent cx="179705" cy="0"/>
              <wp:effectExtent l="13970" t="7620" r="6350" b="1143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E833" id="Line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8c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" o:allowincell="f" strokeweight=".25pt">
              <w10:wrap anchorx="page" anchory="page"/>
              <w10:anchorlock/>
            </v:line>
          </w:pict>
        </mc:Fallback>
      </mc:AlternateContent>
    </w:r>
    <w:r>
      <w:rPr>
        <w:noProof/>
        <w:lang w:val="ru-RU" w:eastAsia="ru-RU"/>
      </w:rPr>
      <mc:AlternateContent>
        <mc:Choice Requires="wps">
          <w:drawing>
            <wp:anchor distT="0" distB="0" distL="114300" distR="114300" simplePos="0" relativeHeight="251657728" behindDoc="0" locked="1" layoutInCell="0" allowOverlap="1">
              <wp:simplePos x="0" y="0"/>
              <wp:positionH relativeFrom="page">
                <wp:posOffset>252095</wp:posOffset>
              </wp:positionH>
              <wp:positionV relativeFrom="page">
                <wp:posOffset>5346700</wp:posOffset>
              </wp:positionV>
              <wp:extent cx="179705" cy="0"/>
              <wp:effectExtent l="13970" t="12700" r="6350" b="63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CEB1" id="Line 2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rcEgIAACg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" o:allowincell="f" strokeweight=".25pt">
              <w10:wrap anchorx="page" anchory="page"/>
              <w10:anchorlock/>
            </v:line>
          </w:pict>
        </mc:Fallback>
      </mc:AlternateContent>
    </w:r>
    <w:r>
      <w:rPr>
        <w:noProof/>
        <w:lang w:val="ru-RU" w:eastAsia="ru-RU"/>
      </w:rPr>
      <mc:AlternateContent>
        <mc:Choice Requires="wps">
          <w:drawing>
            <wp:anchor distT="0" distB="0" distL="114300" distR="114300" simplePos="0" relativeHeight="251656704" behindDoc="0" locked="1" layoutInCell="0" allowOverlap="1">
              <wp:simplePos x="0" y="0"/>
              <wp:positionH relativeFrom="page">
                <wp:posOffset>252095</wp:posOffset>
              </wp:positionH>
              <wp:positionV relativeFrom="page">
                <wp:posOffset>3780790</wp:posOffset>
              </wp:positionV>
              <wp:extent cx="179705" cy="0"/>
              <wp:effectExtent l="13970" t="8890" r="6350" b="1016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FA59" id="Line 2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97.7pt" to="3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EL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" o:allowincell="f" strokeweight=".2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6084"/>
    <w:multiLevelType w:val="singleLevel"/>
    <w:tmpl w:val="E1007446"/>
    <w:lvl w:ilvl="0">
      <w:start w:val="1"/>
      <w:numFmt w:val="decimal"/>
      <w:lvlText w:val="%1."/>
      <w:legacy w:legacy="1" w:legacySpace="0" w:legacyIndent="283"/>
      <w:lvlJc w:val="left"/>
      <w:pPr>
        <w:ind w:left="283" w:hanging="283"/>
      </w:pPr>
    </w:lvl>
  </w:abstractNum>
  <w:abstractNum w:abstractNumId="1" w15:restartNumberingAfterBreak="0">
    <w:nsid w:val="4D70780F"/>
    <w:multiLevelType w:val="hybridMultilevel"/>
    <w:tmpl w:val="24CE4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B07A64"/>
    <w:multiLevelType w:val="hybridMultilevel"/>
    <w:tmpl w:val="56BAA3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E0306B"/>
    <w:multiLevelType w:val="hybridMultilevel"/>
    <w:tmpl w:val="627CC61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KKpQYWBXiT4wKoOMohITgcoeJw=" w:salt="Q/3iCYaZPN2ssN0n+IDqZA=="/>
  <w:defaultTabStop w:val="708"/>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16"/>
    <w:rsid w:val="0001720C"/>
    <w:rsid w:val="000209A2"/>
    <w:rsid w:val="000469A4"/>
    <w:rsid w:val="00050EBE"/>
    <w:rsid w:val="000664C0"/>
    <w:rsid w:val="0007380D"/>
    <w:rsid w:val="000741EB"/>
    <w:rsid w:val="00082260"/>
    <w:rsid w:val="00090835"/>
    <w:rsid w:val="00093E0F"/>
    <w:rsid w:val="000B44AD"/>
    <w:rsid w:val="000B5048"/>
    <w:rsid w:val="000D6D73"/>
    <w:rsid w:val="000D74D3"/>
    <w:rsid w:val="000E2E9C"/>
    <w:rsid w:val="000E671A"/>
    <w:rsid w:val="000E73F3"/>
    <w:rsid w:val="000F267A"/>
    <w:rsid w:val="000F54A2"/>
    <w:rsid w:val="001102B0"/>
    <w:rsid w:val="0011078C"/>
    <w:rsid w:val="001117B6"/>
    <w:rsid w:val="001273AB"/>
    <w:rsid w:val="001312D7"/>
    <w:rsid w:val="0014223C"/>
    <w:rsid w:val="00142A42"/>
    <w:rsid w:val="00151F5F"/>
    <w:rsid w:val="0015566D"/>
    <w:rsid w:val="00160D8B"/>
    <w:rsid w:val="00162604"/>
    <w:rsid w:val="001633E8"/>
    <w:rsid w:val="0016637A"/>
    <w:rsid w:val="00167B7D"/>
    <w:rsid w:val="0017368B"/>
    <w:rsid w:val="001A2212"/>
    <w:rsid w:val="001B1A1F"/>
    <w:rsid w:val="001B2045"/>
    <w:rsid w:val="001C556B"/>
    <w:rsid w:val="001E7B42"/>
    <w:rsid w:val="002042B4"/>
    <w:rsid w:val="00207DCE"/>
    <w:rsid w:val="00210C56"/>
    <w:rsid w:val="0021747E"/>
    <w:rsid w:val="002234B2"/>
    <w:rsid w:val="00223C8B"/>
    <w:rsid w:val="0023760B"/>
    <w:rsid w:val="0025099D"/>
    <w:rsid w:val="00255A09"/>
    <w:rsid w:val="0026048B"/>
    <w:rsid w:val="00280435"/>
    <w:rsid w:val="00284F8D"/>
    <w:rsid w:val="0028778B"/>
    <w:rsid w:val="00290FD2"/>
    <w:rsid w:val="0029363B"/>
    <w:rsid w:val="00297058"/>
    <w:rsid w:val="002B03F6"/>
    <w:rsid w:val="002C1B94"/>
    <w:rsid w:val="002C22F0"/>
    <w:rsid w:val="002C3747"/>
    <w:rsid w:val="002C4AED"/>
    <w:rsid w:val="002D4422"/>
    <w:rsid w:val="002E006B"/>
    <w:rsid w:val="002E0860"/>
    <w:rsid w:val="002E5014"/>
    <w:rsid w:val="002E5080"/>
    <w:rsid w:val="002F3FF8"/>
    <w:rsid w:val="002F7B34"/>
    <w:rsid w:val="0031557A"/>
    <w:rsid w:val="003170CD"/>
    <w:rsid w:val="00321610"/>
    <w:rsid w:val="00321F0C"/>
    <w:rsid w:val="00330CE4"/>
    <w:rsid w:val="0034332D"/>
    <w:rsid w:val="0036676B"/>
    <w:rsid w:val="00372ADA"/>
    <w:rsid w:val="00396B47"/>
    <w:rsid w:val="003A0459"/>
    <w:rsid w:val="003A4779"/>
    <w:rsid w:val="003B0E3F"/>
    <w:rsid w:val="003B30C4"/>
    <w:rsid w:val="003B4E24"/>
    <w:rsid w:val="003C7903"/>
    <w:rsid w:val="003D5363"/>
    <w:rsid w:val="003E3BD4"/>
    <w:rsid w:val="003E3F60"/>
    <w:rsid w:val="003E4DB8"/>
    <w:rsid w:val="003F0D1F"/>
    <w:rsid w:val="003F3349"/>
    <w:rsid w:val="00406B7D"/>
    <w:rsid w:val="004073FB"/>
    <w:rsid w:val="00410797"/>
    <w:rsid w:val="004243D2"/>
    <w:rsid w:val="00425A87"/>
    <w:rsid w:val="00441D49"/>
    <w:rsid w:val="00450ABF"/>
    <w:rsid w:val="00457041"/>
    <w:rsid w:val="004611C4"/>
    <w:rsid w:val="004734A1"/>
    <w:rsid w:val="00483F77"/>
    <w:rsid w:val="00484DBC"/>
    <w:rsid w:val="00485B48"/>
    <w:rsid w:val="00492D47"/>
    <w:rsid w:val="004A5E57"/>
    <w:rsid w:val="004D09FC"/>
    <w:rsid w:val="004D42FC"/>
    <w:rsid w:val="004D473C"/>
    <w:rsid w:val="0050494A"/>
    <w:rsid w:val="00504B71"/>
    <w:rsid w:val="0050681F"/>
    <w:rsid w:val="005105B0"/>
    <w:rsid w:val="005153D2"/>
    <w:rsid w:val="00520C53"/>
    <w:rsid w:val="00523E4F"/>
    <w:rsid w:val="00532F8F"/>
    <w:rsid w:val="00547C0B"/>
    <w:rsid w:val="0055321F"/>
    <w:rsid w:val="005550AF"/>
    <w:rsid w:val="005638E2"/>
    <w:rsid w:val="0056632A"/>
    <w:rsid w:val="00567383"/>
    <w:rsid w:val="00581F13"/>
    <w:rsid w:val="00582CA4"/>
    <w:rsid w:val="005A2894"/>
    <w:rsid w:val="005A6CEB"/>
    <w:rsid w:val="005B6D5F"/>
    <w:rsid w:val="005C252B"/>
    <w:rsid w:val="005C7635"/>
    <w:rsid w:val="005D1987"/>
    <w:rsid w:val="005D747F"/>
    <w:rsid w:val="005E25FA"/>
    <w:rsid w:val="005E585A"/>
    <w:rsid w:val="006004B9"/>
    <w:rsid w:val="00600BE9"/>
    <w:rsid w:val="006023C1"/>
    <w:rsid w:val="00607E10"/>
    <w:rsid w:val="00612839"/>
    <w:rsid w:val="006165CC"/>
    <w:rsid w:val="0062545A"/>
    <w:rsid w:val="00625DDE"/>
    <w:rsid w:val="00626A41"/>
    <w:rsid w:val="00635300"/>
    <w:rsid w:val="00637D81"/>
    <w:rsid w:val="00661EB4"/>
    <w:rsid w:val="00694D62"/>
    <w:rsid w:val="006C1331"/>
    <w:rsid w:val="006C4506"/>
    <w:rsid w:val="006C6559"/>
    <w:rsid w:val="006C68A9"/>
    <w:rsid w:val="006C69AE"/>
    <w:rsid w:val="006C75A2"/>
    <w:rsid w:val="006D48C1"/>
    <w:rsid w:val="006E0EE6"/>
    <w:rsid w:val="006E4197"/>
    <w:rsid w:val="006F2B02"/>
    <w:rsid w:val="00701EC6"/>
    <w:rsid w:val="007040E6"/>
    <w:rsid w:val="00724E8E"/>
    <w:rsid w:val="00726CEB"/>
    <w:rsid w:val="007319CA"/>
    <w:rsid w:val="00740EDC"/>
    <w:rsid w:val="007418DC"/>
    <w:rsid w:val="00742559"/>
    <w:rsid w:val="00745AD6"/>
    <w:rsid w:val="007465F0"/>
    <w:rsid w:val="007469E5"/>
    <w:rsid w:val="0075473A"/>
    <w:rsid w:val="007553FD"/>
    <w:rsid w:val="0077529D"/>
    <w:rsid w:val="007B5909"/>
    <w:rsid w:val="007B7363"/>
    <w:rsid w:val="007C1C0A"/>
    <w:rsid w:val="007C294B"/>
    <w:rsid w:val="007C5675"/>
    <w:rsid w:val="007D6B84"/>
    <w:rsid w:val="007D79A0"/>
    <w:rsid w:val="007E297A"/>
    <w:rsid w:val="007F31AE"/>
    <w:rsid w:val="00801617"/>
    <w:rsid w:val="00803AFC"/>
    <w:rsid w:val="0080744D"/>
    <w:rsid w:val="00810F54"/>
    <w:rsid w:val="008139C2"/>
    <w:rsid w:val="00834677"/>
    <w:rsid w:val="0085702D"/>
    <w:rsid w:val="0085751F"/>
    <w:rsid w:val="00857CCB"/>
    <w:rsid w:val="008631AB"/>
    <w:rsid w:val="00867116"/>
    <w:rsid w:val="008737B5"/>
    <w:rsid w:val="00874394"/>
    <w:rsid w:val="0088208E"/>
    <w:rsid w:val="00886CDB"/>
    <w:rsid w:val="00897D6B"/>
    <w:rsid w:val="008A182B"/>
    <w:rsid w:val="008A359A"/>
    <w:rsid w:val="008B701D"/>
    <w:rsid w:val="008C3834"/>
    <w:rsid w:val="008E74BD"/>
    <w:rsid w:val="008F37C4"/>
    <w:rsid w:val="008F7678"/>
    <w:rsid w:val="009121DC"/>
    <w:rsid w:val="009167DC"/>
    <w:rsid w:val="00924F4D"/>
    <w:rsid w:val="00935D89"/>
    <w:rsid w:val="0094110C"/>
    <w:rsid w:val="00944084"/>
    <w:rsid w:val="00945971"/>
    <w:rsid w:val="0096160A"/>
    <w:rsid w:val="009703D8"/>
    <w:rsid w:val="00986623"/>
    <w:rsid w:val="00986BBF"/>
    <w:rsid w:val="0099205C"/>
    <w:rsid w:val="00992DD0"/>
    <w:rsid w:val="0099468F"/>
    <w:rsid w:val="009B0662"/>
    <w:rsid w:val="009B181F"/>
    <w:rsid w:val="009B2D3B"/>
    <w:rsid w:val="009B6FAE"/>
    <w:rsid w:val="009B7106"/>
    <w:rsid w:val="009B7991"/>
    <w:rsid w:val="009C4183"/>
    <w:rsid w:val="009D1B7D"/>
    <w:rsid w:val="009D30CB"/>
    <w:rsid w:val="009D4797"/>
    <w:rsid w:val="009D54D6"/>
    <w:rsid w:val="009D57A4"/>
    <w:rsid w:val="009D764B"/>
    <w:rsid w:val="009E17F9"/>
    <w:rsid w:val="009E35A2"/>
    <w:rsid w:val="009E3B88"/>
    <w:rsid w:val="00A1451C"/>
    <w:rsid w:val="00A309AA"/>
    <w:rsid w:val="00A31273"/>
    <w:rsid w:val="00A3358C"/>
    <w:rsid w:val="00A426C0"/>
    <w:rsid w:val="00A52175"/>
    <w:rsid w:val="00A5428C"/>
    <w:rsid w:val="00A671EE"/>
    <w:rsid w:val="00A75965"/>
    <w:rsid w:val="00A76B7B"/>
    <w:rsid w:val="00A83DD9"/>
    <w:rsid w:val="00A92D64"/>
    <w:rsid w:val="00AB11B3"/>
    <w:rsid w:val="00AB3AEF"/>
    <w:rsid w:val="00AB462F"/>
    <w:rsid w:val="00AC044A"/>
    <w:rsid w:val="00AC27C4"/>
    <w:rsid w:val="00AD1025"/>
    <w:rsid w:val="00AF43F3"/>
    <w:rsid w:val="00B04B61"/>
    <w:rsid w:val="00B06743"/>
    <w:rsid w:val="00B11686"/>
    <w:rsid w:val="00B233F5"/>
    <w:rsid w:val="00B30E11"/>
    <w:rsid w:val="00B314C8"/>
    <w:rsid w:val="00B44523"/>
    <w:rsid w:val="00B44E13"/>
    <w:rsid w:val="00B52B99"/>
    <w:rsid w:val="00B67611"/>
    <w:rsid w:val="00B701A8"/>
    <w:rsid w:val="00B87111"/>
    <w:rsid w:val="00B954D5"/>
    <w:rsid w:val="00BA2C50"/>
    <w:rsid w:val="00BA79B8"/>
    <w:rsid w:val="00BB0389"/>
    <w:rsid w:val="00BB0A11"/>
    <w:rsid w:val="00C02A77"/>
    <w:rsid w:val="00C1140A"/>
    <w:rsid w:val="00C125DF"/>
    <w:rsid w:val="00C1505F"/>
    <w:rsid w:val="00C2607A"/>
    <w:rsid w:val="00C27E6D"/>
    <w:rsid w:val="00C30857"/>
    <w:rsid w:val="00C37535"/>
    <w:rsid w:val="00C71D67"/>
    <w:rsid w:val="00C72097"/>
    <w:rsid w:val="00C75F2B"/>
    <w:rsid w:val="00C9314A"/>
    <w:rsid w:val="00C97493"/>
    <w:rsid w:val="00CB7F6F"/>
    <w:rsid w:val="00CC1987"/>
    <w:rsid w:val="00CC5436"/>
    <w:rsid w:val="00CD0BC9"/>
    <w:rsid w:val="00CD5957"/>
    <w:rsid w:val="00CE5F3D"/>
    <w:rsid w:val="00CF16BD"/>
    <w:rsid w:val="00CF25AE"/>
    <w:rsid w:val="00CF4A1E"/>
    <w:rsid w:val="00D12A42"/>
    <w:rsid w:val="00D22C0F"/>
    <w:rsid w:val="00D23CC9"/>
    <w:rsid w:val="00D26514"/>
    <w:rsid w:val="00D36A06"/>
    <w:rsid w:val="00D41B84"/>
    <w:rsid w:val="00D512DE"/>
    <w:rsid w:val="00D545BF"/>
    <w:rsid w:val="00D564FD"/>
    <w:rsid w:val="00D7261D"/>
    <w:rsid w:val="00D75EC6"/>
    <w:rsid w:val="00D802DA"/>
    <w:rsid w:val="00D83BB3"/>
    <w:rsid w:val="00D84C63"/>
    <w:rsid w:val="00D86AA4"/>
    <w:rsid w:val="00D9450F"/>
    <w:rsid w:val="00D972E9"/>
    <w:rsid w:val="00DA6FAE"/>
    <w:rsid w:val="00DB081F"/>
    <w:rsid w:val="00DB383D"/>
    <w:rsid w:val="00DB3AD1"/>
    <w:rsid w:val="00DB5211"/>
    <w:rsid w:val="00DB537B"/>
    <w:rsid w:val="00DD711C"/>
    <w:rsid w:val="00DF5060"/>
    <w:rsid w:val="00E107C2"/>
    <w:rsid w:val="00E13A45"/>
    <w:rsid w:val="00E20078"/>
    <w:rsid w:val="00E2317C"/>
    <w:rsid w:val="00E25D3E"/>
    <w:rsid w:val="00E322F7"/>
    <w:rsid w:val="00E32B40"/>
    <w:rsid w:val="00E4154F"/>
    <w:rsid w:val="00E90B61"/>
    <w:rsid w:val="00E92995"/>
    <w:rsid w:val="00E95C71"/>
    <w:rsid w:val="00E968B5"/>
    <w:rsid w:val="00EA0C7E"/>
    <w:rsid w:val="00EA6598"/>
    <w:rsid w:val="00EA79E0"/>
    <w:rsid w:val="00EB0EAE"/>
    <w:rsid w:val="00EB1427"/>
    <w:rsid w:val="00EB5FC0"/>
    <w:rsid w:val="00EC6C41"/>
    <w:rsid w:val="00ED1531"/>
    <w:rsid w:val="00EF6936"/>
    <w:rsid w:val="00F13995"/>
    <w:rsid w:val="00F249CC"/>
    <w:rsid w:val="00F364FC"/>
    <w:rsid w:val="00F41E59"/>
    <w:rsid w:val="00F45E26"/>
    <w:rsid w:val="00F52E21"/>
    <w:rsid w:val="00F55A13"/>
    <w:rsid w:val="00F61899"/>
    <w:rsid w:val="00F67A10"/>
    <w:rsid w:val="00F75665"/>
    <w:rsid w:val="00F819C2"/>
    <w:rsid w:val="00F84D9B"/>
    <w:rsid w:val="00F86116"/>
    <w:rsid w:val="00F86517"/>
    <w:rsid w:val="00FA28AF"/>
    <w:rsid w:val="00FB153E"/>
    <w:rsid w:val="00FC0D66"/>
    <w:rsid w:val="00FC6561"/>
    <w:rsid w:val="00FD366C"/>
    <w:rsid w:val="00FD7161"/>
    <w:rsid w:val="00FE1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F51DFB-3F1C-4653-99BB-7680ACE5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rsid w:val="00484DBC"/>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DBC"/>
    <w:pPr>
      <w:tabs>
        <w:tab w:val="center" w:pos="4536"/>
        <w:tab w:val="right" w:pos="9072"/>
      </w:tabs>
    </w:pPr>
  </w:style>
  <w:style w:type="paragraph" w:styleId="a4">
    <w:name w:val="footer"/>
    <w:basedOn w:val="a"/>
    <w:rsid w:val="00484DBC"/>
    <w:pPr>
      <w:tabs>
        <w:tab w:val="center" w:pos="4536"/>
        <w:tab w:val="right" w:pos="9072"/>
      </w:tabs>
    </w:pPr>
  </w:style>
  <w:style w:type="character" w:styleId="a5">
    <w:name w:val="page number"/>
    <w:basedOn w:val="a0"/>
    <w:rsid w:val="00484DBC"/>
  </w:style>
  <w:style w:type="paragraph" w:styleId="a6">
    <w:name w:val="Balloon Text"/>
    <w:basedOn w:val="a"/>
    <w:semiHidden/>
    <w:rsid w:val="00C37535"/>
    <w:rPr>
      <w:rFonts w:ascii="Tahoma" w:hAnsi="Tahoma" w:cs="Tahoma"/>
      <w:sz w:val="16"/>
      <w:szCs w:val="16"/>
    </w:rPr>
  </w:style>
  <w:style w:type="table" w:styleId="a7">
    <w:name w:val="Table Grid"/>
    <w:basedOn w:val="a1"/>
    <w:rsid w:val="0004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AC27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20Word2010\BK_BVA_CD_Bramsc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1FADF-892D-45E9-95A5-48683D7B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BK_BVA_CD_Bramsche</Template>
  <TotalTime>59</TotalTime>
  <Pages>4</Pages>
  <Words>1426</Words>
  <Characters>8129</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BVA_Briefkopf_CD</vt:lpstr>
      <vt:lpstr>BVA_Briefkopf_CD</vt:lpstr>
    </vt:vector>
  </TitlesOfParts>
  <Company>BVA</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BVA_Briefkopf_CD</dc:title>
  <dc:creator>Lüken, Bernhard (III B 6)</dc:creator>
  <cp:lastModifiedBy>Пользователь</cp:lastModifiedBy>
  <cp:revision>6</cp:revision>
  <cp:lastPrinted>2015-08-07T19:42:00Z</cp:lastPrinted>
  <dcterms:created xsi:type="dcterms:W3CDTF">2015-08-04T09:51:00Z</dcterms:created>
  <dcterms:modified xsi:type="dcterms:W3CDTF">2015-08-07T20:39:00Z</dcterms:modified>
</cp:coreProperties>
</file>