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DE" w:rsidRDefault="005B56DE">
      <w:pPr>
        <w:jc w:val="both"/>
        <w:rPr>
          <w:rFonts w:ascii="Times New Roman" w:hAnsi="Times New Roman" w:cs="Times New Roman"/>
          <w:sz w:val="24"/>
          <w:szCs w:val="24"/>
          <w:lang w:val="de-LU"/>
        </w:rPr>
      </w:pPr>
      <w:r>
        <w:rPr>
          <w:rFonts w:ascii="Times New Roman" w:hAnsi="Times New Roman" w:cs="Times New Roman"/>
          <w:sz w:val="24"/>
          <w:szCs w:val="24"/>
          <w:lang w:val="de-LU"/>
        </w:rPr>
        <w:t xml:space="preserve">Fragen ( Vorbereitung  auf  den  Sprachtest )                        (  </w:t>
      </w:r>
      <w:r>
        <w:rPr>
          <w:rFonts w:ascii="Times New Roman" w:hAnsi="Times New Roman" w:cs="Times New Roman"/>
          <w:sz w:val="24"/>
          <w:szCs w:val="24"/>
        </w:rPr>
        <w:t>Разработано</w:t>
      </w:r>
      <w:r>
        <w:rPr>
          <w:rFonts w:ascii="Times New Roman" w:hAnsi="Times New Roman" w:cs="Times New Roman"/>
          <w:sz w:val="24"/>
          <w:szCs w:val="24"/>
          <w:lang w:val="de-LU"/>
        </w:rPr>
        <w:t xml:space="preserve">       </w:t>
      </w:r>
      <w:r>
        <w:rPr>
          <w:rFonts w:ascii="Times New Roman" w:hAnsi="Times New Roman" w:cs="Times New Roman"/>
          <w:sz w:val="24"/>
          <w:szCs w:val="24"/>
        </w:rPr>
        <w:t>Касьяновой</w:t>
      </w:r>
      <w:r>
        <w:rPr>
          <w:rFonts w:ascii="Times New Roman" w:hAnsi="Times New Roman" w:cs="Times New Roman"/>
          <w:sz w:val="24"/>
          <w:szCs w:val="24"/>
          <w:lang w:val="de-LU"/>
        </w:rPr>
        <w:t xml:space="preserve">  </w:t>
      </w:r>
      <w:r>
        <w:rPr>
          <w:rFonts w:ascii="Times New Roman" w:hAnsi="Times New Roman" w:cs="Times New Roman"/>
          <w:sz w:val="24"/>
          <w:szCs w:val="24"/>
        </w:rPr>
        <w:t>И</w:t>
      </w:r>
      <w:r>
        <w:rPr>
          <w:rFonts w:ascii="Times New Roman" w:hAnsi="Times New Roman" w:cs="Times New Roman"/>
          <w:sz w:val="24"/>
          <w:szCs w:val="24"/>
          <w:lang w:val="de-LU"/>
        </w:rPr>
        <w:t>.</w:t>
      </w:r>
      <w:r>
        <w:rPr>
          <w:rFonts w:ascii="Times New Roman" w:hAnsi="Times New Roman" w:cs="Times New Roman"/>
          <w:sz w:val="24"/>
          <w:szCs w:val="24"/>
        </w:rPr>
        <w:t>В</w:t>
      </w:r>
      <w:r>
        <w:rPr>
          <w:rFonts w:ascii="Times New Roman" w:hAnsi="Times New Roman" w:cs="Times New Roman"/>
          <w:sz w:val="24"/>
          <w:szCs w:val="24"/>
          <w:lang w:val="de-LU"/>
        </w:rPr>
        <w:t>.)</w:t>
      </w:r>
    </w:p>
    <w:p w:rsidR="005B56DE" w:rsidRDefault="005B56DE">
      <w:pPr>
        <w:jc w:val="both"/>
        <w:rPr>
          <w:rFonts w:ascii="Times New Roman" w:hAnsi="Times New Roman" w:cs="Times New Roman"/>
          <w:sz w:val="24"/>
          <w:szCs w:val="24"/>
          <w:lang w:val="de-LU"/>
        </w:rPr>
      </w:pPr>
      <w:r>
        <w:rPr>
          <w:rFonts w:ascii="Times New Roman" w:hAnsi="Times New Roman" w:cs="Times New Roman"/>
          <w:sz w:val="24"/>
          <w:szCs w:val="24"/>
          <w:lang w:val="de-LU"/>
        </w:rPr>
        <w:t xml:space="preserve">1.     Wie  heißen  Sie ?  2.     Wie  ist  </w:t>
      </w:r>
      <w:r>
        <w:rPr>
          <w:rFonts w:ascii="Times New Roman" w:hAnsi="Times New Roman" w:cs="Times New Roman"/>
          <w:sz w:val="26"/>
          <w:szCs w:val="26"/>
          <w:lang w:val="de-LU"/>
        </w:rPr>
        <w:t>Ihr</w:t>
      </w:r>
      <w:r>
        <w:rPr>
          <w:rFonts w:ascii="Times New Roman" w:hAnsi="Times New Roman" w:cs="Times New Roman"/>
          <w:sz w:val="24"/>
          <w:szCs w:val="24"/>
          <w:lang w:val="de-LU"/>
        </w:rPr>
        <w:t xml:space="preserve">  Name ?</w:t>
      </w:r>
    </w:p>
    <w:p w:rsidR="005B56DE" w:rsidRDefault="005B56DE">
      <w:pPr>
        <w:jc w:val="both"/>
        <w:rPr>
          <w:rFonts w:ascii="Times New Roman" w:hAnsi="Times New Roman" w:cs="Times New Roman"/>
          <w:sz w:val="24"/>
          <w:szCs w:val="24"/>
          <w:lang w:val="de-LU"/>
        </w:rPr>
      </w:pPr>
      <w:r>
        <w:rPr>
          <w:rFonts w:ascii="Times New Roman" w:hAnsi="Times New Roman" w:cs="Times New Roman"/>
          <w:sz w:val="24"/>
          <w:szCs w:val="24"/>
          <w:lang w:val="de-LU"/>
        </w:rPr>
        <w:t>3.     Wann sind  Sie  geboren ?</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4.     Wie  alt  sind  Sie ?</w:t>
      </w:r>
    </w:p>
    <w:p w:rsidR="005B56DE" w:rsidRDefault="005B56DE">
      <w:pPr>
        <w:jc w:val="both"/>
        <w:rPr>
          <w:rFonts w:ascii="Times New Roman" w:hAnsi="Times New Roman" w:cs="Times New Roman"/>
          <w:sz w:val="24"/>
          <w:szCs w:val="24"/>
          <w:lang w:val="de-LU"/>
        </w:rPr>
      </w:pPr>
      <w:r>
        <w:rPr>
          <w:rFonts w:ascii="Times New Roman" w:hAnsi="Times New Roman" w:cs="Times New Roman"/>
          <w:sz w:val="24"/>
          <w:szCs w:val="24"/>
          <w:lang w:val="de-LU"/>
        </w:rPr>
        <w:t>5.     Sind  Sie  verheiratet ?</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6.     Wie  heißt  Ihr  Mann/Ihre  Frau?</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7.     Wann  ist  er(sie)geboren?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8.     Wie  alt  ist er(sie)?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9.     Haben  Sie  Kinder?</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10.   Wie  heißen  sie?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11.   Sind  Sie  Deutsche/Deutscher?</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12.   Ist  Ihr  Mann/Ihre  Frau  Deutscher/Deutsche?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13.   Was  sind  Sie  von  Beruf?</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14.   Was  ist  Ihr  Mann/Ihre  Frau  von  Beruf? Was  arbeitet  Ihr  Mann/Ihre  Frau?</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15.   Haben  Sie  Geschwister?</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16.   Wie  heißen  sie?Wie  alt  sind  sie?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17.   Haben  Sie  Verwandte  in  Deutschland?</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18.   Wo  wohnen  sie? Wie  lange  wohnen  sie  schon  in  Deutschland?</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19.   Was  machen  sie?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20.   Was  sind  sie  von  Beruf?</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21.   Waren  Sie  schon  in  Deutschland? Wo  und  wann?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22.   Welche  Städte  haben Sie  besucht?</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23.   Was  hat  Ihnen  gefallen?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24.   Was  machen  Sie  an  Ihrem  Arbeitsplatz? Beschreiben  Sie  Ihre  Tätigkeiten!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 xml:space="preserve">25.   Wann  sind  Sie  nach  Moskau  gekommen? </w:t>
      </w:r>
    </w:p>
    <w:p w:rsidR="005B56DE" w:rsidRDefault="005B56DE">
      <w:pPr>
        <w:rPr>
          <w:rFonts w:ascii="Times New Roman" w:hAnsi="Times New Roman" w:cs="Times New Roman"/>
          <w:sz w:val="24"/>
          <w:szCs w:val="24"/>
          <w:lang w:val="de-DE"/>
        </w:rPr>
      </w:pPr>
      <w:r>
        <w:rPr>
          <w:rFonts w:ascii="Times New Roman" w:hAnsi="Times New Roman" w:cs="Times New Roman"/>
          <w:sz w:val="24"/>
          <w:szCs w:val="24"/>
          <w:lang w:val="de-LU"/>
        </w:rPr>
        <w:t xml:space="preserve">26.   Womit  sind  Sie  nach  Moskau  gekommen?  </w:t>
      </w:r>
      <w:r>
        <w:rPr>
          <w:rFonts w:ascii="Times New Roman" w:hAnsi="Times New Roman" w:cs="Times New Roman"/>
          <w:sz w:val="24"/>
          <w:szCs w:val="24"/>
          <w:lang w:val="de-DE"/>
        </w:rPr>
        <w:t>Mit  was  sind  Sie  nach  Moskau  gekommen?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27.   Wie  sind  Sie  zum  Konsulat  gekommen?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28.   Wann  fahren  Sie  zurück?</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29.   Was  haben  Sie  in  Moskau  gesehen?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30.   Was  haben  Sie  im  Zug  gemacht?</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31.   Wie  lange  sind  Sie  gefahren?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32.   Was  haben  Sie  unterwegs  gesehen?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33.   Was  ist  Ihre  Muttersprache?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34.   Welche  Sprachen  sprechen  Sie  in  der  Familie?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35.   Welche  Sprachen  haben  Sie  als  Kind  gesprochen?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36.   Sprechen  Ihre Kinder  Deutsch?</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37.   Von  wem  haben  Sie Deutsch  gelernt?38. Haben  Sie  mit  Ihren   Eltern  Deutsch  gesprochen?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39.   Bis  zu  welchem  Lebensjahr  haben   Sie  Deutsch  gesprochen?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40.   Was  ist  Ihr  Lieblingsgericht?</w:t>
      </w:r>
    </w:p>
    <w:p w:rsidR="005B56DE" w:rsidRDefault="005B56DE">
      <w:pPr>
        <w:rPr>
          <w:rFonts w:ascii="Times New Roman" w:hAnsi="Times New Roman" w:cs="Times New Roman"/>
          <w:sz w:val="24"/>
          <w:szCs w:val="24"/>
          <w:lang w:val="de-DE"/>
        </w:rPr>
      </w:pPr>
      <w:r>
        <w:rPr>
          <w:rFonts w:ascii="Times New Roman" w:hAnsi="Times New Roman" w:cs="Times New Roman"/>
          <w:sz w:val="24"/>
          <w:szCs w:val="24"/>
          <w:lang w:val="de-LU"/>
        </w:rPr>
        <w:t xml:space="preserve">41.   Nennen  Sie  das  Lieblingsgericht  Ihres  Mannes.                       </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42.   Erzählen  Sie  das  Rezept!</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43.   Kochen  Sie  gern?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44.   Welche  deutschen  Gerichte  kennen  Sie?Kochen  Sie  deutsche  Speisen?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45.   Welche  Farben  kennen  Sie?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46.   Wie  ist  die  Augenfarbe  Ihres  Mannes/Ihrer  Frau?</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47.   Schreiben  Sie  bitte  das Datum  Ihrer  Hochzeit  auf!</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48.   Sind  Sie  gesund?</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49.   Wie  ist  das  Wetter  heute?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50.   Wie  ist  das  Wetter  im  Ural?</w:t>
      </w:r>
    </w:p>
    <w:p w:rsidR="005B56DE" w:rsidRDefault="005B56DE">
      <w:pPr>
        <w:jc w:val="both"/>
        <w:rPr>
          <w:rFonts w:ascii="Times New Roman" w:hAnsi="Times New Roman" w:cs="Times New Roman"/>
          <w:sz w:val="24"/>
          <w:szCs w:val="24"/>
          <w:lang w:val="de-LU"/>
        </w:rPr>
      </w:pPr>
      <w:r>
        <w:rPr>
          <w:rFonts w:ascii="Times New Roman" w:hAnsi="Times New Roman" w:cs="Times New Roman"/>
          <w:sz w:val="24"/>
          <w:szCs w:val="24"/>
          <w:lang w:val="de-LU"/>
        </w:rPr>
        <w:t>51.   Wie  viele  Jahreszeiten  kennen  Sie?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52.   Erzählen  Sie  bitte  über  Ihre  Hochzeit!Wie  haben  Sie  Ihre  Hochzeit  gefeiert?</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53.   Wie  wird  eine  deutsche  Hochzeit  gefeiert?</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54.   Spielen  Sie  ein  Instrument?</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55.   Haben  Sie  Hobbys?Was  ist  Ihr  Hobby?</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56.   Sehen  Sie  gern  fern?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57.   Welches  sind  Ihre  Lieblingssendungen? Welche  Sendungen  sehen  Sie  besonders  gern?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58.   Sehen Sie  gern  Filme?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59.   Was  für  einen  Film  haben  Sie  vor  kurzem  gesehen?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60.   Was  machen  die  Leute  im  Film?</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61.   Wann  kommt  der  Nikolaus?</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62.   Feiern  Sie  Feste?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63.   Feiern  Sie  deutsche  Feste?Welche?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64.   Wann  feiern  Sie  Weihnachten?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65.   Wie  feiern  Sie  Weihnachten?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66.   Wie  feiern  Sie  Ostern?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67.   Wodurch  unterscheiden  Sie  sich  von  den  russischen  Leuten?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68.   Wo  verbringen  Sie  normalerweise  Ihren  Urlaub?</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69.   Wie  verbringen  Sie  Ihren  Urlaub?</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70.   Haben  Sie  Freunde(Freundinnen)?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71.   Erzählen  Sie  über  Ihre Stadt?</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72.   Wo  liegt  Ihre  Stadt?</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73.   Gibt  es  in  Ihrer Stadt  viel  Industrie?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74.   Ist   das  eine  Großstadt?</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75.   Welche  Sehenswürdigkeiten  gibt  es  in  Ihrer  Stadt?</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76.   Wie  ist  die  Natur  im  Ural?</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77.   Welche  Tiere  gibt  es  im  Ural?</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78.   Welche  Bäume  wachsen  im  Ural?</w:t>
      </w:r>
    </w:p>
    <w:p w:rsidR="005B56DE" w:rsidRDefault="005B56DE">
      <w:pPr>
        <w:rPr>
          <w:rFonts w:ascii="Times New Roman" w:hAnsi="Times New Roman" w:cs="Times New Roman"/>
          <w:sz w:val="24"/>
          <w:szCs w:val="24"/>
          <w:lang w:val="de-DE"/>
        </w:rPr>
      </w:pPr>
      <w:r>
        <w:rPr>
          <w:rFonts w:ascii="Times New Roman" w:hAnsi="Times New Roman" w:cs="Times New Roman"/>
          <w:sz w:val="24"/>
          <w:szCs w:val="24"/>
          <w:lang w:val="de-LU"/>
        </w:rPr>
        <w:t>79.   Haben  Sie  eine  Datscha?Haben  Sie  einen  Gemüsegarten?Was machen Sie in Ihrem      Garten? Was  w</w:t>
      </w:r>
      <w:r>
        <w:rPr>
          <w:rFonts w:ascii="Times New Roman" w:hAnsi="Times New Roman" w:cs="Times New Roman"/>
          <w:sz w:val="24"/>
          <w:szCs w:val="24"/>
          <w:lang w:val="de-DE"/>
        </w:rPr>
        <w:t>ächst  in  Ihrem  Gemüsegarten?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80.   Wo  wohnen Sie?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81.   Was  für  eine Wohnung  haben  Sie?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82.   In  welchem  Stock  wohnen  Sie  ?</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83.   Welche Möbel  haben  Sie  im  Wohnzimmer?</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84.   Wie  heißen  die  Körperteile  eines  Menschen?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85.   Warum  möchten  Sie  nach  Deutschland auswandern?(Gründe)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86.   Besuchen  Sie  einen  deutschen  Chor?Singen  Sie  in  einem  deutschen  Chor?</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87.   Gehen  Sie  in  die  Kirche?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88.   Welche  Ausbildung haben  Sie? Was  haben  Sie  beendet ?    (Mittelschule,Berufsschule,Fachschule)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 xml:space="preserve">89.   Haben  Sie  einen Wolf/einen  Bären  gesehen?  </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90.   Bleiben  Ihre  Verwandten  noch  in  Russland?Warum  bleiben  sie  in  Russland?</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91.   Können  Sie  ein  Gedicht  aufsagen?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92.   Warum  bleiben  Ihre  Eltern  in Russland?Möchten  sie  nicht  nach  Deutschland  ausreisen?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93.   Wie  lange  lernen  Sie  schon  Deutsch?(In  der  Schule,an  der Hochschule,im  Sprachkurs)</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94.   Wie  baut  man  ein  Haus?</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95.   Wie  stricken  Sie  eine  Jacke?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96.   Wie  machen  Sie  Sauerkraut?Beschreiben  Sie  bitte  ausführlich!</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97.   Wie  graben  Sie   eine  Grube?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98.   Mit  wem  sind  Sie  in  dem  Zug  gefahren?(im  Abteil)</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99.   Was  haben  Sie  unterwegs  gegessen?(im  Zug)</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100. Wie  bringen  Sie  die  Wohnung  in  Ordnung? Wie  räumen  Sie  die  Wohnung  auf?</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101. Wer  schneidet  Ihnen  die  Haare?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102. Wie  bereiten  Sie  eine  Pizza?</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103. Wie  kochen  ( machen )Sie  Tee?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104. Wie  putzen Sie Ihre Schuhe?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105. Wie putzen Sie Ihre Fenster?</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106. Was sehen Sie von Ihrem Fenster aus?</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107. Wie waschen Sie die Wäsche?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108. Wie bauen Sie Kartoffeln an? 109. Wie kochen Sie Kartoffeln?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110. Wie kochen Sie Nudelsup? Wie kochen Sie eine Suppe?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111. Wie sieht Ihr Arbeitstag aus?</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112. Wie  und  wo  haben Sie  Ihren  Mann/Ihre  Frau  kennengelernt?</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113. Erzählen  Sie  über  Ihre  Eltern.(Wie  heißen  sie?Wie  alt sind  sie?Was  sind  sie  von   Beruf?)</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 xml:space="preserve">114. Erzählen  Sie  über  das  Schicksal   Ihrer  Familie?(Wer  war  in  der Trudarmee,wer  hat  sich    unter  der  Kommandanturbewachung  befunden? Zwangsumsiedlung ). </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115. Erzählen  Sie  über  sich  selbst.</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116. Gibt  es  in  Nishni  Tagil  einen  Zoo? Welche  Tiere  gibt  es  im  Zoo?</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117. Haben   Sie  eine  Katze? Beschreiben  Sie  bitte  Ihre  Katze!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118. Welche  Blumen  kennen  Sie?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119. Sagen  Sie  bitte  das  Alphabet  auf!</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120. Welche  Wörter  hat  Ihre  Mutter(Ihre  Großmutter)/Ihr  Vater(Ihr  Großvater) anders  gesagt,nicht  so wie  es  im  Buch  steht?</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121. Wie  waschen  Sie  Ihre  Haare?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122. Warum  haben  Sie  die  russische  Nationalität  gewählt(eingetragen)?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 xml:space="preserve"> 123. Welche  Probleme  gibt  es  in  Deutschland?</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124.  Was  möchten (werden) Sie  in  Deutschland  machen?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125.  Welche  Fische  gibt  es  in  Ihrem  See?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126.  Kennen  Sie  ein  Märchen ?Erzählen  Sie  bitte!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 xml:space="preserve">127.  Wie  machen (bauen) Sie  einen  Schneemann? </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128.  Welche  Charakterzüge  hat  Ihr  Mann/Ihre  Frau?</w:t>
      </w:r>
    </w:p>
    <w:p w:rsidR="005B56DE" w:rsidRDefault="005B56DE">
      <w:pPr>
        <w:jc w:val="both"/>
        <w:rPr>
          <w:rFonts w:ascii="Times New Roman" w:hAnsi="Times New Roman" w:cs="Times New Roman"/>
          <w:sz w:val="24"/>
          <w:szCs w:val="24"/>
          <w:lang w:val="de-LU"/>
        </w:rPr>
      </w:pPr>
      <w:r>
        <w:rPr>
          <w:rFonts w:ascii="Times New Roman" w:hAnsi="Times New Roman" w:cs="Times New Roman"/>
          <w:sz w:val="24"/>
          <w:szCs w:val="24"/>
          <w:lang w:val="de-LU"/>
        </w:rPr>
        <w:t>129.  Haben  Sie  Haustiere? Wie  lange  leben  die  Hunde? Wie  lange  kann ein  Hund  leben?   Wie  lange haben  Sie  schon  einen  Hund?</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130. Was  wissen  Sie  über  Deutschland?</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131. Wie  sieht  Ihre  Mutter  aus? (Ihr  Mann, Ihre  Frau, Ihre  Kinder )</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132. Wann  hatten  Sie  Ihren  letzten  Geburtstag?Haben  Sie  Ihren  letzten  Geburtstag  gefeiert? Was  hat  man  Ihnen  geschenkt?</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133. Wie  machen  Sie  den  Teig?</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134. Was  machen Sie  in  Ihrer  Freizeit?</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135. Wird ( will )  Ihr  Mann/ Ihre  Frau  auch  nach  Deutschland  ausreisen?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136. Wie viel   verdienen  Sie?</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137. Wo  möchten  Sie  in  Deutschland  leben ?</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 xml:space="preserve">138. Warum  haben  Sie  eine  russische  Frau  geheiratet? </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139. Werkzeuge: das  Beil , der  Hammer,  der  Spaten,  das  Rechen,  das  Motorrad.          Kartoffel  mit  Augen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140. Was  sehen Sie  am  Himmel  in  der  Nacht?</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141. Was  macht  ein Jäger  im  Wald?</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142. Wie  hängen  Sie  ein  Bild  auf?</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143. Wie  nähen  Sie  einen  Knopf  an?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 xml:space="preserve">144. Wie  pflegen  Sie  Ihre  Kleidung?          </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145. Was  machen  Sie  am  Abend?</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146. Was  machen  Sie  am  Sonntag?</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147. Haben  Sie  in  der  Armee  gedient? Waren  Sie  in  der  Armee? Warum  nicht?</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149. Wie  wechseln  Sie  ein  Rad? (Frage  für  die  Fahrer)</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150. Wie  gefällt  Ihnen  Ihre  Arbeit (Ihr  Arbeitsplatz)?</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151. Wo  haben Sie  übernachtet?</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152. Haben  Sie  gut  geschlafen?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153. Wie  lange  werden  Sie in Moskau  bleiben?</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 xml:space="preserve">154. Waren  Sie  schon  früher  in Moskau?                                                                             </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155.  Wie  geht  es  Ihnen?</w:t>
      </w:r>
    </w:p>
    <w:p w:rsidR="005B56DE" w:rsidRPr="0089445E" w:rsidRDefault="005B56DE">
      <w:pPr>
        <w:rPr>
          <w:rFonts w:ascii="Times New Roman" w:hAnsi="Times New Roman" w:cs="Times New Roman"/>
          <w:sz w:val="24"/>
          <w:szCs w:val="24"/>
          <w:lang w:val="de-LU"/>
        </w:rPr>
      </w:pP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DE"/>
        </w:rPr>
        <w:t xml:space="preserve">der </w:t>
      </w:r>
      <w:r>
        <w:rPr>
          <w:rFonts w:ascii="Times New Roman" w:hAnsi="Times New Roman" w:cs="Times New Roman"/>
          <w:sz w:val="24"/>
          <w:szCs w:val="24"/>
          <w:lang w:val="de-LU"/>
        </w:rPr>
        <w:t xml:space="preserve"> Pass                                                       -</w:t>
      </w:r>
      <w:r>
        <w:rPr>
          <w:rFonts w:ascii="Times New Roman" w:hAnsi="Times New Roman" w:cs="Times New Roman"/>
          <w:sz w:val="24"/>
          <w:szCs w:val="24"/>
        </w:rPr>
        <w:t>паспорт</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die  Geburtsurkunde                                     -</w:t>
      </w:r>
      <w:r>
        <w:rPr>
          <w:rFonts w:ascii="Times New Roman" w:hAnsi="Times New Roman" w:cs="Times New Roman"/>
          <w:sz w:val="24"/>
          <w:szCs w:val="24"/>
        </w:rPr>
        <w:t>свидетельство</w:t>
      </w:r>
      <w:r>
        <w:rPr>
          <w:rFonts w:ascii="Times New Roman" w:hAnsi="Times New Roman" w:cs="Times New Roman"/>
          <w:sz w:val="24"/>
          <w:szCs w:val="24"/>
          <w:lang w:val="de-LU"/>
        </w:rPr>
        <w:t xml:space="preserve">  </w:t>
      </w:r>
      <w:r>
        <w:rPr>
          <w:rFonts w:ascii="Times New Roman" w:hAnsi="Times New Roman" w:cs="Times New Roman"/>
          <w:sz w:val="24"/>
          <w:szCs w:val="24"/>
        </w:rPr>
        <w:t>о</w:t>
      </w:r>
      <w:r>
        <w:rPr>
          <w:rFonts w:ascii="Times New Roman" w:hAnsi="Times New Roman" w:cs="Times New Roman"/>
          <w:sz w:val="24"/>
          <w:szCs w:val="24"/>
          <w:lang w:val="de-LU"/>
        </w:rPr>
        <w:t xml:space="preserve">  </w:t>
      </w:r>
      <w:r>
        <w:rPr>
          <w:rFonts w:ascii="Times New Roman" w:hAnsi="Times New Roman" w:cs="Times New Roman"/>
          <w:sz w:val="24"/>
          <w:szCs w:val="24"/>
        </w:rPr>
        <w:t>рождении</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die  Heiratsurkunde                                      -</w:t>
      </w:r>
      <w:r>
        <w:rPr>
          <w:rFonts w:ascii="Times New Roman" w:hAnsi="Times New Roman" w:cs="Times New Roman"/>
          <w:sz w:val="24"/>
          <w:szCs w:val="24"/>
        </w:rPr>
        <w:t>свидетельство</w:t>
      </w:r>
      <w:r>
        <w:rPr>
          <w:rFonts w:ascii="Times New Roman" w:hAnsi="Times New Roman" w:cs="Times New Roman"/>
          <w:sz w:val="24"/>
          <w:szCs w:val="24"/>
          <w:lang w:val="de-LU"/>
        </w:rPr>
        <w:t xml:space="preserve">  </w:t>
      </w:r>
      <w:r>
        <w:rPr>
          <w:rFonts w:ascii="Times New Roman" w:hAnsi="Times New Roman" w:cs="Times New Roman"/>
          <w:sz w:val="24"/>
          <w:szCs w:val="24"/>
        </w:rPr>
        <w:t>о</w:t>
      </w:r>
      <w:r>
        <w:rPr>
          <w:rFonts w:ascii="Times New Roman" w:hAnsi="Times New Roman" w:cs="Times New Roman"/>
          <w:sz w:val="24"/>
          <w:szCs w:val="24"/>
          <w:lang w:val="de-LU"/>
        </w:rPr>
        <w:t xml:space="preserve"> </w:t>
      </w:r>
      <w:r>
        <w:rPr>
          <w:rFonts w:ascii="Times New Roman" w:hAnsi="Times New Roman" w:cs="Times New Roman"/>
          <w:sz w:val="24"/>
          <w:szCs w:val="24"/>
        </w:rPr>
        <w:t>браке</w:t>
      </w:r>
    </w:p>
    <w:p w:rsidR="005B56DE" w:rsidRDefault="005B56DE">
      <w:pPr>
        <w:rPr>
          <w:rFonts w:ascii="Times New Roman" w:hAnsi="Times New Roman" w:cs="Times New Roman"/>
          <w:sz w:val="24"/>
          <w:szCs w:val="24"/>
        </w:rPr>
      </w:pPr>
      <w:r>
        <w:rPr>
          <w:rFonts w:ascii="Times New Roman" w:hAnsi="Times New Roman" w:cs="Times New Roman"/>
          <w:sz w:val="24"/>
          <w:szCs w:val="24"/>
          <w:lang w:val="de-LU"/>
        </w:rPr>
        <w:t>die  Scheidungsurkunde</w:t>
      </w:r>
      <w:r>
        <w:rPr>
          <w:rFonts w:ascii="Times New Roman" w:hAnsi="Times New Roman" w:cs="Times New Roman"/>
          <w:sz w:val="24"/>
          <w:szCs w:val="24"/>
        </w:rPr>
        <w:t xml:space="preserve">                               -свидетельство  о  разводе</w:t>
      </w:r>
    </w:p>
    <w:p w:rsidR="005B56DE" w:rsidRDefault="005B56DE">
      <w:pPr>
        <w:rPr>
          <w:rFonts w:ascii="Times New Roman" w:hAnsi="Times New Roman" w:cs="Times New Roman"/>
          <w:sz w:val="24"/>
          <w:szCs w:val="24"/>
        </w:rPr>
      </w:pPr>
      <w:r>
        <w:rPr>
          <w:rFonts w:ascii="Times New Roman" w:hAnsi="Times New Roman" w:cs="Times New Roman"/>
          <w:sz w:val="24"/>
          <w:szCs w:val="24"/>
          <w:lang w:val="de-LU"/>
        </w:rPr>
        <w:t>die</w:t>
      </w:r>
      <w:r>
        <w:rPr>
          <w:rFonts w:ascii="Times New Roman" w:hAnsi="Times New Roman" w:cs="Times New Roman"/>
          <w:sz w:val="24"/>
          <w:szCs w:val="24"/>
        </w:rPr>
        <w:t xml:space="preserve">  </w:t>
      </w:r>
      <w:r>
        <w:rPr>
          <w:rFonts w:ascii="Times New Roman" w:hAnsi="Times New Roman" w:cs="Times New Roman"/>
          <w:sz w:val="24"/>
          <w:szCs w:val="24"/>
          <w:lang w:val="de-LU"/>
        </w:rPr>
        <w:t>Sterbeurkunde</w:t>
      </w:r>
      <w:r>
        <w:rPr>
          <w:rFonts w:ascii="Times New Roman" w:hAnsi="Times New Roman" w:cs="Times New Roman"/>
          <w:sz w:val="24"/>
          <w:szCs w:val="24"/>
        </w:rPr>
        <w:t xml:space="preserve">                                       -свидетельство  о  смерти</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der Militärpass ( der  Militärausweis )           -</w:t>
      </w:r>
      <w:r>
        <w:rPr>
          <w:rFonts w:ascii="Times New Roman" w:hAnsi="Times New Roman" w:cs="Times New Roman"/>
          <w:sz w:val="24"/>
          <w:szCs w:val="24"/>
        </w:rPr>
        <w:t>военный</w:t>
      </w:r>
      <w:r>
        <w:rPr>
          <w:rFonts w:ascii="Times New Roman" w:hAnsi="Times New Roman" w:cs="Times New Roman"/>
          <w:sz w:val="24"/>
          <w:szCs w:val="24"/>
          <w:lang w:val="de-LU"/>
        </w:rPr>
        <w:t xml:space="preserve">  </w:t>
      </w:r>
      <w:r>
        <w:rPr>
          <w:rFonts w:ascii="Times New Roman" w:hAnsi="Times New Roman" w:cs="Times New Roman"/>
          <w:sz w:val="24"/>
          <w:szCs w:val="24"/>
        </w:rPr>
        <w:t>билет</w:t>
      </w:r>
      <w:r>
        <w:rPr>
          <w:rFonts w:ascii="Times New Roman" w:hAnsi="Times New Roman" w:cs="Times New Roman"/>
          <w:sz w:val="24"/>
          <w:szCs w:val="24"/>
          <w:lang w:val="de-LU"/>
        </w:rPr>
        <w:t xml:space="preserve">  </w:t>
      </w:r>
    </w:p>
    <w:p w:rsidR="005B56DE" w:rsidRDefault="005B56DE">
      <w:pPr>
        <w:rPr>
          <w:rFonts w:ascii="Times New Roman" w:hAnsi="Times New Roman" w:cs="Times New Roman"/>
          <w:sz w:val="24"/>
          <w:szCs w:val="24"/>
        </w:rPr>
      </w:pPr>
      <w:r>
        <w:rPr>
          <w:rFonts w:ascii="Times New Roman" w:hAnsi="Times New Roman" w:cs="Times New Roman"/>
          <w:sz w:val="24"/>
          <w:szCs w:val="24"/>
          <w:lang w:val="de-LU"/>
        </w:rPr>
        <w:t xml:space="preserve">Zeigen  Sie bitte Ihren  Pass!                       </w:t>
      </w:r>
      <w:r>
        <w:rPr>
          <w:rFonts w:ascii="Times New Roman" w:hAnsi="Times New Roman" w:cs="Times New Roman"/>
          <w:sz w:val="24"/>
          <w:szCs w:val="24"/>
        </w:rPr>
        <w:t>-Покажите  Ваш паспорт!</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Legen  Sie  bitte  Ihren Pass  vor!</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Nehmen  Sie  bitte  Platz!                             -</w:t>
      </w:r>
      <w:r>
        <w:rPr>
          <w:rFonts w:ascii="Times New Roman" w:hAnsi="Times New Roman" w:cs="Times New Roman"/>
          <w:sz w:val="24"/>
          <w:szCs w:val="24"/>
        </w:rPr>
        <w:t>Садитесь</w:t>
      </w:r>
      <w:r>
        <w:rPr>
          <w:rFonts w:ascii="Times New Roman" w:hAnsi="Times New Roman" w:cs="Times New Roman"/>
          <w:sz w:val="24"/>
          <w:szCs w:val="24"/>
          <w:lang w:val="de-LU"/>
        </w:rPr>
        <w:t xml:space="preserve">  </w:t>
      </w:r>
      <w:r>
        <w:rPr>
          <w:rFonts w:ascii="Times New Roman" w:hAnsi="Times New Roman" w:cs="Times New Roman"/>
          <w:sz w:val="24"/>
          <w:szCs w:val="24"/>
        </w:rPr>
        <w:t>пожалуйста</w:t>
      </w:r>
      <w:r>
        <w:rPr>
          <w:rFonts w:ascii="Times New Roman" w:hAnsi="Times New Roman" w:cs="Times New Roman"/>
          <w:sz w:val="24"/>
          <w:szCs w:val="24"/>
          <w:lang w:val="de-LU"/>
        </w:rPr>
        <w:t>!</w:t>
      </w:r>
    </w:p>
    <w:p w:rsidR="005B56DE" w:rsidRDefault="005B56DE">
      <w:pPr>
        <w:rPr>
          <w:rFonts w:ascii="Times New Roman" w:hAnsi="Times New Roman" w:cs="Times New Roman"/>
          <w:sz w:val="24"/>
          <w:szCs w:val="24"/>
          <w:lang w:val="de-LU"/>
        </w:rPr>
      </w:pPr>
      <w:r>
        <w:rPr>
          <w:rFonts w:ascii="Times New Roman" w:hAnsi="Times New Roman" w:cs="Times New Roman"/>
          <w:sz w:val="24"/>
          <w:szCs w:val="24"/>
          <w:lang w:val="de-LU"/>
        </w:rPr>
        <w:t>Gehen  Sie  bitte  geradeaus, dann  nach  links!-</w:t>
      </w:r>
      <w:r>
        <w:rPr>
          <w:rFonts w:ascii="Times New Roman" w:hAnsi="Times New Roman" w:cs="Times New Roman"/>
          <w:sz w:val="24"/>
          <w:szCs w:val="24"/>
        </w:rPr>
        <w:t>Идите</w:t>
      </w:r>
      <w:r>
        <w:rPr>
          <w:rFonts w:ascii="Times New Roman" w:hAnsi="Times New Roman" w:cs="Times New Roman"/>
          <w:sz w:val="24"/>
          <w:szCs w:val="24"/>
          <w:lang w:val="de-LU"/>
        </w:rPr>
        <w:t xml:space="preserve">  </w:t>
      </w:r>
      <w:r>
        <w:rPr>
          <w:rFonts w:ascii="Times New Roman" w:hAnsi="Times New Roman" w:cs="Times New Roman"/>
          <w:sz w:val="24"/>
          <w:szCs w:val="24"/>
        </w:rPr>
        <w:t>пожалуйста</w:t>
      </w:r>
      <w:r>
        <w:rPr>
          <w:rFonts w:ascii="Times New Roman" w:hAnsi="Times New Roman" w:cs="Times New Roman"/>
          <w:sz w:val="24"/>
          <w:szCs w:val="24"/>
          <w:lang w:val="de-LU"/>
        </w:rPr>
        <w:t xml:space="preserve">  </w:t>
      </w:r>
      <w:r>
        <w:rPr>
          <w:rFonts w:ascii="Times New Roman" w:hAnsi="Times New Roman" w:cs="Times New Roman"/>
          <w:sz w:val="24"/>
          <w:szCs w:val="24"/>
        </w:rPr>
        <w:t>прямо</w:t>
      </w:r>
      <w:r>
        <w:rPr>
          <w:rFonts w:ascii="Times New Roman" w:hAnsi="Times New Roman" w:cs="Times New Roman"/>
          <w:sz w:val="24"/>
          <w:szCs w:val="24"/>
          <w:lang w:val="de-LU"/>
        </w:rPr>
        <w:t xml:space="preserve">, </w:t>
      </w:r>
      <w:r>
        <w:rPr>
          <w:rFonts w:ascii="Times New Roman" w:hAnsi="Times New Roman" w:cs="Times New Roman"/>
          <w:sz w:val="24"/>
          <w:szCs w:val="24"/>
        </w:rPr>
        <w:t>затем</w:t>
      </w:r>
      <w:r>
        <w:rPr>
          <w:rFonts w:ascii="Times New Roman" w:hAnsi="Times New Roman" w:cs="Times New Roman"/>
          <w:sz w:val="24"/>
          <w:szCs w:val="24"/>
          <w:lang w:val="de-LU"/>
        </w:rPr>
        <w:t xml:space="preserve">  </w:t>
      </w:r>
      <w:r>
        <w:rPr>
          <w:rFonts w:ascii="Times New Roman" w:hAnsi="Times New Roman" w:cs="Times New Roman"/>
          <w:sz w:val="24"/>
          <w:szCs w:val="24"/>
        </w:rPr>
        <w:t>налево</w:t>
      </w:r>
      <w:r>
        <w:rPr>
          <w:rFonts w:ascii="Times New Roman" w:hAnsi="Times New Roman" w:cs="Times New Roman"/>
          <w:sz w:val="24"/>
          <w:szCs w:val="24"/>
          <w:lang w:val="de-LU"/>
        </w:rPr>
        <w:t>!</w:t>
      </w:r>
    </w:p>
    <w:p w:rsidR="005B56DE" w:rsidRDefault="005B56DE">
      <w:pPr>
        <w:rPr>
          <w:rFonts w:ascii="Times New Roman" w:hAnsi="Times New Roman" w:cs="Times New Roman"/>
          <w:sz w:val="24"/>
          <w:szCs w:val="24"/>
        </w:rPr>
      </w:pPr>
      <w:r>
        <w:rPr>
          <w:rFonts w:ascii="Times New Roman" w:hAnsi="Times New Roman" w:cs="Times New Roman"/>
          <w:sz w:val="24"/>
          <w:szCs w:val="24"/>
        </w:rPr>
        <w:t xml:space="preserve">                                                                                      © Касьянова  Ирина</w:t>
      </w:r>
    </w:p>
    <w:p w:rsidR="005B56DE" w:rsidRDefault="005B56DE">
      <w:pPr>
        <w:rPr>
          <w:rFonts w:ascii="Times New Roman" w:hAnsi="Times New Roman" w:cs="Times New Roman"/>
          <w:sz w:val="24"/>
          <w:szCs w:val="24"/>
        </w:rPr>
      </w:pPr>
      <w:r>
        <w:rPr>
          <w:rFonts w:ascii="Times New Roman" w:hAnsi="Times New Roman" w:cs="Times New Roman"/>
          <w:sz w:val="24"/>
          <w:szCs w:val="24"/>
        </w:rPr>
        <w:t>Нижний  Тагил, ноябрь  200</w:t>
      </w:r>
      <w:r>
        <w:rPr>
          <w:rFonts w:ascii="Times New Roman" w:hAnsi="Times New Roman" w:cs="Times New Roman"/>
          <w:sz w:val="24"/>
          <w:szCs w:val="24"/>
          <w:lang w:val="de-DE"/>
        </w:rPr>
        <w:t>8</w:t>
      </w:r>
      <w:r>
        <w:rPr>
          <w:rFonts w:ascii="Times New Roman" w:hAnsi="Times New Roman" w:cs="Times New Roman"/>
          <w:sz w:val="24"/>
          <w:szCs w:val="24"/>
        </w:rPr>
        <w:t xml:space="preserve">                                </w:t>
      </w:r>
    </w:p>
    <w:p w:rsidR="005B56DE" w:rsidRDefault="005B56DE">
      <w:pPr>
        <w:rPr>
          <w:rFonts w:ascii="Times New Roman" w:hAnsi="Times New Roman" w:cs="Times New Roman"/>
          <w:sz w:val="24"/>
          <w:szCs w:val="24"/>
        </w:rPr>
      </w:pPr>
      <w:r>
        <w:rPr>
          <w:rFonts w:ascii="Times New Roman" w:hAnsi="Times New Roman" w:cs="Times New Roman"/>
          <w:sz w:val="24"/>
          <w:szCs w:val="24"/>
        </w:rPr>
        <w:t xml:space="preserve"> </w:t>
      </w: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Default="005B56DE">
      <w:pPr>
        <w:spacing w:line="360" w:lineRule="auto"/>
        <w:rPr>
          <w:rFonts w:ascii="Times New Roman" w:hAnsi="Times New Roman" w:cs="Times New Roman"/>
          <w:sz w:val="24"/>
          <w:szCs w:val="24"/>
        </w:rPr>
      </w:pPr>
    </w:p>
    <w:p w:rsidR="005B56DE" w:rsidRPr="008D5E57" w:rsidRDefault="005B56DE">
      <w:pPr>
        <w:spacing w:line="360" w:lineRule="auto"/>
        <w:rPr>
          <w:rFonts w:ascii="Times New Roman" w:hAnsi="Times New Roman" w:cs="Times New Roman"/>
          <w:sz w:val="24"/>
          <w:szCs w:val="24"/>
        </w:rPr>
      </w:pPr>
      <w:r>
        <w:rPr>
          <w:rFonts w:ascii="Times New Roman" w:hAnsi="Times New Roman" w:cs="Times New Roman"/>
          <w:sz w:val="24"/>
          <w:szCs w:val="24"/>
          <w:lang w:val="de-DE"/>
        </w:rPr>
        <w:t>Alexander</w:t>
      </w:r>
      <w:r w:rsidRPr="008D5E57">
        <w:rPr>
          <w:rFonts w:ascii="Times New Roman" w:hAnsi="Times New Roman" w:cs="Times New Roman"/>
          <w:sz w:val="24"/>
          <w:szCs w:val="24"/>
        </w:rPr>
        <w:t xml:space="preserve">  </w:t>
      </w:r>
      <w:r>
        <w:rPr>
          <w:rFonts w:ascii="Times New Roman" w:hAnsi="Times New Roman" w:cs="Times New Roman"/>
          <w:sz w:val="24"/>
          <w:szCs w:val="24"/>
          <w:lang w:val="de-DE"/>
        </w:rPr>
        <w:t>Sch</w:t>
      </w:r>
      <w:r w:rsidRPr="008D5E57">
        <w:rPr>
          <w:rFonts w:ascii="Times New Roman" w:hAnsi="Times New Roman" w:cs="Times New Roman"/>
          <w:sz w:val="24"/>
          <w:szCs w:val="24"/>
        </w:rPr>
        <w:t>ä</w:t>
      </w:r>
      <w:r>
        <w:rPr>
          <w:rFonts w:ascii="Times New Roman" w:hAnsi="Times New Roman" w:cs="Times New Roman"/>
          <w:sz w:val="24"/>
          <w:szCs w:val="24"/>
          <w:lang w:val="de-DE"/>
        </w:rPr>
        <w:t>fer</w:t>
      </w:r>
    </w:p>
    <w:p w:rsidR="005B56DE" w:rsidRPr="008D5E57" w:rsidRDefault="005B56DE">
      <w:pPr>
        <w:spacing w:line="360" w:lineRule="auto"/>
        <w:rPr>
          <w:rFonts w:ascii="Times New Roman" w:hAnsi="Times New Roman" w:cs="Times New Roman"/>
          <w:sz w:val="24"/>
          <w:szCs w:val="24"/>
          <w:lang w:val="en-US"/>
        </w:rPr>
      </w:pPr>
      <w:r w:rsidRPr="008D5E57">
        <w:rPr>
          <w:rFonts w:ascii="Times New Roman" w:hAnsi="Times New Roman" w:cs="Times New Roman"/>
          <w:sz w:val="24"/>
          <w:szCs w:val="24"/>
          <w:lang w:val="en-US"/>
        </w:rPr>
        <w:t>ul.  Drushinina, 39 – 348</w:t>
      </w:r>
    </w:p>
    <w:p w:rsidR="005B56DE" w:rsidRPr="008D5E57" w:rsidRDefault="005B56DE">
      <w:pPr>
        <w:spacing w:line="360" w:lineRule="auto"/>
        <w:rPr>
          <w:rFonts w:ascii="Times New Roman" w:hAnsi="Times New Roman" w:cs="Times New Roman"/>
          <w:sz w:val="24"/>
          <w:szCs w:val="24"/>
          <w:lang w:val="en-US"/>
        </w:rPr>
      </w:pPr>
      <w:r w:rsidRPr="008D5E57">
        <w:rPr>
          <w:rFonts w:ascii="Times New Roman" w:hAnsi="Times New Roman" w:cs="Times New Roman"/>
          <w:sz w:val="24"/>
          <w:szCs w:val="24"/>
          <w:lang w:val="en-US"/>
        </w:rPr>
        <w:t>622049   Nishnij  Tagil</w:t>
      </w:r>
    </w:p>
    <w:p w:rsidR="005B56DE" w:rsidRPr="008D5E57" w:rsidRDefault="005B56DE">
      <w:pPr>
        <w:spacing w:line="360" w:lineRule="auto"/>
        <w:rPr>
          <w:rFonts w:ascii="Times New Roman" w:hAnsi="Times New Roman" w:cs="Times New Roman"/>
          <w:sz w:val="24"/>
          <w:szCs w:val="24"/>
          <w:lang w:val="en-US"/>
        </w:rPr>
      </w:pPr>
      <w:r w:rsidRPr="008D5E57">
        <w:rPr>
          <w:rFonts w:ascii="Times New Roman" w:hAnsi="Times New Roman" w:cs="Times New Roman"/>
          <w:sz w:val="24"/>
          <w:szCs w:val="24"/>
          <w:lang w:val="en-US"/>
        </w:rPr>
        <w:t>Swerdlowskaja  oblast</w:t>
      </w:r>
    </w:p>
    <w:p w:rsidR="005B56DE" w:rsidRDefault="005B56D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Russische  Föderation</w:t>
      </w:r>
    </w:p>
    <w:p w:rsidR="005B56DE" w:rsidRDefault="005B56DE">
      <w:pPr>
        <w:spacing w:line="360" w:lineRule="auto"/>
        <w:rPr>
          <w:rFonts w:ascii="Times New Roman" w:hAnsi="Times New Roman" w:cs="Times New Roman"/>
          <w:sz w:val="24"/>
          <w:szCs w:val="24"/>
          <w:lang w:val="en-US"/>
        </w:rPr>
      </w:pPr>
    </w:p>
    <w:p w:rsidR="005B56DE" w:rsidRDefault="005B56D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Bundesverwaltungsamt</w:t>
      </w:r>
    </w:p>
    <w:p w:rsidR="005B56DE" w:rsidRDefault="005B56D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Außenstelle  Friedland</w:t>
      </w:r>
    </w:p>
    <w:p w:rsidR="005B56DE" w:rsidRDefault="005B56D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Heimkehrerstraße  16, 37133   Friedland</w:t>
      </w:r>
    </w:p>
    <w:p w:rsidR="005B56DE" w:rsidRDefault="005B56DE">
      <w:pPr>
        <w:spacing w:line="360" w:lineRule="auto"/>
        <w:rPr>
          <w:rFonts w:ascii="Times New Roman" w:hAnsi="Times New Roman" w:cs="Times New Roman"/>
          <w:sz w:val="24"/>
          <w:szCs w:val="24"/>
          <w:lang w:val="en-US"/>
        </w:rPr>
      </w:pPr>
    </w:p>
    <w:p w:rsidR="005B56DE" w:rsidRPr="008D5E57" w:rsidRDefault="005B56DE">
      <w:pPr>
        <w:spacing w:line="360" w:lineRule="auto"/>
        <w:rPr>
          <w:rFonts w:ascii="Times New Roman" w:hAnsi="Times New Roman" w:cs="Times New Roman"/>
          <w:sz w:val="24"/>
          <w:szCs w:val="24"/>
          <w:lang w:val="de-DE"/>
        </w:rPr>
      </w:pPr>
      <w:r w:rsidRPr="008D5E57">
        <w:rPr>
          <w:rFonts w:ascii="Times New Roman" w:hAnsi="Times New Roman" w:cs="Times New Roman"/>
          <w:sz w:val="24"/>
          <w:szCs w:val="24"/>
          <w:lang w:val="de-DE"/>
        </w:rPr>
        <w:t>Betreff: Sprachtest</w:t>
      </w:r>
    </w:p>
    <w:p w:rsidR="005B56DE" w:rsidRPr="008D5E57" w:rsidRDefault="005B56DE">
      <w:pPr>
        <w:spacing w:line="360" w:lineRule="auto"/>
        <w:rPr>
          <w:rFonts w:ascii="Times New Roman" w:hAnsi="Times New Roman" w:cs="Times New Roman"/>
          <w:sz w:val="24"/>
          <w:szCs w:val="24"/>
          <w:lang w:val="de-DE"/>
        </w:rPr>
      </w:pPr>
      <w:r w:rsidRPr="008D5E57">
        <w:rPr>
          <w:rFonts w:ascii="Times New Roman" w:hAnsi="Times New Roman" w:cs="Times New Roman"/>
          <w:sz w:val="24"/>
          <w:szCs w:val="24"/>
          <w:lang w:val="de-DE"/>
        </w:rPr>
        <w:t xml:space="preserve"> Aktenzeichen:  III B7/SU – 1365573/4</w:t>
      </w:r>
    </w:p>
    <w:p w:rsidR="005B56DE" w:rsidRDefault="005B56DE">
      <w:pPr>
        <w:spacing w:line="360" w:lineRule="auto"/>
        <w:rPr>
          <w:rFonts w:ascii="Times New Roman" w:hAnsi="Times New Roman" w:cs="Times New Roman"/>
          <w:sz w:val="24"/>
          <w:szCs w:val="24"/>
          <w:lang w:val="de-DE"/>
        </w:rPr>
      </w:pPr>
    </w:p>
    <w:p w:rsidR="005B56DE"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                                                                                                  Nishnij  Tagil, den  09.08.2006</w:t>
      </w:r>
    </w:p>
    <w:p w:rsidR="005B56DE" w:rsidRPr="008D5E57" w:rsidRDefault="005B56DE">
      <w:pPr>
        <w:spacing w:line="360" w:lineRule="auto"/>
        <w:rPr>
          <w:rFonts w:ascii="Times New Roman" w:hAnsi="Times New Roman" w:cs="Times New Roman"/>
          <w:sz w:val="24"/>
          <w:szCs w:val="24"/>
          <w:lang w:val="de-DE"/>
        </w:rPr>
      </w:pPr>
    </w:p>
    <w:p w:rsidR="005B56DE" w:rsidRDefault="005B56DE">
      <w:pPr>
        <w:spacing w:line="360" w:lineRule="auto"/>
        <w:rPr>
          <w:rFonts w:ascii="Times New Roman" w:hAnsi="Times New Roman" w:cs="Times New Roman"/>
          <w:sz w:val="24"/>
          <w:szCs w:val="24"/>
          <w:lang w:val="de-DE"/>
        </w:rPr>
      </w:pPr>
      <w:r w:rsidRPr="008D5E57">
        <w:rPr>
          <w:rFonts w:ascii="Times New Roman" w:hAnsi="Times New Roman" w:cs="Times New Roman"/>
          <w:sz w:val="24"/>
          <w:szCs w:val="24"/>
          <w:lang w:val="de-DE"/>
        </w:rPr>
        <w:t>Sehr  geehrte  Damen  und  Herren,</w:t>
      </w:r>
    </w:p>
    <w:p w:rsidR="005B56DE" w:rsidRPr="008D5E57" w:rsidRDefault="005B56DE">
      <w:pPr>
        <w:spacing w:line="360" w:lineRule="auto"/>
        <w:rPr>
          <w:rFonts w:ascii="Times New Roman" w:hAnsi="Times New Roman" w:cs="Times New Roman"/>
          <w:sz w:val="24"/>
          <w:szCs w:val="24"/>
          <w:lang w:val="de-DE"/>
        </w:rPr>
      </w:pPr>
    </w:p>
    <w:p w:rsidR="005B56DE" w:rsidRDefault="005B56DE" w:rsidP="00C174D0">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vielen  Dank  für  Ihre  Schreiben  vom  06.12.2006  und  vom  23.05.2006! Wir  haben  unsere  Verwandten  gebeten, das  Bundesverwaltungsamt  im  Februar  anzurufen  und  mitzuteilen, warum  ich  am  Sprachtest  nicht  teilnehmen  kann, aber  vielleicht  sollten  wir  das  nicht  telefonisch,  sondern  schriftlich  machen. Mein  Vater, er  lebt  in der  Region  Krasnodar, war  schwer  krank  und  ich  war  bei  ihm, da  mein  Vater  gerade  im  Februar  operiert  wurde. Und  am  20. Februar</w:t>
      </w:r>
    </w:p>
    <w:p w:rsidR="005B56DE" w:rsidRPr="008D5E57" w:rsidRDefault="005B56DE" w:rsidP="00C174D0">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starb  der  Vater  meiner  Frau  in  Deutschland! Das  waren  die traurigen Gründe, warum  ich  der  Einladung  zum  Test  nicht  folgen  konnte.  Unsere  Familie  ist  an  der  Ausreise  nach  Deutschland  interessiert  und   ich  bitte, das  Verfahren  nicht  abzustellen.   </w:t>
      </w:r>
    </w:p>
    <w:p w:rsidR="005B56DE" w:rsidRPr="008D5E57" w:rsidRDefault="005B56DE">
      <w:pPr>
        <w:spacing w:line="360" w:lineRule="auto"/>
        <w:rPr>
          <w:rFonts w:ascii="Times New Roman" w:hAnsi="Times New Roman" w:cs="Times New Roman"/>
          <w:sz w:val="24"/>
          <w:szCs w:val="24"/>
          <w:lang w:val="de-DE"/>
        </w:rPr>
      </w:pPr>
    </w:p>
    <w:p w:rsidR="005B56DE"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Ich  danke  Ihnen  für  Ihre  Bemühungen!</w:t>
      </w:r>
    </w:p>
    <w:p w:rsidR="005B56DE" w:rsidRDefault="005B56DE">
      <w:pPr>
        <w:spacing w:line="360" w:lineRule="auto"/>
        <w:rPr>
          <w:rFonts w:ascii="Times New Roman" w:hAnsi="Times New Roman" w:cs="Times New Roman"/>
          <w:sz w:val="24"/>
          <w:szCs w:val="24"/>
          <w:lang w:val="de-DE"/>
        </w:rPr>
      </w:pPr>
    </w:p>
    <w:p w:rsidR="005B56DE"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Mit  freundlichen  Grüßen,</w:t>
      </w:r>
    </w:p>
    <w:p w:rsidR="005B56DE" w:rsidRDefault="005B56DE">
      <w:pPr>
        <w:spacing w:line="360" w:lineRule="auto"/>
        <w:rPr>
          <w:rFonts w:ascii="Times New Roman" w:hAnsi="Times New Roman" w:cs="Times New Roman"/>
          <w:sz w:val="24"/>
          <w:szCs w:val="24"/>
          <w:lang w:val="de-DE"/>
        </w:rPr>
      </w:pPr>
    </w:p>
    <w:p w:rsidR="005B56DE" w:rsidRPr="008D5E57"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Aleksander  Schäfer</w:t>
      </w:r>
    </w:p>
    <w:p w:rsidR="005B56DE" w:rsidRPr="008D5E57" w:rsidRDefault="005B56DE">
      <w:pPr>
        <w:spacing w:line="360" w:lineRule="auto"/>
        <w:rPr>
          <w:rFonts w:ascii="Times New Roman" w:hAnsi="Times New Roman" w:cs="Times New Roman"/>
          <w:sz w:val="24"/>
          <w:szCs w:val="24"/>
          <w:lang w:val="de-DE"/>
        </w:rPr>
      </w:pPr>
    </w:p>
    <w:p w:rsidR="005B56DE" w:rsidRPr="008D5E57" w:rsidRDefault="005B56DE">
      <w:pPr>
        <w:spacing w:line="360" w:lineRule="auto"/>
        <w:rPr>
          <w:rFonts w:ascii="Times New Roman" w:hAnsi="Times New Roman" w:cs="Times New Roman"/>
          <w:sz w:val="24"/>
          <w:szCs w:val="24"/>
          <w:lang w:val="de-DE"/>
        </w:rPr>
      </w:pPr>
    </w:p>
    <w:p w:rsidR="005B56DE" w:rsidRPr="008D5E57" w:rsidRDefault="005B56DE">
      <w:pPr>
        <w:spacing w:line="360" w:lineRule="auto"/>
        <w:rPr>
          <w:rFonts w:ascii="Times New Roman" w:hAnsi="Times New Roman" w:cs="Times New Roman"/>
          <w:sz w:val="24"/>
          <w:szCs w:val="24"/>
          <w:lang w:val="de-DE"/>
        </w:rPr>
      </w:pPr>
    </w:p>
    <w:p w:rsidR="005B56DE" w:rsidRPr="008D5E57" w:rsidRDefault="005B56DE">
      <w:pPr>
        <w:spacing w:line="360" w:lineRule="auto"/>
        <w:rPr>
          <w:rFonts w:ascii="Times New Roman" w:hAnsi="Times New Roman" w:cs="Times New Roman"/>
          <w:sz w:val="24"/>
          <w:szCs w:val="24"/>
          <w:lang w:val="de-DE"/>
        </w:rPr>
      </w:pPr>
    </w:p>
    <w:p w:rsidR="005B56DE"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Verwaltung  Gesundheitswesen, Stadt  Nishnij  Tagil</w:t>
      </w:r>
    </w:p>
    <w:p w:rsidR="005B56DE"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Munizipale  medizinische  Einrichtung</w:t>
      </w:r>
    </w:p>
    <w:p w:rsidR="005B56DE"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Zentrales  Städtisches  Krankenhaus   Demidowskaja</w:t>
      </w:r>
    </w:p>
    <w:p w:rsidR="005B56DE" w:rsidRDefault="005B56DE">
      <w:pPr>
        <w:spacing w:line="360" w:lineRule="auto"/>
        <w:rPr>
          <w:rFonts w:ascii="Times New Roman" w:hAnsi="Times New Roman" w:cs="Times New Roman"/>
          <w:sz w:val="24"/>
          <w:szCs w:val="24"/>
          <w:lang w:val="de-DE"/>
        </w:rPr>
      </w:pPr>
    </w:p>
    <w:p w:rsidR="005B56DE"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                                                          BESCHEINIGUNG</w:t>
      </w:r>
    </w:p>
    <w:p w:rsidR="005B56DE" w:rsidRDefault="005B56DE">
      <w:pPr>
        <w:spacing w:line="360" w:lineRule="auto"/>
        <w:rPr>
          <w:rFonts w:ascii="Times New Roman" w:hAnsi="Times New Roman" w:cs="Times New Roman"/>
          <w:sz w:val="24"/>
          <w:szCs w:val="24"/>
          <w:lang w:val="de-DE"/>
        </w:rPr>
      </w:pPr>
    </w:p>
    <w:p w:rsidR="005B56DE" w:rsidRDefault="005B56DE">
      <w:pPr>
        <w:spacing w:line="360" w:lineRule="auto"/>
        <w:rPr>
          <w:rFonts w:ascii="Times New Roman" w:hAnsi="Times New Roman" w:cs="Times New Roman"/>
          <w:sz w:val="24"/>
          <w:szCs w:val="24"/>
          <w:lang w:val="de-DE"/>
        </w:rPr>
      </w:pPr>
    </w:p>
    <w:p w:rsidR="005B56DE" w:rsidRDefault="005B56DE" w:rsidP="00EA38E0">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Die  vorliegende  Bescheinigung  ist  DANTSCHENKO  INNA   ALEKSEJEWNA, geboren  1972, ausgestellt  und  bezeugt, dass   sie  seit  1997  an  subakutem  systemischem  Lupus  Erythematosus        leidet, sie  hat  die  3. Gruppe  der  Invalidität  und    steht  im Dispensaire  beim  Rheumatologen  unter  äztlicher  Kontrolle.</w:t>
      </w:r>
    </w:p>
    <w:p w:rsidR="005B56DE" w:rsidRPr="008D5E57"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  </w:t>
      </w:r>
    </w:p>
    <w:p w:rsidR="005B56DE" w:rsidRDefault="005B56DE" w:rsidP="00EA38E0">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Behandelnder  Arzt – Rheumatologe            Bogatschewskaja  O. N.</w:t>
      </w:r>
    </w:p>
    <w:p w:rsidR="005B56DE" w:rsidRPr="008D5E57"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   Siegel                                                               24. 07. 06        Unterschrift</w:t>
      </w:r>
    </w:p>
    <w:p w:rsidR="005B56DE"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(Munizipale  medizinische  Einrichtung                                 Stempel  des  Arztes</w:t>
      </w:r>
    </w:p>
    <w:p w:rsidR="005B56DE"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Zentrales  Städtisches  Krankenhaus  Demidowskaja</w:t>
      </w:r>
    </w:p>
    <w:p w:rsidR="005B56DE" w:rsidRPr="008D5E57"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für  Rezepte, Krankmeldungen  und  Bescheinigungen</w:t>
      </w:r>
    </w:p>
    <w:p w:rsidR="005B56DE" w:rsidRPr="008D5E57"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                      Poliklinik)</w:t>
      </w:r>
    </w:p>
    <w:p w:rsidR="005B56DE" w:rsidRPr="008D5E57" w:rsidRDefault="005B56DE">
      <w:pPr>
        <w:spacing w:line="360" w:lineRule="auto"/>
        <w:rPr>
          <w:rFonts w:ascii="Times New Roman" w:hAnsi="Times New Roman" w:cs="Times New Roman"/>
          <w:sz w:val="24"/>
          <w:szCs w:val="24"/>
          <w:lang w:val="de-DE"/>
        </w:rPr>
      </w:pPr>
    </w:p>
    <w:p w:rsidR="005B56DE" w:rsidRPr="008D5E57" w:rsidRDefault="005B56DE">
      <w:pPr>
        <w:spacing w:line="360" w:lineRule="auto"/>
        <w:rPr>
          <w:rFonts w:ascii="Times New Roman" w:hAnsi="Times New Roman" w:cs="Times New Roman"/>
          <w:sz w:val="24"/>
          <w:szCs w:val="24"/>
          <w:lang w:val="de-DE"/>
        </w:rPr>
      </w:pPr>
    </w:p>
    <w:p w:rsidR="005B56DE" w:rsidRPr="008D5E57" w:rsidRDefault="005B56DE">
      <w:pPr>
        <w:spacing w:line="360" w:lineRule="auto"/>
        <w:rPr>
          <w:rFonts w:ascii="Times New Roman" w:hAnsi="Times New Roman" w:cs="Times New Roman"/>
          <w:sz w:val="24"/>
          <w:szCs w:val="24"/>
          <w:lang w:val="de-DE"/>
        </w:rPr>
      </w:pPr>
    </w:p>
    <w:p w:rsidR="005B56DE" w:rsidRPr="008D5E57" w:rsidRDefault="005B56DE">
      <w:pPr>
        <w:spacing w:line="360" w:lineRule="auto"/>
        <w:rPr>
          <w:rFonts w:ascii="Times New Roman" w:hAnsi="Times New Roman" w:cs="Times New Roman"/>
          <w:sz w:val="24"/>
          <w:szCs w:val="24"/>
          <w:lang w:val="de-DE"/>
        </w:rPr>
      </w:pPr>
    </w:p>
    <w:p w:rsidR="005B56DE" w:rsidRPr="008D5E57" w:rsidRDefault="005B56DE">
      <w:pPr>
        <w:spacing w:line="360" w:lineRule="auto"/>
        <w:rPr>
          <w:rFonts w:ascii="Times New Roman" w:hAnsi="Times New Roman" w:cs="Times New Roman"/>
          <w:sz w:val="24"/>
          <w:szCs w:val="24"/>
          <w:lang w:val="de-DE"/>
        </w:rPr>
      </w:pPr>
    </w:p>
    <w:p w:rsidR="005B56DE" w:rsidRPr="008D5E57" w:rsidRDefault="005B56DE">
      <w:pPr>
        <w:spacing w:line="360" w:lineRule="auto"/>
        <w:rPr>
          <w:rFonts w:ascii="Times New Roman" w:hAnsi="Times New Roman" w:cs="Times New Roman"/>
          <w:sz w:val="24"/>
          <w:szCs w:val="24"/>
          <w:lang w:val="de-DE"/>
        </w:rPr>
      </w:pPr>
    </w:p>
    <w:p w:rsidR="005B56DE" w:rsidRPr="008D5E57" w:rsidRDefault="005B56DE">
      <w:pPr>
        <w:spacing w:line="360" w:lineRule="auto"/>
        <w:rPr>
          <w:rFonts w:ascii="Times New Roman" w:hAnsi="Times New Roman" w:cs="Times New Roman"/>
          <w:sz w:val="24"/>
          <w:szCs w:val="24"/>
          <w:lang w:val="de-DE"/>
        </w:rPr>
      </w:pPr>
    </w:p>
    <w:p w:rsidR="005B56DE" w:rsidRPr="008D5E57" w:rsidRDefault="005B56DE">
      <w:pPr>
        <w:spacing w:line="360" w:lineRule="auto"/>
        <w:rPr>
          <w:rFonts w:ascii="Times New Roman" w:hAnsi="Times New Roman" w:cs="Times New Roman"/>
          <w:sz w:val="24"/>
          <w:szCs w:val="24"/>
          <w:lang w:val="de-DE"/>
        </w:rPr>
      </w:pPr>
    </w:p>
    <w:p w:rsidR="005B56DE" w:rsidRPr="008D5E57" w:rsidRDefault="005B56DE">
      <w:pPr>
        <w:spacing w:line="360" w:lineRule="auto"/>
        <w:rPr>
          <w:rFonts w:ascii="Times New Roman" w:hAnsi="Times New Roman" w:cs="Times New Roman"/>
          <w:sz w:val="24"/>
          <w:szCs w:val="24"/>
          <w:lang w:val="de-DE"/>
        </w:rPr>
      </w:pPr>
    </w:p>
    <w:p w:rsidR="005B56DE" w:rsidRPr="008D5E57" w:rsidRDefault="005B56DE">
      <w:pPr>
        <w:spacing w:line="360" w:lineRule="auto"/>
        <w:rPr>
          <w:rFonts w:ascii="Times New Roman" w:hAnsi="Times New Roman" w:cs="Times New Roman"/>
          <w:sz w:val="24"/>
          <w:szCs w:val="24"/>
          <w:lang w:val="de-DE"/>
        </w:rPr>
      </w:pPr>
    </w:p>
    <w:p w:rsidR="005B56DE" w:rsidRPr="008D5E57" w:rsidRDefault="005B56DE">
      <w:pPr>
        <w:spacing w:line="360" w:lineRule="auto"/>
        <w:rPr>
          <w:rFonts w:ascii="Times New Roman" w:hAnsi="Times New Roman" w:cs="Times New Roman"/>
          <w:sz w:val="24"/>
          <w:szCs w:val="24"/>
          <w:lang w:val="de-DE"/>
        </w:rPr>
      </w:pPr>
    </w:p>
    <w:p w:rsidR="005B56DE" w:rsidRPr="008D5E57" w:rsidRDefault="005B56DE">
      <w:pPr>
        <w:spacing w:line="360" w:lineRule="auto"/>
        <w:rPr>
          <w:rFonts w:ascii="Times New Roman" w:hAnsi="Times New Roman" w:cs="Times New Roman"/>
          <w:sz w:val="24"/>
          <w:szCs w:val="24"/>
          <w:lang w:val="de-DE"/>
        </w:rPr>
      </w:pPr>
    </w:p>
    <w:p w:rsidR="005B56DE" w:rsidRPr="008D5E57" w:rsidRDefault="005B56DE">
      <w:pPr>
        <w:spacing w:line="360" w:lineRule="auto"/>
        <w:rPr>
          <w:rFonts w:ascii="Times New Roman" w:hAnsi="Times New Roman" w:cs="Times New Roman"/>
          <w:sz w:val="24"/>
          <w:szCs w:val="24"/>
          <w:lang w:val="de-DE"/>
        </w:rPr>
      </w:pPr>
    </w:p>
    <w:p w:rsidR="005B56DE" w:rsidRPr="008D5E57" w:rsidRDefault="005B56DE">
      <w:pPr>
        <w:spacing w:line="360" w:lineRule="auto"/>
        <w:rPr>
          <w:rFonts w:ascii="Times New Roman" w:hAnsi="Times New Roman" w:cs="Times New Roman"/>
          <w:sz w:val="24"/>
          <w:szCs w:val="24"/>
          <w:lang w:val="de-DE"/>
        </w:rPr>
      </w:pPr>
    </w:p>
    <w:p w:rsidR="005B56DE" w:rsidRDefault="005B56DE">
      <w:pPr>
        <w:spacing w:line="360" w:lineRule="auto"/>
        <w:rPr>
          <w:rFonts w:ascii="Times New Roman" w:hAnsi="Times New Roman" w:cs="Times New Roman"/>
          <w:sz w:val="24"/>
          <w:szCs w:val="24"/>
          <w:lang w:val="de-DE"/>
        </w:rPr>
      </w:pPr>
    </w:p>
    <w:p w:rsidR="005B56DE" w:rsidRDefault="005B56DE">
      <w:pPr>
        <w:spacing w:line="360" w:lineRule="auto"/>
        <w:rPr>
          <w:rFonts w:ascii="Times New Roman" w:hAnsi="Times New Roman" w:cs="Times New Roman"/>
          <w:sz w:val="24"/>
          <w:szCs w:val="24"/>
          <w:lang w:val="de-DE"/>
        </w:rPr>
      </w:pPr>
    </w:p>
    <w:p w:rsidR="005B56DE" w:rsidRDefault="005B56DE">
      <w:pPr>
        <w:spacing w:line="360" w:lineRule="auto"/>
        <w:rPr>
          <w:rFonts w:ascii="Times New Roman" w:hAnsi="Times New Roman" w:cs="Times New Roman"/>
          <w:sz w:val="24"/>
          <w:szCs w:val="24"/>
          <w:lang w:val="de-DE"/>
        </w:rPr>
      </w:pPr>
    </w:p>
    <w:p w:rsidR="005B56DE" w:rsidRDefault="005B56DE">
      <w:pPr>
        <w:spacing w:line="360" w:lineRule="auto"/>
        <w:rPr>
          <w:rFonts w:ascii="Times New Roman" w:hAnsi="Times New Roman" w:cs="Times New Roman"/>
          <w:sz w:val="24"/>
          <w:szCs w:val="24"/>
          <w:lang w:val="de-DE"/>
        </w:rPr>
      </w:pPr>
    </w:p>
    <w:p w:rsidR="005B56DE"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Maria  Lapteva</w:t>
      </w:r>
    </w:p>
    <w:p w:rsidR="005B56DE"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ul. Ziolkowskogo, 12 – 14</w:t>
      </w:r>
    </w:p>
    <w:p w:rsidR="005B56DE"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622036  Nishnij  Tagil</w:t>
      </w:r>
    </w:p>
    <w:p w:rsidR="005B56DE"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Swerdlowskaja    oblast</w:t>
      </w:r>
    </w:p>
    <w:p w:rsidR="005B56DE"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Russische  Föderation</w:t>
      </w:r>
    </w:p>
    <w:p w:rsidR="005B56DE" w:rsidRDefault="005B56DE">
      <w:pPr>
        <w:spacing w:line="360" w:lineRule="auto"/>
        <w:rPr>
          <w:rFonts w:ascii="Times New Roman" w:hAnsi="Times New Roman" w:cs="Times New Roman"/>
          <w:sz w:val="24"/>
          <w:szCs w:val="24"/>
          <w:lang w:val="de-DE"/>
        </w:rPr>
      </w:pPr>
    </w:p>
    <w:p w:rsidR="005B56DE"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Bundesverwaltungsamt</w:t>
      </w:r>
    </w:p>
    <w:p w:rsidR="005B56DE"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Außenstelle  Friedland</w:t>
      </w:r>
    </w:p>
    <w:p w:rsidR="005B56DE"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Heimkehrerstraße  16</w:t>
      </w:r>
    </w:p>
    <w:p w:rsidR="005B56DE"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37133  Friedland</w:t>
      </w:r>
    </w:p>
    <w:p w:rsidR="005B56DE" w:rsidRDefault="005B56DE">
      <w:pPr>
        <w:spacing w:line="360" w:lineRule="auto"/>
        <w:rPr>
          <w:rFonts w:ascii="Times New Roman" w:hAnsi="Times New Roman" w:cs="Times New Roman"/>
          <w:sz w:val="24"/>
          <w:szCs w:val="24"/>
          <w:lang w:val="de-DE"/>
        </w:rPr>
      </w:pPr>
    </w:p>
    <w:p w:rsidR="005B56DE"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Betreff:  Arbeitsbuch</w:t>
      </w:r>
    </w:p>
    <w:p w:rsidR="005B56DE" w:rsidRDefault="005B56DE">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Mein  Aktenzeichen:  IIIB7/SU – 1359589/11</w:t>
      </w:r>
    </w:p>
    <w:p w:rsidR="005B56DE" w:rsidRDefault="005B56DE" w:rsidP="00EA38E0">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w:t>
      </w:r>
    </w:p>
    <w:p w:rsidR="005B56DE" w:rsidRDefault="005B56DE" w:rsidP="00EA38E0">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Nishnij  Tagil, den  09.08. 2006</w:t>
      </w:r>
    </w:p>
    <w:p w:rsidR="005B56DE" w:rsidRDefault="005B56DE" w:rsidP="00EA38E0">
      <w:pPr>
        <w:spacing w:line="360" w:lineRule="auto"/>
        <w:jc w:val="both"/>
        <w:rPr>
          <w:rFonts w:ascii="Times New Roman" w:hAnsi="Times New Roman" w:cs="Times New Roman"/>
          <w:sz w:val="24"/>
          <w:szCs w:val="24"/>
          <w:lang w:val="de-DE"/>
        </w:rPr>
      </w:pPr>
    </w:p>
    <w:p w:rsidR="005B56DE" w:rsidRDefault="005B56DE" w:rsidP="00EA38E0">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Sehr  geehrte  Frau  Pisano,</w:t>
      </w:r>
    </w:p>
    <w:p w:rsidR="005B56DE" w:rsidRDefault="005B56DE" w:rsidP="00EA38E0">
      <w:pPr>
        <w:spacing w:line="360" w:lineRule="auto"/>
        <w:jc w:val="both"/>
        <w:rPr>
          <w:rFonts w:ascii="Times New Roman" w:hAnsi="Times New Roman" w:cs="Times New Roman"/>
          <w:sz w:val="24"/>
          <w:szCs w:val="24"/>
          <w:lang w:val="de-DE"/>
        </w:rPr>
      </w:pPr>
    </w:p>
    <w:p w:rsidR="005B56DE" w:rsidRDefault="005B56DE" w:rsidP="00EA38E0">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vielen  Dank  für  Ihre  Schreiben  vom  28. 11. 2005  und  vom  12. 05. 2006 ! Entschuldigen  Sie  bitte  die  Verzögerung  mit  dem  Antwortschreiben! Hiermit  übersende  ich  Ihnen  die  von  Ihnen  geforderten  Angaben  zu  den  beruflichen  Tätigkeiten  meines  Mannes  Skorobogatov  Vladimir. Diesmal  haben  wir  den  Vordruck  sehr  genau  ausgefüllt, wie  es  im  Arbeitsbuch  steht.</w:t>
      </w:r>
    </w:p>
    <w:p w:rsidR="005B56DE" w:rsidRDefault="005B56DE" w:rsidP="00EA38E0">
      <w:pPr>
        <w:spacing w:line="360" w:lineRule="auto"/>
        <w:jc w:val="both"/>
        <w:rPr>
          <w:rFonts w:ascii="Times New Roman" w:hAnsi="Times New Roman" w:cs="Times New Roman"/>
          <w:sz w:val="24"/>
          <w:szCs w:val="24"/>
          <w:lang w:val="de-DE"/>
        </w:rPr>
      </w:pPr>
    </w:p>
    <w:p w:rsidR="005B56DE" w:rsidRDefault="005B56DE" w:rsidP="00EA38E0">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Ich  danke   Ihnen  für  Ihre  Bemühungen!</w:t>
      </w:r>
    </w:p>
    <w:p w:rsidR="005B56DE" w:rsidRDefault="005B56DE" w:rsidP="00EA38E0">
      <w:pPr>
        <w:spacing w:line="360" w:lineRule="auto"/>
        <w:jc w:val="both"/>
        <w:rPr>
          <w:rFonts w:ascii="Times New Roman" w:hAnsi="Times New Roman" w:cs="Times New Roman"/>
          <w:sz w:val="24"/>
          <w:szCs w:val="24"/>
          <w:lang w:val="de-DE"/>
        </w:rPr>
      </w:pPr>
    </w:p>
    <w:p w:rsidR="005B56DE" w:rsidRDefault="005B56DE" w:rsidP="00EA38E0">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Mit  freundlichen  Grüßen,</w:t>
      </w:r>
    </w:p>
    <w:p w:rsidR="005B56DE" w:rsidRDefault="005B56DE" w:rsidP="00EA38E0">
      <w:pPr>
        <w:spacing w:line="360" w:lineRule="auto"/>
        <w:jc w:val="both"/>
        <w:rPr>
          <w:rFonts w:ascii="Times New Roman" w:hAnsi="Times New Roman" w:cs="Times New Roman"/>
          <w:sz w:val="24"/>
          <w:szCs w:val="24"/>
          <w:lang w:val="de-DE"/>
        </w:rPr>
      </w:pPr>
    </w:p>
    <w:p w:rsidR="005B56DE" w:rsidRPr="008D5E57" w:rsidRDefault="005B56DE" w:rsidP="00EA38E0">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Maria  Lapteva   </w:t>
      </w:r>
    </w:p>
    <w:sectPr w:rsidR="005B56DE" w:rsidRPr="008D5E57" w:rsidSect="00C74107">
      <w:footerReference w:type="even" r:id="rId7"/>
      <w:footerReference w:type="default" r:id="rId8"/>
      <w:pgSz w:w="11906" w:h="16838"/>
      <w:pgMar w:top="1134" w:right="1134" w:bottom="1134" w:left="1134" w:header="0" w:footer="0" w:gutter="0"/>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6DE" w:rsidRDefault="005B56DE">
      <w:r>
        <w:separator/>
      </w:r>
    </w:p>
  </w:endnote>
  <w:endnote w:type="continuationSeparator" w:id="0">
    <w:p w:rsidR="005B56DE" w:rsidRDefault="005B5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6DE" w:rsidRDefault="005B56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56DE" w:rsidRDefault="005B56D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6DE" w:rsidRDefault="005B56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B56DE" w:rsidRDefault="005B56D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6DE" w:rsidRDefault="005B56DE">
      <w:r>
        <w:separator/>
      </w:r>
    </w:p>
  </w:footnote>
  <w:footnote w:type="continuationSeparator" w:id="0">
    <w:p w:rsidR="005B56DE" w:rsidRDefault="005B56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E0D18"/>
    <w:multiLevelType w:val="hybridMultilevel"/>
    <w:tmpl w:val="A126A052"/>
    <w:lvl w:ilvl="0" w:tplc="C9FE9744">
      <w:start w:val="140"/>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A603B99"/>
    <w:multiLevelType w:val="hybridMultilevel"/>
    <w:tmpl w:val="86D880CE"/>
    <w:lvl w:ilvl="0" w:tplc="0128C126">
      <w:start w:val="25"/>
      <w:numFmt w:val="decimal"/>
      <w:lvlText w:val="%1"/>
      <w:lvlJc w:val="left"/>
      <w:pPr>
        <w:tabs>
          <w:tab w:val="num" w:pos="6045"/>
        </w:tabs>
        <w:ind w:left="6045" w:hanging="360"/>
      </w:pPr>
      <w:rPr>
        <w:rFonts w:hint="default"/>
      </w:rPr>
    </w:lvl>
    <w:lvl w:ilvl="1" w:tplc="04190019" w:tentative="1">
      <w:start w:val="1"/>
      <w:numFmt w:val="lowerLetter"/>
      <w:lvlText w:val="%2."/>
      <w:lvlJc w:val="left"/>
      <w:pPr>
        <w:tabs>
          <w:tab w:val="num" w:pos="6765"/>
        </w:tabs>
        <w:ind w:left="6765" w:hanging="360"/>
      </w:pPr>
    </w:lvl>
    <w:lvl w:ilvl="2" w:tplc="0419001B" w:tentative="1">
      <w:start w:val="1"/>
      <w:numFmt w:val="lowerRoman"/>
      <w:lvlText w:val="%3."/>
      <w:lvlJc w:val="right"/>
      <w:pPr>
        <w:tabs>
          <w:tab w:val="num" w:pos="7485"/>
        </w:tabs>
        <w:ind w:left="7485" w:hanging="180"/>
      </w:pPr>
    </w:lvl>
    <w:lvl w:ilvl="3" w:tplc="0419000F" w:tentative="1">
      <w:start w:val="1"/>
      <w:numFmt w:val="decimal"/>
      <w:lvlText w:val="%4."/>
      <w:lvlJc w:val="left"/>
      <w:pPr>
        <w:tabs>
          <w:tab w:val="num" w:pos="8205"/>
        </w:tabs>
        <w:ind w:left="8205" w:hanging="360"/>
      </w:pPr>
    </w:lvl>
    <w:lvl w:ilvl="4" w:tplc="04190019" w:tentative="1">
      <w:start w:val="1"/>
      <w:numFmt w:val="lowerLetter"/>
      <w:lvlText w:val="%5."/>
      <w:lvlJc w:val="left"/>
      <w:pPr>
        <w:tabs>
          <w:tab w:val="num" w:pos="8925"/>
        </w:tabs>
        <w:ind w:left="8925" w:hanging="360"/>
      </w:pPr>
    </w:lvl>
    <w:lvl w:ilvl="5" w:tplc="0419001B" w:tentative="1">
      <w:start w:val="1"/>
      <w:numFmt w:val="lowerRoman"/>
      <w:lvlText w:val="%6."/>
      <w:lvlJc w:val="right"/>
      <w:pPr>
        <w:tabs>
          <w:tab w:val="num" w:pos="9645"/>
        </w:tabs>
        <w:ind w:left="9645" w:hanging="180"/>
      </w:pPr>
    </w:lvl>
    <w:lvl w:ilvl="6" w:tplc="0419000F" w:tentative="1">
      <w:start w:val="1"/>
      <w:numFmt w:val="decimal"/>
      <w:lvlText w:val="%7."/>
      <w:lvlJc w:val="left"/>
      <w:pPr>
        <w:tabs>
          <w:tab w:val="num" w:pos="10365"/>
        </w:tabs>
        <w:ind w:left="10365" w:hanging="360"/>
      </w:pPr>
    </w:lvl>
    <w:lvl w:ilvl="7" w:tplc="04190019" w:tentative="1">
      <w:start w:val="1"/>
      <w:numFmt w:val="lowerLetter"/>
      <w:lvlText w:val="%8."/>
      <w:lvlJc w:val="left"/>
      <w:pPr>
        <w:tabs>
          <w:tab w:val="num" w:pos="11085"/>
        </w:tabs>
        <w:ind w:left="11085" w:hanging="360"/>
      </w:pPr>
    </w:lvl>
    <w:lvl w:ilvl="8" w:tplc="0419001B" w:tentative="1">
      <w:start w:val="1"/>
      <w:numFmt w:val="lowerRoman"/>
      <w:lvlText w:val="%9."/>
      <w:lvlJc w:val="right"/>
      <w:pPr>
        <w:tabs>
          <w:tab w:val="num" w:pos="11805"/>
        </w:tabs>
        <w:ind w:left="11805" w:hanging="180"/>
      </w:pPr>
    </w:lvl>
  </w:abstractNum>
  <w:abstractNum w:abstractNumId="2">
    <w:nsid w:val="749F4C19"/>
    <w:multiLevelType w:val="hybridMultilevel"/>
    <w:tmpl w:val="D86058E6"/>
    <w:lvl w:ilvl="0" w:tplc="2E32AD38">
      <w:start w:val="25"/>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A8C1E6B"/>
    <w:multiLevelType w:val="hybridMultilevel"/>
    <w:tmpl w:val="A6A0F2DA"/>
    <w:lvl w:ilvl="0" w:tplc="B0BA572C">
      <w:start w:val="25"/>
      <w:numFmt w:val="decimal"/>
      <w:lvlText w:val="%1"/>
      <w:lvlJc w:val="left"/>
      <w:pPr>
        <w:tabs>
          <w:tab w:val="num" w:pos="6045"/>
        </w:tabs>
        <w:ind w:left="6045" w:hanging="360"/>
      </w:pPr>
      <w:rPr>
        <w:rFonts w:hint="default"/>
      </w:rPr>
    </w:lvl>
    <w:lvl w:ilvl="1" w:tplc="04190019" w:tentative="1">
      <w:start w:val="1"/>
      <w:numFmt w:val="lowerLetter"/>
      <w:lvlText w:val="%2."/>
      <w:lvlJc w:val="left"/>
      <w:pPr>
        <w:tabs>
          <w:tab w:val="num" w:pos="6765"/>
        </w:tabs>
        <w:ind w:left="6765" w:hanging="360"/>
      </w:pPr>
    </w:lvl>
    <w:lvl w:ilvl="2" w:tplc="0419001B" w:tentative="1">
      <w:start w:val="1"/>
      <w:numFmt w:val="lowerRoman"/>
      <w:lvlText w:val="%3."/>
      <w:lvlJc w:val="right"/>
      <w:pPr>
        <w:tabs>
          <w:tab w:val="num" w:pos="7485"/>
        </w:tabs>
        <w:ind w:left="7485" w:hanging="180"/>
      </w:pPr>
    </w:lvl>
    <w:lvl w:ilvl="3" w:tplc="0419000F" w:tentative="1">
      <w:start w:val="1"/>
      <w:numFmt w:val="decimal"/>
      <w:lvlText w:val="%4."/>
      <w:lvlJc w:val="left"/>
      <w:pPr>
        <w:tabs>
          <w:tab w:val="num" w:pos="8205"/>
        </w:tabs>
        <w:ind w:left="8205" w:hanging="360"/>
      </w:pPr>
    </w:lvl>
    <w:lvl w:ilvl="4" w:tplc="04190019" w:tentative="1">
      <w:start w:val="1"/>
      <w:numFmt w:val="lowerLetter"/>
      <w:lvlText w:val="%5."/>
      <w:lvlJc w:val="left"/>
      <w:pPr>
        <w:tabs>
          <w:tab w:val="num" w:pos="8925"/>
        </w:tabs>
        <w:ind w:left="8925" w:hanging="360"/>
      </w:pPr>
    </w:lvl>
    <w:lvl w:ilvl="5" w:tplc="0419001B" w:tentative="1">
      <w:start w:val="1"/>
      <w:numFmt w:val="lowerRoman"/>
      <w:lvlText w:val="%6."/>
      <w:lvlJc w:val="right"/>
      <w:pPr>
        <w:tabs>
          <w:tab w:val="num" w:pos="9645"/>
        </w:tabs>
        <w:ind w:left="9645" w:hanging="180"/>
      </w:pPr>
    </w:lvl>
    <w:lvl w:ilvl="6" w:tplc="0419000F" w:tentative="1">
      <w:start w:val="1"/>
      <w:numFmt w:val="decimal"/>
      <w:lvlText w:val="%7."/>
      <w:lvlJc w:val="left"/>
      <w:pPr>
        <w:tabs>
          <w:tab w:val="num" w:pos="10365"/>
        </w:tabs>
        <w:ind w:left="10365" w:hanging="360"/>
      </w:pPr>
    </w:lvl>
    <w:lvl w:ilvl="7" w:tplc="04190019" w:tentative="1">
      <w:start w:val="1"/>
      <w:numFmt w:val="lowerLetter"/>
      <w:lvlText w:val="%8."/>
      <w:lvlJc w:val="left"/>
      <w:pPr>
        <w:tabs>
          <w:tab w:val="num" w:pos="11085"/>
        </w:tabs>
        <w:ind w:left="11085" w:hanging="360"/>
      </w:pPr>
    </w:lvl>
    <w:lvl w:ilvl="8" w:tplc="0419001B" w:tentative="1">
      <w:start w:val="1"/>
      <w:numFmt w:val="lowerRoman"/>
      <w:lvlText w:val="%9."/>
      <w:lvlJc w:val="right"/>
      <w:pPr>
        <w:tabs>
          <w:tab w:val="num" w:pos="11805"/>
        </w:tabs>
        <w:ind w:left="11805"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efaultTabStop w:val="720"/>
  <w:hyphenationZone w:val="425"/>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10D"/>
    <w:rsid w:val="001D4482"/>
    <w:rsid w:val="001D4965"/>
    <w:rsid w:val="00411380"/>
    <w:rsid w:val="005B56DE"/>
    <w:rsid w:val="006002B6"/>
    <w:rsid w:val="0066021A"/>
    <w:rsid w:val="006A12DB"/>
    <w:rsid w:val="00751616"/>
    <w:rsid w:val="0089445E"/>
    <w:rsid w:val="008D5E57"/>
    <w:rsid w:val="00AA72F3"/>
    <w:rsid w:val="00AF210D"/>
    <w:rsid w:val="00B676FF"/>
    <w:rsid w:val="00C174D0"/>
    <w:rsid w:val="00C33D2B"/>
    <w:rsid w:val="00C74107"/>
    <w:rsid w:val="00D82B69"/>
    <w:rsid w:val="00EA38E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107"/>
    <w:rPr>
      <w:rFonts w:ascii="Arial" w:hAnsi="Arial" w:cs="Arial"/>
      <w:sz w:val="2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74107"/>
    <w:rPr>
      <w:color w:val="0000FF"/>
      <w:u w:val="single"/>
    </w:rPr>
  </w:style>
  <w:style w:type="paragraph" w:styleId="Footer">
    <w:name w:val="footer"/>
    <w:basedOn w:val="Normal"/>
    <w:link w:val="FooterChar"/>
    <w:uiPriority w:val="99"/>
    <w:rsid w:val="00C74107"/>
    <w:pPr>
      <w:tabs>
        <w:tab w:val="center" w:pos="4536"/>
        <w:tab w:val="right" w:pos="9072"/>
      </w:tabs>
    </w:pPr>
  </w:style>
  <w:style w:type="character" w:customStyle="1" w:styleId="FooterChar">
    <w:name w:val="Footer Char"/>
    <w:basedOn w:val="DefaultParagraphFont"/>
    <w:link w:val="Footer"/>
    <w:uiPriority w:val="99"/>
    <w:semiHidden/>
    <w:rsid w:val="00F16228"/>
    <w:rPr>
      <w:rFonts w:ascii="Arial" w:hAnsi="Arial" w:cs="Arial"/>
      <w:sz w:val="20"/>
      <w:szCs w:val="20"/>
      <w:lang w:val="ru-RU" w:eastAsia="ru-RU"/>
    </w:rPr>
  </w:style>
  <w:style w:type="character" w:styleId="PageNumber">
    <w:name w:val="page number"/>
    <w:basedOn w:val="DefaultParagraphFont"/>
    <w:uiPriority w:val="99"/>
    <w:rsid w:val="00C741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1697</Words>
  <Characters>10698</Characters>
  <Application>Microsoft Office Outlook</Application>
  <DocSecurity>0</DocSecurity>
  <Lines>0</Lines>
  <Paragraphs>0</Paragraphs>
  <ScaleCrop>false</ScaleCrop>
  <Company>ALL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Fragen ( Vorbereitung  auf  den  Sprachtest )                        (  Разработано       Касьяновой  И</dc:title>
  <dc:subject/>
  <dc:creator>ALL</dc:creator>
  <cp:keywords/>
  <dc:description/>
  <cp:lastModifiedBy>Alex</cp:lastModifiedBy>
  <cp:revision>2</cp:revision>
  <cp:lastPrinted>2004-12-30T20:19:00Z</cp:lastPrinted>
  <dcterms:created xsi:type="dcterms:W3CDTF">2010-11-18T22:14:00Z</dcterms:created>
  <dcterms:modified xsi:type="dcterms:W3CDTF">2010-11-18T22:14:00Z</dcterms:modified>
</cp:coreProperties>
</file>