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C6" w:rsidRPr="00BA2962" w:rsidRDefault="006F70C6">
      <w:pPr>
        <w:rPr>
          <w:lang w:val="ru-RU"/>
        </w:rPr>
      </w:pPr>
      <w:r w:rsidRPr="00BA2962">
        <w:rPr>
          <w:lang w:val="ru-RU"/>
        </w:rPr>
        <w:t>Вопросы гражданства в федеральной юрисдикции</w:t>
      </w:r>
    </w:p>
    <w:p w:rsidR="006F70C6" w:rsidRPr="00BA2962" w:rsidRDefault="006F70C6">
      <w:pPr>
        <w:rPr>
          <w:lang w:val="ru-RU"/>
        </w:rPr>
      </w:pPr>
      <w:r w:rsidRPr="00BA2962">
        <w:rPr>
          <w:lang w:val="ru-RU"/>
        </w:rPr>
        <w:t>Заявление об определении немецкого гражданства</w:t>
      </w:r>
    </w:p>
    <w:p w:rsidR="006F70C6" w:rsidRPr="00BA2962" w:rsidRDefault="006F70C6">
      <w:pPr>
        <w:rPr>
          <w:lang w:val="ru-RU"/>
        </w:rPr>
      </w:pPr>
      <w:r w:rsidRPr="00BA2962">
        <w:rPr>
          <w:lang w:val="ru-RU"/>
        </w:rPr>
        <w:t>Здесь: Александр Додатко, дата рождения: 23.03.1966 года</w:t>
      </w:r>
    </w:p>
    <w:p w:rsidR="006F70C6" w:rsidRPr="00BA2962" w:rsidRDefault="006F70C6">
      <w:pPr>
        <w:rPr>
          <w:lang w:val="ru-RU"/>
        </w:rPr>
      </w:pPr>
    </w:p>
    <w:p w:rsidR="006F70C6" w:rsidRPr="00BA2962" w:rsidRDefault="006F70C6">
      <w:pPr>
        <w:rPr>
          <w:lang w:val="ru-RU"/>
        </w:rPr>
      </w:pPr>
      <w:r>
        <w:rPr>
          <w:lang w:val="ru-RU"/>
        </w:rPr>
        <w:t>Много</w:t>
      </w:r>
      <w:r w:rsidRPr="00BA2962">
        <w:rPr>
          <w:lang w:val="ru-RU"/>
        </w:rPr>
        <w:t>уважаемый господин Шнайдер,</w:t>
      </w:r>
    </w:p>
    <w:p w:rsidR="006F70C6" w:rsidRPr="00BA2962" w:rsidRDefault="006F70C6">
      <w:pPr>
        <w:rPr>
          <w:lang w:val="ru-RU"/>
        </w:rPr>
      </w:pPr>
    </w:p>
    <w:p w:rsidR="006F70C6" w:rsidRPr="00BA2962" w:rsidRDefault="006F70C6" w:rsidP="00CE5A5D">
      <w:pPr>
        <w:rPr>
          <w:lang w:val="ru-RU"/>
        </w:rPr>
      </w:pPr>
      <w:r w:rsidRPr="00BA2962">
        <w:rPr>
          <w:lang w:val="ru-RU"/>
        </w:rPr>
        <w:t>для дальнейшего рассмотрения дела мне необходимы еще следующие документы (если не было указано иного в оригинале или в официально  заверенной копии, в случае документов на иностранном языке с завершенным переводом на немецкий язык, произведенный и заверенный  официальным присяжны</w:t>
      </w:r>
      <w:r>
        <w:rPr>
          <w:lang w:val="ru-RU"/>
        </w:rPr>
        <w:t>м</w:t>
      </w:r>
      <w:r w:rsidRPr="00BA2962">
        <w:rPr>
          <w:lang w:val="ru-RU"/>
        </w:rPr>
        <w:t xml:space="preserve"> переводчиком):</w:t>
      </w:r>
    </w:p>
    <w:p w:rsidR="006F70C6" w:rsidRPr="00BA2962" w:rsidRDefault="006F70C6" w:rsidP="00CE5A5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нами принимаются </w:t>
      </w:r>
      <w:r w:rsidRPr="00BA2962">
        <w:rPr>
          <w:lang w:val="ru-RU"/>
        </w:rPr>
        <w:t>строго толь</w:t>
      </w:r>
      <w:r>
        <w:rPr>
          <w:lang w:val="ru-RU"/>
        </w:rPr>
        <w:t xml:space="preserve">ко </w:t>
      </w:r>
      <w:r w:rsidRPr="00BA2962">
        <w:rPr>
          <w:lang w:val="ru-RU"/>
        </w:rPr>
        <w:t>свидетельства о гражданском состоянии</w:t>
      </w:r>
      <w:r>
        <w:rPr>
          <w:lang w:val="ru-RU"/>
        </w:rPr>
        <w:t>,</w:t>
      </w:r>
      <w:r w:rsidRPr="00BA2962">
        <w:rPr>
          <w:lang w:val="ru-RU"/>
        </w:rPr>
        <w:t xml:space="preserve"> выдан</w:t>
      </w:r>
      <w:r>
        <w:rPr>
          <w:lang w:val="ru-RU"/>
        </w:rPr>
        <w:t>н</w:t>
      </w:r>
      <w:r w:rsidRPr="00BA2962">
        <w:rPr>
          <w:lang w:val="ru-RU"/>
        </w:rPr>
        <w:t>ые ЗАГСом в оригинале. Для дальнейшего рассмотрения дела господина Александра Додатко нам необходима справка уполномоченного ЗАГСа, из которой мы можем установить</w:t>
      </w:r>
      <w:r>
        <w:rPr>
          <w:lang w:val="ru-RU"/>
        </w:rPr>
        <w:t>,</w:t>
      </w:r>
      <w:r w:rsidRPr="00BA2962">
        <w:rPr>
          <w:lang w:val="ru-RU"/>
        </w:rPr>
        <w:t xml:space="preserve"> какие данные были внесены в первоначальную регистрационную запись с номером 488 от 04.04.1966 года и какие абсолютно все изменения/дополнения были внесены в предоставле</w:t>
      </w:r>
      <w:r>
        <w:rPr>
          <w:lang w:val="ru-RU"/>
        </w:rPr>
        <w:t>н</w:t>
      </w:r>
      <w:r w:rsidRPr="00BA2962">
        <w:rPr>
          <w:lang w:val="ru-RU"/>
        </w:rPr>
        <w:t>ное нам свидетельство о рождении номер 254428 от 27.09.1982 года.</w:t>
      </w:r>
    </w:p>
    <w:p w:rsidR="006F70C6" w:rsidRPr="00BA2962" w:rsidRDefault="006F70C6" w:rsidP="00CE5A5D">
      <w:pPr>
        <w:rPr>
          <w:lang w:val="ru-RU"/>
        </w:rPr>
      </w:pPr>
      <w:r>
        <w:rPr>
          <w:lang w:val="ru-RU"/>
        </w:rPr>
        <w:t>По</w:t>
      </w:r>
      <w:r w:rsidRPr="00BA2962">
        <w:rPr>
          <w:lang w:val="ru-RU"/>
        </w:rPr>
        <w:t xml:space="preserve"> данным Вашего заявления заявитель хочет доказать свое немецкое гражданство по линии матери.</w:t>
      </w:r>
    </w:p>
    <w:p w:rsidR="006F70C6" w:rsidRDefault="006F70C6" w:rsidP="00CE5A5D">
      <w:pPr>
        <w:rPr>
          <w:lang w:val="ru-RU"/>
        </w:rPr>
      </w:pPr>
      <w:r>
        <w:rPr>
          <w:lang w:val="ru-RU"/>
        </w:rPr>
        <w:t>Поскольку лица</w:t>
      </w:r>
      <w:r w:rsidRPr="00BA2962">
        <w:rPr>
          <w:lang w:val="ru-RU"/>
        </w:rPr>
        <w:t xml:space="preserve">, рожденные в законном браке до 01.01.1975 года, могут получить немецкое гражданство только по линии отца, я прошу Вас сообщить нам, </w:t>
      </w:r>
      <w:r>
        <w:rPr>
          <w:lang w:val="ru-RU"/>
        </w:rPr>
        <w:t xml:space="preserve">существуют ли конкретные причины и какие, на основании которых отец </w:t>
      </w:r>
      <w:r w:rsidRPr="00BA2962">
        <w:rPr>
          <w:lang w:val="ru-RU"/>
        </w:rPr>
        <w:t>Александр</w:t>
      </w:r>
      <w:r>
        <w:rPr>
          <w:lang w:val="ru-RU"/>
        </w:rPr>
        <w:t>а</w:t>
      </w:r>
      <w:r w:rsidRPr="00BA2962">
        <w:rPr>
          <w:lang w:val="ru-RU"/>
        </w:rPr>
        <w:t xml:space="preserve"> Додатко</w:t>
      </w:r>
      <w:r>
        <w:rPr>
          <w:lang w:val="ru-RU"/>
        </w:rPr>
        <w:t xml:space="preserve"> мог бы иметь немецкое гражданство. Я оставляю за собой право, потребовать дополнительные документы.</w:t>
      </w:r>
    </w:p>
    <w:p w:rsidR="006F70C6" w:rsidRDefault="006F70C6" w:rsidP="00BD0EDB">
      <w:pPr>
        <w:rPr>
          <w:lang w:val="ru-RU"/>
        </w:rPr>
      </w:pPr>
    </w:p>
    <w:p w:rsidR="006F70C6" w:rsidRDefault="006F70C6" w:rsidP="00BD0EDB">
      <w:pPr>
        <w:rPr>
          <w:lang w:val="ru-RU"/>
        </w:rPr>
      </w:pPr>
      <w:r>
        <w:rPr>
          <w:lang w:val="ru-RU"/>
        </w:rPr>
        <w:t>С уважением,</w:t>
      </w:r>
    </w:p>
    <w:p w:rsidR="006F70C6" w:rsidRDefault="006F70C6" w:rsidP="00BD0EDB">
      <w:pPr>
        <w:rPr>
          <w:lang w:val="ru-RU"/>
        </w:rPr>
      </w:pPr>
      <w:r>
        <w:rPr>
          <w:lang w:val="ru-RU"/>
        </w:rPr>
        <w:t>По поручению</w:t>
      </w:r>
    </w:p>
    <w:p w:rsidR="006F70C6" w:rsidRPr="00BA2962" w:rsidRDefault="006F70C6" w:rsidP="00BD0EDB">
      <w:pPr>
        <w:rPr>
          <w:lang w:val="ru-RU"/>
        </w:rPr>
      </w:pPr>
      <w:r>
        <w:rPr>
          <w:lang w:val="ru-RU"/>
        </w:rPr>
        <w:t>/подпись</w:t>
      </w:r>
      <w:bookmarkStart w:id="0" w:name="_GoBack"/>
      <w:bookmarkEnd w:id="0"/>
      <w:r>
        <w:rPr>
          <w:lang w:val="ru-RU"/>
        </w:rPr>
        <w:t>/</w:t>
      </w:r>
    </w:p>
    <w:sectPr w:rsidR="006F70C6" w:rsidRPr="00BA2962" w:rsidSect="00973F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7A41"/>
    <w:multiLevelType w:val="hybridMultilevel"/>
    <w:tmpl w:val="D92AA3CC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EDB"/>
    <w:rsid w:val="002B7161"/>
    <w:rsid w:val="006F70C6"/>
    <w:rsid w:val="00941559"/>
    <w:rsid w:val="00973F71"/>
    <w:rsid w:val="00BA2962"/>
    <w:rsid w:val="00BD0EDB"/>
    <w:rsid w:val="00CE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71"/>
    <w:pPr>
      <w:spacing w:after="160" w:line="259" w:lineRule="auto"/>
    </w:pPr>
    <w:rPr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0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188</Words>
  <Characters>1234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shevchenkokseniia@gmail.com</dc:creator>
  <cp:keywords/>
  <dc:description/>
  <cp:lastModifiedBy>Денис</cp:lastModifiedBy>
  <cp:revision>3</cp:revision>
  <dcterms:created xsi:type="dcterms:W3CDTF">2018-02-27T07:24:00Z</dcterms:created>
  <dcterms:modified xsi:type="dcterms:W3CDTF">2018-02-27T12:14:00Z</dcterms:modified>
</cp:coreProperties>
</file>