
<file path=[Content_Types].xml><?xml version="1.0" encoding="utf-8"?>
<Types xmlns="http://schemas.openxmlformats.org/package/2006/content-types"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microsoft.com/office/omml/2004/12/core" xmlns:v="urn:schemas-microsoft-com:vml" xmlns:wp="http://schemas.openxmlformats.org/drawingml/2006/3/wordprocessingDrawing" xmlns:w10="urn:schemas-microsoft-com:office:word" xmlns:w="http://schemas.openxmlformats.org/wordprocessingml/2006/3/main">
  <w:body>
    <w:sdt>
      <w:sdtPr>
        <w:id w:val="41464922"/>
        <w:lock w:val="sdtContentLocked"/>
        <w:placeholder>
          <w:docPart w:val="PlaceholderAutotext_0"/>
        </w:placeholder>
        <w:group/>
      </w:sdtPr>
      <w:sdtContent>
        <w:p>
          <w:pPr>
            <w:jc w:val="right"/>
            <w:rPr>
              <w:rFonts w:ascii="Segoe UI" w:hAnsi="Segoe UI"/>
              <w:color w:val="4F81BD" w:themeColor="accent1"/>
              <w:sz w:val="17"/>
              <w:szCs w:val="17"/>
            </w:rPr>
          </w:pPr>
          <w:r w:rsidR="00EE0830">
            <w:rPr>
              <w:rFonts w:ascii="Segoe UI" w:hAnsi="Segoe UI"/>
              <w:noProof/>
              <w:color w:val="4F81BD" w:themeColor="accent1"/>
              <w:sz w:val="17"/>
              <w:szCs w:val="17"/>
            </w:rPr>
            <w:drawing>
              <wp:inline>
                <wp:extent cx="152400" cy="152400"/>
                <wp:effectExtent l="1524" t="1524" r="3048" b="3048"/>
                <wp:docPr id="6" name="help.PNG"/>
                <wp:cNvGraphicFramePr>
                  <a:graphicFrameLocks xmlns:a="http://schemas.openxmlformats.org/drawingml/2006/3/main" noChangeAspect="1"/>
                </wp:cNvGraphicFramePr>
                <a:graphic xmlns:a="http://schemas.openxmlformats.org/drawingml/2006/3/main">
                  <a:graphicData uri="http://schemas.openxmlformats.org/drawingml/2006/3/picture">
                    <pic:pic xmlns:pic="http://schemas.openxmlformats.org/drawingml/2006/3/picture">
                      <pic:nvPicPr>
                        <pic:cNvPr id="0" name="help.PNG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hyperlink r:id="rId7" w:history="1">
            <w:r w:rsidR="00201E81" w:rsidRPr="00201E81">
              <w:rPr>
                <w:rStyle w:val="Hyperlink"/>
                <w:rFonts w:ascii="Segoe UI" w:hAnsi="Segoe UI"/>
                <w:color w:val="4F81BD" w:themeColor="accent1"/>
                <w:position w:val="6"/>
                <w:sz w:val="17"/>
                <w:szCs w:val="17"/>
                <w:u w:val="none"/>
              </w:rPr>
              <w:t xml:space="preserve"> Blog Help</w:t>
            </w:r>
          </w:hyperlink>
        </w:p>
      </w:sdtContent>
    </w:sdt>
    <w:sdt>
      <w:sdtPr>
        <w:rPr>
          <w:rFonts w:ascii="Arial" w:eastAsia="Calibri" w:hAnsi="Arial"/>
          <w:b w:val="0"/>
          <w:iCs w:val="0"/>
          <w:color w:val="4F81BD"/>
          <w:sz w:val="2"/>
          <w:szCs w:val="2"/>
        </w:rPr>
        <w:id w:val="89512093"/>
        <w:lock w:val="sdtContentLocked"/>
        <w:placeholder>
          <w:docPart w:val="PlaceholderAutotext_1"/>
        </w:placeholder>
        <w:group/>
      </w:sdtPr>
      <w:sdtContent>
        <w:sdt>
          <w:sdtPr>
            <w:alias w:val="Post Title"/>
            <w:id w:val="89512082"/>
            <w:placeholder>
              <w:docPart w:val="9512082㇝摀ЈꚎ㉄슝ᘝﳚㅼ退ЉՕ ëI銜"/>
            </w:placeholder>
            <w:showingPlcHdr/>
            <w:dataBinding w:xpath="/ns0:BlogPostInfo/ns0:PostTitle" w:storeItemID="{9C529C6F-F4AD-4EEB-B118-A2BA02F746DE}"/>
            <w:text/>
          </w:sdtPr>
          <w:sdtContent>
            <w:p>
              <w:pPr>
                <w:pStyle w:val="Publishwithline"/>
              </w:pPr>
              <w:r w:rsidR="00775400" w:rsidRPr="00246BF9">
                <w:rPr>
                  <w:rStyle w:val="PlaceholderText"/>
                </w:rPr>
                <w:t>[Enter Post Title Here]</w:t>
              </w:r>
            </w:p>
          </w:sdtContent>
        </w:sdt>
        <w:p>
          <w:pPr>
            <w:pStyle w:val="underline"/>
            <w:spacing w:before="40" w:after="0" w:line="240" w:lineRule="auto"/>
          </w:pPr>
        </w:p>
        <w:p>
          <w:pPr>
            <w:pStyle w:val="PadderBetweenControlandBody"/>
          </w:pPr>
        </w:p>
      </w:sdtContent>
    </w:sdt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39"/>
      </w:tblGrid>
      <w:tr w:rsidR="00775400" w:rsidRPr="00775400" w:rsidTr="00775400">
        <w:trPr>
          <w:tblHeader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tbFilms</w:t>
            </w:r>
          </w:p>
        </w:tc>
      </w:tr>
      <w:tr w:rsidR="00775400" w:rsidRPr="00775400" w:rsidTr="00775400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b/>
                <w:bCs/>
                <w:color w:val="000000"/>
              </w:rPr>
              <w:t>filmname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Кошмар спокойного озера,,,,,Перекресток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Годзилла / Godzilla /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Американские горки,,,,,В холоде ночи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Дневной свет,,Под прицелом,,Последняя гонка,,Сквозь горизонт,,Придурок,,Интакто,,Блуберри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Враг государства,,Плохая компания,,Доставка,,Сокровище нации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Зол. глаз,,Зав. не умрет никогда,,Умри но не сейчас,,Вид на убийс.,,Чел. с золот. пист,,Осьминожка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Городские легенды - 2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Невидимка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Лучший способ умереть,,Стрелки,,Море Солтона,,3000 миль до Грейсленда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Схватка,,,,,Казино,,,,,Ронин,,,,,Секреты Лос - Анжелеса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Затяжной прыжок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Красная планета,,Марс Атакует,,Миссия на Марс,,Марсианская одисея,,Война миров 2 вар.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Анна и Король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Харлей Девидсон и Ковбой Мальборо+Гоблин,,Пуля,,Пьянь,,Отходная молитва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Однажды в Америке,,Бешенный пес и Глори,,Казино,,Таксист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В августе 1944 года,,,,,На безымянной высоте,,,,,Звезда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Американские приключения,,,,,Мастер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Отчаянный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На живца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 где же ты брат ?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Покровские ворота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Детсадовский полицейский,,Лысый нянька,,Оптом дешевле,,Дежурный папа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Место встречи изменить нельзя ( 2 DVD ) + 20 лет спустя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Собственность дьявола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Полицейский из Беверли Хиллз 1 - 2 - 3,,,,,Шоу начинается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Новый мировой беспорядок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Большой папа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Маленький вампир,,,,,Силы небесные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Ослеплённый желаниями,,,,,Взрыв из прошлого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День рождения буржуя - 2 ( 3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Шквальный огонь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Крёстная мать - 2,,,,,Трембита,,,,,Полосатый рейс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Крёстная мать - 3,,,,,Безликий,,,,,Истребитель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Дикий Дикий Вест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Звёздные войны эп. 1 - 2 - 3 - 4 - 5 - 6 + DEU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Остров сокровищ,,,,,Приключения капитана Врунгеля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Городские легенды - 1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Птичка на проводе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Отец невесты - 2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Доказательство жизни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Крепкий орешек 1 - 2 - 3,,Заложник,,Меркурий в опасности,,Слезы Солнца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Наемник 1 - 2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Гарлемские ночи,,,,,Высшая мера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Готти,,,,,Точка отсчёта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Заложники 1 - 2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Ангелы Чарли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Великолепный,,Змея в тени орла,,Маски - шоу Выпуск 14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Враг моего врага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Без царя в голове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Храброе сердце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Джонни - Мнемоник,,,,,Особое мнение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Обыкновенный преступник,,Билли Мэдисон,,Перемена личности,,Крестный сын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Доктор Угол / Диагноз №1 /,,,,,Великі пергони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Доктор Угол / Диагноз №2 /,,Ангел с окурком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От заката до рассвета - 1 + Гоблин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От заката до рассвета - 3 + 2 часть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Убийцы на замену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Шанхайский полдень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Профессионал,,Асс из ассов,,Человек из Рио,,Дезире,,На последнем дыхании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Мозговая атака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Нечестная сделка,,Красная жара,,Правдивая ложь,,Возмещение ущерба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Осада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Высшие мотивы,,Сезон охоты,,Планкетт &amp; Маклейн,,Фактор риска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Шири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Солдат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Мексиканец,,Однажды в Мексике,,Отчаянный,,Музыкант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Колония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Чистилище,,9 рота,,Зеркальные войны,,Блокпост,,Война,,Мужской сезон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Киллер 1 - 2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Звёздный десант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Познакомьтесь с Уолли Спарксом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Западня,,Ветер и лев,,Скала,,Русский дом,,Холм,,В погоне за Красным Октябрем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Детектив Шафт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Ягуар,,,,,Васаби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Ливень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Над законом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Смерти вопреки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Помеченный смертью,,,,,Опекун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Во имя справедливости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Азартные игры,,Проснувшись в Рио,,Жена астронавта,,Прав. винод.,,Ограб. по-итальян.,,Голова в облака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Сержант Билко,,,,,Совершенно секретно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Сирота Казанская,,Умирать легко,,Посылка с Марса,,Личний номер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Дом большой мамы / Дом большой мамы 2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Глаза змеи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Мои счастливые звёзды 1-2,,Победители и грешники,,Городской охотник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Полицейская академия - 8,,,,,Мятеж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Пуленепробиваемый,,,,,Не называй меня малышкой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Хочу в тюрьму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Двойник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Дети понедельника,,Ретро втроём,,Маски - Комикадзы 2000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Певец на свадьбе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Очень страшное кино 1-2-3,,Американский пирог 1-2-3-4,,Недетское кино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Мужчина по вызову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Час пик 1-2,,Вокруг света за 80 дней,,Новая полиц. история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Миротворец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Анаконда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Золотой ребёнок,,,Поездка в Америку,,,Дежурный папа,,,Дом с приколами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За двумя зайцами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Спаун,,,,,Тень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Плохие парни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Миротворец / Лундгрен /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Идеальный шторм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Такси - 1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Макарена,,,,,Тайний арсенал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Реактивный,,,,,Король приключений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Убрать Картера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Чокнутый профессор 1 - 2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Сибирский спас,,,,,Рейнджер из атомной зоны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Рэмбо - 2 + диск Гоблин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Клевый парень,,Ночные ястребы,,Плутовство,,За гранью,,День расплаты,,Кухонные байки,,История Антуана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Мистер Гонконг,,,,,Токийский расклад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Некуда бежать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Агент национальной безопасности 001 - 006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Агент национальной безопасности 2 - № 1 - 6 ( 3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Маросейка 12 ( 2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Большая перемена,,Семь нянек,,За спичками,,Не может быть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Бандитский Петербург 1 - 2 - 3 - 4 - 5 - 6 ( 2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Досье Детект.Дубровского том № 1-2-3-4-5-6-7-8-9,,Ровно в полночь (4 DVD)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Каменская ( 4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Охота на золушку 1 - 7,,,,,Стенка на стенку ( 4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Менты с 1 по 14 часть ( 7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Новые приключения ментов 1 - 14 ( 6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Менты 3 ( 2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24 часа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Знакомство с родителями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Свадебный переполох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Адвокат дьявола,,,,,Симона,,,,,Рекрут,,,,,Бессонница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Чего хотят женщины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Черная маска,,,,,Экспресс миллионеров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Правдивая ложь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Двойник /Репликант/,,,,,Инферно,,,,,Маски - шоу в тюрьме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День независимости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Коммандос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Эйс Вентура 1 - 2,,Тупой и ещё тупее,,Маска,,Сын маски,,33 несчастья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Вспомнить всё,,Послед. киногерой,,Стиратель,,Красная жара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Подарок на Рождество,,Американская трагедия,,Великая страна с непредсказуемым прошлым / 1 част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Мышиная охота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Проект "Пандора",,Точка кипения,,Убей меня снова,,Замена - 3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Захват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Захват - 2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Ирония судьбы или с лёгким паром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Здравств. я ваша тётя,,Мнимый больной,,Гол.карбункул,,Бол.перемена,,Дел.люди,,Гусар.баллада,,Труфаль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Дом на холме привидений,,Сканирование мозга,,Рыцарь демонов ночи,,Американский оборотень в Лондоне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Восходящее солнце,,Имя Розы,,Великое ограбление поезда,,Марни,,Далекая переправа,,Пленки Андерсона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Покровитель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За линией огня,,Специальный агент Дилайла,,Маски Шоу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Терминатор - 2 + перевод Гоблина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Патриот / Стивен Сигал /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Лжец лжец,,,,,Я снова я и Ирен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Громобой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Последний бойскаут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Первый рыцарь,,История Рыцаря,,Робин Гуд-принц воров,,Посланница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Комиссар полиции обвиняет,,,Любовь зла…,,,Аферисты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Чистыми руками,,,,,Последний патрон,,,,,Капкан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Самоволка / Львиное сердце /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Внезапная смерть,,,,,Солдаты фортуны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Танец ангела,,,,,Хладнокровный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13 Воин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Легионеры,,,,,Подстава,,,,,Спаситель,,,,,На пределе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Огнём и мечём ( 2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Убойная сила - 1 ( 2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Честь и ярость 1 - 2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ДМБ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ДМБ - 002,003,004,Снова в бою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Уж кто бы говорил 1-2-3,,Младенец на прогулке 1-2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Уж кто бы говорил - 2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Уж кто бы говорил - 3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Лесной воин,,,,,Война Логана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Быстрый и мёртвый,,Идальго,,Последний из Могикан,,Танцы с волками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Анализируй это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Правила боя,,Черный ястреб,,Слезы Солнца,,Когда орел атакует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Полицейские и воры,,,,,Заколдованые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Побег из Нью-Йорка,,Туман,,Вампиры,,Нечто,,В пасти безумия,,Хэллоуин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Ворошиловский стрелок,,,Русское,,,Возвращение,,,Курьер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Спасти от невесты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Семьянин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Афера Томаса Крауна,,,,,Мошенники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Смертельное оружие - 1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Смертельное оружие - 2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Смертельное оружие - 3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О.С.П. - 33 кв. м. / Дачные истории 1 - 2 - 3 ч. /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О.С.П. - 33 кв. м.,,,,,Маски - шоу Выпуск 7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Шакал,,Герой-одиночка,,12 обезьян,,Заложник,,Город грехов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Убежище,,,,,Буги бой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Особенности национальной рыбалки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Обратно на землю,,,,,Кот в мешке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Охранник для дочери,,Сезон лохов,,Ва - банк 1-2,,Хакер,,Пацаны не плачут,,Сексмиссия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Особое задание,,,,,Новый Одеон,,,,,Зефир в шиколаде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Близнецы,,Безжалостные люди,,Достать коротышку,,Сбрось маму с поезда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 пистолетом наголо,,,,,Заряженное оружие - 1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Без чувств,,,,,Морское приключение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Русский бунт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Особенности нац. охоты 1-2,,Рыбалки,,Операция с Новым годом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Трудная мишень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Эркюль и Шерлок против мафии,,,,,Дидье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Мистер Бин 1 - 2 - 3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Информатор,,,,,Директор,,,,,Колдовство,,,,,Сорванец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Право на жизнь - 1,,,,,Право на жизнь - 3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Пассажир № 57,,Денежный поезд,,Девять жизней,,Слово полицейского,,Рокко и его братья,,Троих надо убр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Рэмбо - 1 / Первая кровь /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Дорожное приключение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Женщин обижать не рекомендуется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Честная куртизанка,,,,,Трикси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Власть страха / Собиратель костей /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Сестричка Бетти,,,,,Погоня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Как насчёт ребёночка ? / Все возможно Бэби ! /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Где моя тачка чувак ?,,Молодожены,,Король вечеринок,,Гарольд и Кумар уходят в отрыв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Кровавый четверг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Путь оружия,,Святые из Бундока,,Небеса в огне,,Расплата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Чужой билет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Долгий поцелуй на ночь,,,,,Убийца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И целого Мира мало / Фильм 19. /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Сибирский цирюльник,,Утомленные солнцем,,Кавказский пленник,,Восток-Запад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Отряд все красивые лошади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Чистильщик,,,,,Кузен,,,,,Глушитель,,,,,На крючке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Судья Дредд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Кровавый спорт - 2,,,,,Смертельный поединок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Двойной дракон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Городские торпеды,,,,,Ночь стрелка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Назад в будущее 1-3,,Индиана Джонс 1- 3 + доп. мат. к 3 ч.+ 2 ч. DEU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Сильнейший удар 1 - 2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Бритва,,,,,Мститель,,,,,План "В",,,,,Граница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Вместе с Дидлами,,,,,Мои 5 жён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Золотой телёнок,,12 стульев,,Человек с бульвара Капуцинов,,Три плюс два,,Будьте моим мужем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Роковые яйца,,Похищение "Савойи",,Тонкая штучка,,Кому я должен всем прощаю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Старые клячи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Настоящая любовь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Универсальный солдат - 1,,,,,Красный скорпион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Универсальный солдат - 2 / Возвращение /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Не отступать и не сдаваться 2 - 3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Народ против Ларри Флинта,,Непристойное предложение,,Заводила,,Страна холмов и долин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Латинская стычка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Обратная сила / Провал во времени /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Ночной убийца,,,,,Смертельная опасность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Убрать перископ 1 - 2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Сбежавшая невеста,,Красотка,,Неверная,,Мистер Джонс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К - 9 1 - 2 - 3,,,,,Агент по кличке Спот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Операция отряда "Дельта" 1 - 2 - 3,,Отряд "Морские котики"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Крот 1 - 2 ( 2 DVD )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Кадриль,,,,,Американка,,,,,Особый случай,,,,,Бедная Саша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Что скрывает Лох - Несс,,,,,Со скоростью выстрела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День рождения буржуя - 1 ( 2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Вор,,,,,Папа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Страна глухих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Непобедимый дракон,,Техника Змеи и Журавля Шаолиня,,Маски - шоу Выпуск 9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Попутчик 1 - 2,,,,,Газонокосильщик 1 - 2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Обещание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Флирт со зверем,,,,,Последняя миссия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Мумия - 2 ( 2 DVD ) + 1 диск с DEU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Мы из джаза,,Летучая мышь,,Верные друзья,,Королева бензоколонки,,Веселые ребята,,Высота,,Волга-Волга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Долговая яма,,Всплеск,,Мальчишник,,Человек в одном красном ботинке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Мужская работа 1 - 2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Робин Гуд /Мужчины в трико/,,Дракула мертвый но довольный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Сестры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Четыре комнаты,,,,,Криминальное чтиво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Парк Юрского периода 1 - 2 - 3,,,,,Затеряный мир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Вне поля зрения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Пердита Дуранго,,,,,Побег невозможен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Тайны следствия 1 ( 4 DVD )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Собачье сердце,,,,,Бег,,,,,Дни Турбиных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Гладиатор ( 2 DVD ) + 1 диск с DEU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Худеющий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Брат - 2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Саботаж,,,,,Саботаж 2 / Самый разыскиваемый /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Без лица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Заплати другому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Легенда о Баггере Вэнсе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Армагеддон,,,,,Пик Данте,,,,,Смерчь,,,,,Послезавтра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Спина к спине,,Вредитель,,Гнев и ярость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Перекрёстки миров,,В ловушке времени,,Бигглз,,Патруль времени 1-2,,Капкан времени,,Бандиты времени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Менялы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Стриптиз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Миссия справедливости,,,,,Беглецы,,,,,Маски Шоу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Любой ценой,,,,,Морская пехота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Рокки 1 - 2 - 3 - 4 - 5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Сердцеедки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Операция "Ы" и другие приключения Шурика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Агент по кличке Спот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Большая прогулка,,Инспектор Разиня,,Ресторан господина Септима,,Мания величия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Солдатики,,,,,Полное затмение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Преступные связи,,,,,Сахара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Чек,,,,,Сестры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Красавчик Джо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Деньги решают все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Коррупционер,,,,,Последняя истина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Горько !!!,,,,,Не послать ли нам … гонца ?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Шрек 1 - 2 + / Гоблин /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Максимальный риск /Обмен/,,,,,Двойной удар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Возвр.висок.блондина 1-2,,Рассеянный,,Без семьи,,Игрушка,,Я робок но лечусь,,Знакомьтесь ваша вдова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Сыщики 1 - 2 - 3 - 4 - 5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Не сбежать не вернуться !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Белое солнце пустыни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Полицейская академия 1- 2- 3- 4 -5- 6- 7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Пришельцы в Америке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Хитрый вор,,,,,Святой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Обмен телами,,Поменяться местами,,Большой,,Цыпочка,,Чумовая пятница,,Из 13 в 30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Брат Якудзы,,Точка кипения,,Гонин,,Жестокий полицейский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 тылу врага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Игра на вылет,,Барханов и его телохранитель,,Двенадцатая осень,,Вечера на хуторе близ Диканьки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Пятый элемент,,13-й район,,Никита,,Дансер,,Голубая безда,,Такси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Матрица 1 - 2 + 1 диск с доп. + DEU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Маленький Никки,,8 безумных ночей Адама Сэндлера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Враг у ворот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Карты деньги &amp; два ствола 1-2-3,,Достучаться до небес,,Быстрые стволы,,Большой куш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Степень риска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Глубокое синее море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Терминатор - 1 + 1 диск с Гоблином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Хищник - 1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Хищник - 2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Кобра + 1 диск / Гоблин /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Крадущийся тигр Затаившийся дракон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Игра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Черная дыра + / Гоблин /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Манки боун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Динозавр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Маска Зорро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Дикость / Дикие штучки /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Стюарт Литтл - 1 + Стюарт Литтл - 2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Леон + / Гоблин /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Иван Васильевич меняет профессию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Жанна Дарк / Посланница /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6 - й день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Крокодил Данди в Лос - Анжелесе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Большое дело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Особенности русской бани 1 - 2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Бриллиантовый полицейский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Секреты Лос - Анжелеса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Блокпост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Плачущий убийца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Люди Икс 1 - 2,,,,,Блейд 1 - 2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Девятые врата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Джуманджи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Три короля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Патриот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Багровые реки ( 2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Служители закона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Конец света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Спасти рядового Райана,,,,,Зелёная миля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Большой куш + 1 диск / Гоблин /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Неистребимый шпион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Расплата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Китайский сервиз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От заката до рассвета - 2 / Кровавые деньги из Техаса /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Сеть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Воздушная тюрьма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Беглец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Старые песни о главном 1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Девять ярдов 1-2,,Гудзонский ястреб,,Малыш,,Заложник,,Крепкий орешек 1-2-3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Сломаная стрела,,Авиатор,,Полет Феникса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Мой любимый марсианин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Майор Пэйн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Самолёт президента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День сурка,,,,,Трасса 60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Экстази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Братство волка ( 2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Дети шпионов - 1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Шестое чувство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Американский пирог - 1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На дне бездны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Дракула 2000,,,,,Дракула,,,,,Дракула 2-3,,,,,Князь Дракула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Подземелье драконов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Время убивать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Угнать за 60 секунд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Гремлины 1-2,,Зубастики 1-2-3-4,,Зловещие мертвецы 1-2-3,,Возвращение живых мертвецов 1-2-3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Наемные убийцы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Смертельное оружие - 4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Мистер крутой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Мисс Конгениальность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Разборка в Бронксе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Такси - 2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Бегущий человек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Люди в чёрном - 1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Один шанс на двоих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Доспехи бога - 1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Драйв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Майкл Джексон / История /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Крёстный отец 1 - 2 - 3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Ромео должен умереть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Радиоволна,,,,,Машинист,,,,,Вне времени,,,,,Белый шум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Поцелуй Дракона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Падший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Мумия - 1 + 1 диск с DEU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Разборка в маленьком Токио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Лицо со шрамом,,,,,Донни Браско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Перл - Харбор ( 2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Пароль : "Рыба - меч"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Приказано уничтожить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Американский оборотень в Париже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Идеальное убийство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Лара Крофт 1 - 2 + 1 диск с DEU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Вне закона,,,,,Под подозрением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Настоящая МакКой,,Спаси и сохрани,,Я мечтала об Африке,,Дверь в полу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 какой ты планеты ?,,Любит - не любит,,Место на кладбище,,Американцы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Приключения Джо - Грязнули,,,,,Убийцы на замену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Ограбление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Гринч-похититель Рождества,,,,,Санта Клаус 1-2,,,,,Эльф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Кибернетический папа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Летающая резина / Флаббер /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Ловушка для родителей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Кто я ?,,Большая драка,,Мистер Крутой,,Разборка в Бронксе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Конго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Форсаж / Быстрые и дерзкие /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102 далматинца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История игрушек - 2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Телохранитель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Старые песни о главном Посткриптум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Приключения Рокки и Буллвинкля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Дорога на Эльдорадо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Мэверик / Бродяга /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Искусство войны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Мост через реку Квай,,,,,Бриллианты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Эволюция,,,,,Ниндзя из Беверли Хиллз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Полицейская история 1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Полицейская история 3 - 4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Животное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Тайна "Ордена"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Бандиты,,Стикс,,Большое дело,,Грабеж,,Хороший вор,,Медвежатник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Механическая сюита,,Ширли-Мырли,,Паспорт,,Между первой и второй,,Катала,,Ребро Адама,,Дом свиданий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Агенство НЛС ( 4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Видок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Слепая ярость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Сквозные ранения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Дадли Справедливый,,,,,Американские герои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Белфегор - призрак Лувра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Эпидемия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Кавказкая пленница или новые приключения Шурика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Собака на сене,,Благочестивая Марта,,Сердца трех 1-2,,Король-олень,,Мачеха,,Дульсинея Тобоская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Планета обезьян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Что могло быть хуже ?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Последний замок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Джиперс Криперс 1 - 2 ( 2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Властелин Колец : Братство кольца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Взрыватель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Вход и выход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Стрелок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Должники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Подъем с глубины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Несколько хороших парней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Гонщик,,,,Байкеры,,,,Крутящий момент,,,,Мишель Вальян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Двойной просчет,,Особо тяжкие преступления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История о Нас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Летающий пистолет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Блондинка в законе 1 - 2,,,,,Дневники принцессы 1 - 2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Кокаин,,Дон Жуан де Марко,,Аризонская мечта,,Волшебная страна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Достопочтенный джентельмен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Месть из прошлого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Скорость 1-2,,Отсчет убийств,,Время убивать,,Сеть,,Столкновение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Коридоры времени 1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Бриллиантовая рука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Спортлото - 82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Москва слезам не верит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Спецназ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11 друзей Оушена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Дневник Бриджет Джонс 1 - 2,,,,,Терминал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Гарри Поттер и философский камень ( 2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Королевская битва 1 - 2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Пока я не умер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Другие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Тайный план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Провинциалы,,,,,В тени,,,,,Мы не ангелы,,,,,Снежный день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Война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Львиная доля,,Жизнь и необычайные приключения солдата Ивана Чонкина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Искусственный разум ( 2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Тренировочный день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Шоколад,,Интуиция,,Адаптация,,Дом Ди,,Город ангелов,,Сладкий ноябрь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Мушкетёр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Форрест Гамп,,,,,Человек дождя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Полет " нарушителя "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Дрожь Земли 1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Дрожь Земли 2 - 3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Охотник,,,,,Погоня за смертью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Это могло случиться с тобой / Счастливый случай /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Прожигая жизнь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Не грози Южному централу попивая сок у себя в квартале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Меткий Стрелок,,,,,Поединок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Сфера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Голый пистолет 1-2-3,,Шестой элемент,,Без вины виноватый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Бишунмо - летящий воин,,,,,Королевские воины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Бумеранг,,,,,Пожизненно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Вампиры,,,,,Ворон 1 - 2 - 3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Адский небоскрёб,,,,,Квартирант,,,,,Два нуля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Блэк Джек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Список Шиндлера,,,,,Пианист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Скоростной предел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Танго и Кэш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Сердце Дракона,,Баллада о доб. рыц. Айвенго,,Сказка странствий,,Дракон,,Бетховен 4,,Снежная королева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Сердце Дракона - 2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Противостояние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Туннель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Мойка,,,,,Ранчо Надежды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Атака на "Королеву"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Федеральная защита,,Игры патриотов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Поездка в Америку,,,,,Горничная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Полицейский отряд,,,,,Психоаналитик Дона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Аэроплан 1 - 2,,,,,Горячие головы 1 - 2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Изгоняющий дьявола 1 - 2,,Константин,,Адвокат дьявола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Техасские рейнджеры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Разрушитель,,Судья Дредд,,Полицейские,,Защита от дурака,,На гребне волны,,Пароль "Рыба-меч"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Перекрестки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Проект " А " 1- 2,,,,,Бестрашная гиена 1 - 2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Снайпер 1-2-3+Гоблин,,Полицейский из Беверли Хиллз 1-2-3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Робот - полицейский / Робокоп / 1 - 4 ч.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Заводной Апельсин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Постовой на перекрестке,,,,,Гималаи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Неуязвимый,,Амнезия,,Шафт,,Переговорщик,,Спецназ,,Эмос и Эндрю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Космические яйца,,Всемирная история,,Смысл жизни,,В поисках святого Грааля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Сторожевая башня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Джентельмены удачи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Доспехи бога - 2 /Операция "Кондор"/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48 часов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Ералаш ( 2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Другие 48 часов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Возмещение ущерба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Секретный агент Ройс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Бойцовая рыбка,,,,,Дни Грома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Звезда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Ямакаси / Новые Самураи /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Наемный убийца,,Тайный агент,,Противостояние,,Ромео должен умереть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Убойный футбол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Война Харта,,,,,Слезы Солнца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Черный рыцарь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Кудряшка Сью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Люди в чёрном - 2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Пришелец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Жизнь без Дика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Проклятие нефритового скорпиона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Костолом,,,,,Новичок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Планета Ка - Пэкс,,,,,Знакомьтесь Джо Блэк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Побег,,Мечтать не вредно,,Не упускай из виду,,Беглецы,,Папаши,,Невезучие,,Злоключения Альфреда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Укол зонтиком,,Близнец,,Беглецы,,Высокий блондин в черном ботинке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Малена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Пьяный мастер,,,,,Человек президента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Недетское кино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Джей и молчаливый Боб наносят ответный удар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Мажестик,,,,,Человек на луне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Земельный налог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Человек тьмы 1 - 2 - 3,,,,,Никогда не сдаваться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Большая гонка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Странные дни,,,,,Сундук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Биоволк,,Ротвейлер,,Тварь,,Бешенные акулы,,Глубокое синее море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Пуля в голове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Безумный город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 смертельной опасности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Эмос и Эндрю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Тяжелые деньги,,3000 миль до Грейсленда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Долина лавин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Шатун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Побег из Лос - Анджелеса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Борсалино и Компания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Граф Монте Кристо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Поворот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Веселая пасха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15 августа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Водный мир,,,,,Почтальон,,,,,Безумный макс 1 - 2 - 3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Лучше не бывает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Приезжие,,,,,Полный беспредел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Инстинкт убийцы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Царь скорпионов + 1 диск с DEU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Черный ястреб ( 2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Кейт и Лео,,Неспящие в Сиэтле,,Вам письмо,,Город ангелов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Поезд - тюрьма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Мы были солдатами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40 дней 40 ночей,,Трое в каноэ,,Соседка,,Джинсы-талисман,,Муравьи в штанах 1-2,,Девочки сверху 1-2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Осиное гнездо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Догма,,,,,На игле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Разиня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Ландыш серебристый 1- 2 ( 2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Воин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Клуб похитителей,,Морской волк,,Весна скорпиона,,Защита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Обитель зла - 2 : Апокалипсис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Миссия "Кашмир",,,,,Байки из склепа : Кровавый бордель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Астерикс и Обеликс : Миссия "Клеопатра" ( 2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Именинница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Неуловимые мстители 1-2-3,,Гостья из будущего,,Приключения Электроника,,Москва Кассиопея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Джон Кью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Все о Бенджаминах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Человек - Паук ( 2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Вам письмо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Убей меня нежно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На расстоянии удара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Осмосис Джонс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Спросите Синди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Волк,,Пролетая над гнездом кукушки,,Сияние,,Почтальон всегда звонит дважды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Комната страха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Бесшабашное ограбление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Вирус любви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Шпионские игры,,Французский связной 1-2,,Убийство в Белом доме,,Три дня Кондора,,JFK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Полный привод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Жадность,,,,,Вирус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Кукушка,,,,,В созвездии быка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Один дома 1-2-3-4,,Трудный ребенок 1-2,,Младенец на прогулке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Миллионер поневоле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Брат - 1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Неудержимые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Любой ценой.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Власть огня + 1 диск с DEU,,,,,Власть дракона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Васаби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По ту сторону волков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Под откос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Зона высадки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Полиция мертвых,,,,,Последний побег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Джуниор,,,,,Вампир в Бруклине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Виола целует всех,,,,,Прощай любовник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История с ожерельем,,Арсен Люпен,,Горбун из Нотр-Дама,,Перо маркиза де Сада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Карнавальная ночь,,,,,Гусарская баллада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Счастливые номера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Идентификация Борна,,,,,Превосходство Борна ( 2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Бригада ( 2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 меня хватит + DEU,,,,,Дочь моего босса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Три Х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Приключения Плуто Нэша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Старые песни о главном 2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 - 19,,,,,Голливудские копы,,,,,72 метра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Астерикс и Обеликс : Против цезаря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Няньки,,,,,Заводилы / Добейся успеха /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Гараж,,Небеса обытованные,,Приходи на меня посмотреть,,Влюблен по собственному желанию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Без компромиссов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Паутина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Пурпурный шторм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Банзай,,Укрощение строптивого,,Инспектор Разыня,,Блеф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Приключения молодого Индианы Джонса 1 - 12 ( 6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Трюкач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Обратный ход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Круклин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Чем заняться мертвецу в Денвере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Блондинка за углом,,Три плюс два,,Человек с бульвара Капуцинов,,Соломенная шляпка,,Будьте моим мужем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Моя большая греческая свадьба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Беглый огонь,,Обсуждению не подлежит,,Противник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Лицензия на убийство / Фильм 16. /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Код Энигма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Любовь и пули,,,,,Могущество страсть и убийство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У ковбоев принято так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Властелин Колец : Две башни + Гоблин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Гарри Поттер и тайная комната ( 2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Груз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Одноглазый король,,,,,Партнеры в действии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Дети шпионов - 2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Женя Женечка и "Катюша"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Суета сует,,Новогодние приключения Маши и Вити,,Тайна железной двери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8 мм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Легионер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Любовь и голуби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Большие неприятности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Юлий Цезарь,,,,,Спартак,,,,,Александр Великий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Двухсотлетний человек,,,Куда приводят мечты,,,Окончательный монтаж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Симпатико,,,,,Бродяга,,,,,Хамелеон,,,,,Кандидат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Наперекосяк,,,,,Миссия "Алмаз"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Лондонские псы,,,,,Посланник Королевы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4 - й Тенор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Смерть негодяя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Игрушка,,Папаши,,Высокий блондин в черном ботинке,,Дидье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Африканец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Не будите спящего полицейского,,Самурай,,Красный круг,,Неукротимый,,Ледоруб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Стрекоза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Хуже не бывает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Нужные люди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Убийство в чужом городе,,,,,Синдикат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Критическая масса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24 часа.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Удар по воротам 1 - 2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 погоне за "Красным Октябрем",,Ю - 571,,Ю - 429,,К - 19,,Лодка,,Багровый прилив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Охотник на оленей,,Взвод,,Апокалипсис сегодня,,Цельнометалическая оболочка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Тот которого заказали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Квартирка Джо,,,,,Любимцы Америки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Порода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Призрак дома на холме,,Ужас Амитивилля,,Корабль призрак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Анализируй то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Большой толстый лгун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Четыре пера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Инопланетянин,,,,,Близкие контакты третьей степени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Марш - бросок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Служители зла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Ночь вампиров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Русский спецназ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Специалист,,,,,Сметенные огнем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Роковая женщина,,Небеса в огне,,В пасти безумия,,Соблазн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Побег из Шоушенка,,Куджо,,Томинокеры,,Порождающая огонь,,Протистояние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Спецагент Корки Романо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Цена страха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Ничего себе поездочка,,Авария,,Тупик,,Поворот не туда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Машина времени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Ничья земля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Миля лунного света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Баллистика: Экс против Сивер,,Белый голубь,,Наклдные ресницы,,Соблазн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Корабль - призрак,,,,,Звонок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Ни жив ни мертв + 1 диск с DEU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Перевозчик,,,,,Угадай кто ?,,,,,Мужчина по вызову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Поймай меня если сможешь,,Укради если сможешь,,Медвежатник,,Флетч 1-2,,Невезуха,,Афера,,Велик. афера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Признания опасного человека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Королевская милость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Корпор. монстров,,Король Лев,,Спирит,,Ледник. период + Гоблин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Успеть до полуночи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Проклятый путь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 чужом ряду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Ну погоди !,,,,,Трое из Простоквашино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Садист,,,,,Тьма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Служебный роман,,Невероятные приключения итальянцев России,,Афоня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Остановившие время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Опасное обаяние,,,,,51 штат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Знаки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Госпожа Горничная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Необычайная отвага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Америкэн Бой,,,,,Новогодняя история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Обмануть всех + 1 диск с DEU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Такси - 3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Нечего терять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Иностранец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Эквилибриум,,,,,Другой мир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Кин - дза - дза !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Наполеон,,Август,,Эль Сид,,Семь мечей,,Легенда о Сириотай,,Соломон и царица Савская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Красный дракон,,,,,Ганнибал,,,,,Молчание ягнят,,,,,Пила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На границе,,,,,Подводники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Ангел мести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Тихий американец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Последний раунд,,,,,Кислород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Прикл. Шерлока Холмса и Доктора Ватсона 1 - 4 ( 2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Суперагент Саймон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Бункер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Обнаженное оружие,,,,,Боевые ангелы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Привычка жениться,,,,,Свидание в слепую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Хакеры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Стависки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Ограбление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Между жизнью и смертью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Бешеные псы,,,,,Прирожденные убийцы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Амели,,Бог большой я маленькая,,Счастливое стечение обст.,,Грегори Мулин против человечества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Теория заговора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Банды Нью-Йорка+DEU,,Дневник баскетболиста,,Титаник,,Поймай меня если сможешь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Пекло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Проклятый сезон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Билли - Фингал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Живые огни / Фильм 15. /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Телефонная будка + 1 диск с DEU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Украсть Гарвард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Зулусы,,,,,Секунда до смерти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Мыс страха,,15 минут,,Бешенный бык,,Последнее дело Ламарки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Слежка 1 - 2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Прорыв / Раскаленное Рождество /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Старые песни о главном 3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Путь Карлито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Матрица 3+Шматрица,,Буря в стакане,,Кольцо братвы,,Две сорванные башни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Национальная безопасность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Загнаный,,,,,Пропавшая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Рекрут,,,,,Бессонница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Терминатор - 3 ( 2 DVD ) + Гоблин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Фанфан-тюльпан,,Сахара,,Выбор капитана Корелли,,Не уходи,,Нет вестей от бога,,Кокаин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Двойной форсаж,,,,,Форсаж,,,,,Одиночка,,,,,Три Х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Пуленепробиваемый монах + DEU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Цыпочка,,,,,Любовь зла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Глубина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База "Клейтон",,Генеральская дочь,,Скрытая угроза,,Прокол,,Будь круче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Фото за час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Операция "Тушонка"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От колыбели до могилы,,Легенда о красном драконе,,Наемный убийца,,Противостояние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Крутые парни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Нечто,,,,,Особь 1 - 3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Другая сторона небес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Пришелец из будущего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Дартаньян и три мушкет.,,Мой ласков. и нежн. зверь,,Вес. хроника опас. путеш.,,Всадник без гол.,,Дул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Большой калибр,,,,,Голый свидетель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Любовь с уведомлением,,Голубоглазый Микки,,Мартовский кот,,Интуиция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Герой + DEU,,Воин ветра,,Крадущийся тигр Затаившийся дракон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Операция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 меня хватит / Падение /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Теневой заговор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Аэр Америка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 логове льва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Фанат,,,,Другой,,,,Мыс страха,,,,Последнее дело Ламарки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Подставка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Цареубийца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Артефакт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Добро пожаловать в Коллинвуд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Выродки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Самураи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Куб,,,,,Куб 2 : Гиперкуб,,,,,Куб ноль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Шанхай.рыцари-полдень,,Пер.удар,,Случ.шпион,,Закусоч.на колёсах,,Близнецы-драконы,,Доспехи бога 1-2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Табу,,,,,Фанатка,,,,,"О" круг замкнется,,,,,Покинутая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Осенний марафон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Голливудский финал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Звездный путь : Возмездие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Не будите спящую собаку,,Классик,,Раскаленная суббота,,Мусорщик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Мэри Поппинс до свидания,,Пеппи длинный чулок,,Волш. голос Джельсомино,,Про Красную Шапочку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Кармен,,Аляска сэр,,Апрель,,Как бы не так,,Коллекционер,,Теория запоя,,Кавказская рулетка,,Подари мн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Напролом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Побег из Гулага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Кенгуру Джек,,Управление гневом,,Доктор Дулиттл 1-2,,Знакомство с родителями,,Знакомство с Факерами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2009 Стертая память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Любовь сбивающая с ног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 Шмидте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Во всей красе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Чужая територия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День покаяния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Свобода удара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Бланш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Мир призраков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Бартон Финк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Бессмертные души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Вендетта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Город призраков,,,,,Черный дождь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Охотник на крокодилов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Лига выдающихся джентльменов+DEU,,Мстители,,Превратности любви,,Шалако,,Знахарь,,Бандиты времени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Остров головорезов,,Хвост дьявола,,Красный корсар,,Пираты,,Пираты зеленого мыса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Этот безумный безумный безумный мир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Ангелы Чарли: Только вперед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Городская полиция / Метро /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Брюс Всемогущий,,,,,Маска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Идентификация,,,,,Не говори ни слова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Земное ядро : Бросок в преисподнюю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Рэмбо - 3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 джазе только девушки,,Джентел. предпочитают блондинок,,Как выйти замуж за миллионера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Крылышко или ножка,,,,,Суп из капусты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Клад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Гильдия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Ювелиры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Бесконечная история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Семейка Роуз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Агент Джонни Инглиш,,,,,Мистер Бин,,,,,Крысиные бега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Вид сверху лучше + 1 диск с DEU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Сокровища мертвых ( 2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Серая Сова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Спецназ 2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Остров огня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Агент Коди Бэнкс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Поворот не туда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Свадебная вечеринка,,,,,Рыбка по имени Ванда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Ограбление по-французски,,,,,Откройте полиция 1 - 2 - 3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Мою жену зовут Морис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Плохие парни 2 + 1 диск с DEU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Аты-баты шли солдаты ...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Пираты ХХ века,,Мусульманин,,В стреляющей глуши,,Я обьявляю вам войну,,Я - кукла,,Один и без оружия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Обыкновенное чудо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Белые росы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 зоне опасного внимания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Где находитья нофелет ?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Дом вверх дном,,Отпетые мошенники,,Самолетом поездом машиной,,Сержант Билко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Американский спецназ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Пункт назначения 1 - 2 + DEU,,,,,Глаз 1 - 2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Семь стариков и одна девушка,,Белый Бим Черное ухо,,Старики-разбойники,,Шла собака по роялю,,Родня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Сплетня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Кроваый спорт,,,,,Коммандос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 городке ч. 1 - 2 / Выпуски 1 - 38 / ( 2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Скалолаз,,Вертикальный предел,,Экстремалы + DEU,,Скользящие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Эффект близнецов 1-2,,Полиц. история 1-2-3-4,,Час пик 1-2,,Доспехи бога 1-2,,Смокинг,,Медальон,,Шанх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Чародеи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Семейный бизнес,,,,,Настоящие друзья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Все без ума от Мэри,,Холостяк,,Мальчишник,,Суперзвезда,,Соседка,,Опасная компания,,Отвязные каникулы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Траффик,,Свадебная вечеринка,,С меня хватит / Падение /,,Ночь в баре Маккула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Отмороженные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Двойная рокировка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Окно в Париж,,Берегите женщин,,Раз на раз не приходится,,Гений,,Небеса обетованные,,Приходи на меня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Медальон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Остров доктора Моро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Огонь из преисподней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Однажды в Китае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Парни из женского общества,,Переполох в общаге,,Образцовый самец,,,Вечная полночь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Невероятные приключения итальянцев в Нью-Йорке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Гуру,,Семнадцатилетние,,Твои руки на моей заднице,,Девушки из высшего общества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Страшилы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Основной инстинкт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Родина ждет ( 2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Крутые повороты ( 3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Враг общества / Враг народа /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За двумя зайцами,,Три мушкетера,,Сорочинская ярмарка,,Максим Галкин - Улыбайтесь господа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Сказ про то как царь Петр арапа женил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Трио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Могучий Джо Янг,,Король воздуха,,Жизнь жуков,,Роботы,,Сын маски,,Мультфильмы 3 шт.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Ловец снов + 1 диск с DEU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Жизнь или что-то типа того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Маски - шоу. Золотая коллекция 1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Маски - шоу. Золотая коллекция 2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Маски - шоу. Золотая коллекция 3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Маски - шоу. Золотая коллекция 4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Фантомас 1 - 2 - 3,,,,,Ресторан господина Септима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Вертикаль,,,,,Опасные гастроли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Адьютант его превосходительства ( 2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12 стульев / Сериал / + Музыкл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Апокалипсис сегодня,,Тонкая красная линия,,Братья по оружию,,Цельно-металическая оболочка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Обитель дьявола,,,,,Обитатели подземелья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Американский Спецназ (S.W.A.T.),,Переговорщик,,Долгий поцелуй на ночь,,51 штат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Убить Билла 1 - 2 + Гоблин,,Воины неба и земли,,Сумрачный самурай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Солдаты Буффало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Сорвиголова,,Халк,,Электра,,Женщина кошка,,Человек паук 1 - 2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Читай по губам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Кровавая работа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Закон Мерфи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Завтра будет завтра ( 3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Открытый простор+Вечный гон ( Держымордафильм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Война и мир,,,Мертвые души,,,Преступление и наказание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Экипаж,,Мимино,,Десять негретят,,Сталкер,,Дело Румянцева,,Паспорт,,Воры в законе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Тот самый Мюнхгаузен,,Вий,,Формула любви,,Солярис,,Кин-дза-дза,,Обыкновенное чудо,,Мэри Поппинс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Республика ШКИД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Ко мне Мухтар !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Банда Келли,,,,,Мертвец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Свой среди чужих чужой среди своих,,Бумбараш,,Зеленый фургон,,Даурия,,Достояние республики,,Служили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Иди и смотри,,,,,Олимпия,,,,,Третий Рейх в цвете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Азазель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Английский пациент,,Выбор капитана Корелли,,Правила виноделов,,Голова в облаках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Идиот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Прикосновение / Касание /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Цвет ночи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Осторожно модерн 2 / Выпуск 1 /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Осторожно модерн 2 / Выпуск 2 /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Осторожно модерн 2 / Выпуск 3 /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Осторожно модерн 2 / Выпуск 4 /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Осторожно модерн 2 / Выпуск 5 /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Осторожно модерн 2 / Выпуск 6 /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Осторожно модерн 2 / Выпуск 7 /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Осторожно модерн 2 / Выпуск 8 /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Осторожно модерн 2 / Выпуск 9 /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Осторожно модерн 2 / Выпуск 10 /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Семь лет в Тибете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Невезучие,,Миллион лет до нашей эры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28 дней спустя,,Зловещие мертвецы 1 - 2 - 3,,Рассвет мертвецов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Семнадцать мгновений весны,,,,,Щит и мечь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Уличный боец,,В поисках приключений,,Большой переполох в маленьком Китае,,Разборки в маленьком Токио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Хозяин морей,,Игры разума,,Доказательство жизни,,Нокдаун,,Гладиатор,,Секреты Лос-Анжелеса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Последний самурай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Крикуны,,,,,21 грамм,,,,,Час расплаты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А по утру они проснулись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Холодная кровь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Вулкан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Добро пожаловать или посторонним вход воспрещен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Между ангелом и бесом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Мой Кузен Винни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Мужчины за работой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Серебр.пуля,,Дети кукурузы 1-5-6,,Особняк Красная роза,,Верхом на пуле,,Макс.ускорение,,Калейдоскоп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Если бы я был богат !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Осень в Нью - Йорке,,,,,Сладкий ноябрь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Цепная реакция,,Дублеры,,Скорость,,Прогулка в облаках,,На гребне волны,,Адвокат дьявола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Сцены преступления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Антикиллер 1 - 2,,,,,Бумер,,,,,Сестры + АнтиБумер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Кубанские козаки,,Интервенция,,Опасные гастроли,,Дежа Вю,,Чапаев,,Юность Максима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Коллекция Чарли Чаплина ( 3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Военный ныряльщик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Отряд особого назначения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Анкор еще Анкор !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Беги Лола беги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Одиночка,,,,,Профессионал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Непреличное везение,,Большой бизнес,,Афера,,Заводила,,Сказочная группа,,Миллионы Брюстера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Гангстеры,,,,,Империя,,,,,Ганстер № 1,,,,,Неприкасаемые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Враг мой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Смерть ей к лицу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Сердца четырех,,Сильва,,Доброй ночи,,Бравые парни,,Семеро смелых,,Матрос кометы,,Прохиндиада или бег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 зоне особого внимания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Невыносимая жестокость,,За бортом,,Чего хотят женщины,,Любовь по правилам и без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Подмена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Копы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Очи черные,,Свад. в Малиновке,,Крепос. актриса,,Весна,,Укротит. тигров,,Моя морячка,,Зигзаг удачи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Курьер,,,,,О любви,,,,,Игла,,,,,Асса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Гардемарины вперед,,Поездка в Висбаден,,Пропавшая грамота,,Шинель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Жестокий романс,,,,,Табор уходит в небо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Вечный зов ( 5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Властелин колец : Возвращение короля + Гоблин + диск с Допол. матер.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Тихушники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Мишель Вальян : Жажда скорости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У края воды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Особо тяжкие преступления,,,,,Одинокая белая женщина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Мальчишник,,,,,Ну ты и придурок !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Лапочка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Сокровище Амазонки,,,,,Коронадо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Дом с приколами,,,,,Охотники за привидениями 1 - 2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Каменская 2 ( 4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Вердикт за деньги,,Крамер против Крамера,,Тутси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Больница молодость и любовь,,Мальчишник,,Посл. девственник Америки,,Ох уж эта наука,,Горячая жев. ре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За пригоршню долларов 1-2,,Непрощенный,,Джо Кид,,Грязный Гарри,,Герои Келли,,Повесь их выше,,Хороший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Человек - мотылек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Звёздный десант 2 : Герой Федирации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Прах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Старьевщик : Угнать за 60 секунд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Близнец,,Налево от лифта,,Дальше некуда,,Он начинает сердиться,,Укол зонтиком,,Короли шутки,,Я ничег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Семь,,Молчание ягнят,,Из ада,,Сонная лощина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Бойцовский клуб,,,,,Обычные подозриваемые,,,,,Игра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Кинднеппинг,,,,,Осенний детектив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Пляж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На гребне волны,,Привидение,,Грязные танцы,,Дом у дороги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Цыган,,Когда деревья были большими,,Зимняя вишня 1-2-3,,Еще раз про любовь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Великолепный,,Неисправимый,,Чудовище,,Ас из асов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Изгой,,,,,Робинзон Крузо ( две версии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Человек - амфибия,,,,,Завещание профессора Доуэля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Трест который лопнул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Трактир на Пятницкой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Два капитана ( 2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Цельнометаллическая оболочка,,Взвод,,38 - я паралель,,Мы были солдатами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Агент Коди Бэнкс 2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Багровые реки 2 - 1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Железный крест,,Сталинград,,Триумф воли,,Вермахт в России,,Гестапо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Убийство в Монте - Карло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Спартанец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Живи и дай умереть / Фильм 8. /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Лунный гонщик / Фильм 11. /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На секретной службе ее Величества / Фильм 6. /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Шпион который меня любил /Фильм 10./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Бриллианты навсегда / Фильм 7. /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Усатый нянь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50 первых поцелуев,,А вот и Полли,,Чумовая пятница,,Из 13 в 30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Школа рока,,,,,Дюплекс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Эффект бабочки,,,,,Час расплаты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Троя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Рассвет мертвецов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Любовь по правилам и без,,,,,Застрял в тебе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Снежные псы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Ах водевиль,,Соломенная шляпа,,Подкидыш,,Неподдающиеся,,Девчата,,За спичками,,Три тополя на Плющихе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Красавец - мужчина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Смертельный расклад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 прокат с водителем BMW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Сестричка действуй 1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Сестричка,действуй 2 : Возвращение к прежней жизни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Крупная рыба,,,,,Большой Лебовски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Мои голубые небеса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Расплата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 пасти зверя,,,,,К Солнцу,,,,,Во имя мести,,,,,Мерцающий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Забирая жизни,,День памяти,,Попутчики,,Злоумышленник,,Маленький помощник сатаны,,Возвращение Джека П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Грех,,,,,Во имя мести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Ловкость рук,,,,,Шулера,,,,,Мэверик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Пока ты спал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Ван Хельсинг,,,,,Хеллбой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Гарри Поттер и узник Азкабана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Иван Бровкин 1-2,,Военно-пол. роман,,Холод. лето 53-го,,Летят журавли,,В бой идут одни Старики,,Женя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Двойное видение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Красная сирена,,,,,Монстр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Резидент : Судьба резидента + Возвращение резидента ( 2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Через тернии к звездам : Новая версия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Голубая лагуна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Женитьба Бальзаминова,,Она Вас любит,,Осторожно бабушка,,Запасной игрок,,Свадьба,,Мистер Икс,,Дон Ки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Жандарм весь,,Замороженный,,Большие каникулы,,Прик. Раввина Якова,,Мал. купальщик,,Большая прогулка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Анжелика 1-2-3-4-5,,Рыжая Соня,,Конан - Варвар,,,Конан-Разрушитель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Интердевочка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Чернокнижник 1 - 2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Несколько дней из жизни И.И. Обломова ( 2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Слияние двух лун 1 - 2,,Дикая орхидея 1 - 2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Бар "Гадкий Койот",,,,,Дуэты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Стрелы Робин Гуда,,Капитан Немо,,Остров погибших кораблей,,Дети капитана Гранта,,Нов. прик. Янки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Черная кошка белый кот,,Жизнь как чудо,,Время цыган,,Андеграунд / Подполье /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Фирма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Некст 1 - 2 - 3 / NEXT ( 3 DVD ) /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Тюрьма ОЗ / Сезон 2 / ( 3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Волга - Волга,,,,,Весна,,,,,Высота,,,,,Девчата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Кошачий глаз,,,,,Давилка,,,,,Жребий,,,,,Сияние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Убойная парочка: Старски и Хатч,,,,,Запретная миссия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Доктор Ноу,,Из России с любовью,,Живешь только дважды,,Золотой палец,,Шаровая молния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Егерь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Криминальный талант,,Возвращение "Святого Луки",,Двойной обгон,,Гладиатор по найму,,Линия смерти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Храм Шаолинь 1-2-3,,Три цвета : Синий - Белый - Красный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Таинственная река,,Очень дикие штучки,,Четверо похорон одна свадьба,,Неглубокая могила,,Убийство Рич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Вдовы ( Ведьмы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Майкл,,,,,Город ангелов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Гори гори моя звезда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Горячий снег,,,,,Судьба человека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Джерри Магуайер,,,,,Ванильное небо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Парни Аль Капоне,,Король Нью-Йорка,,Ганстеры,,Сицилиец,,перекресток Миллера,,Неприкасаеые,,Честь сем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Наци,,,Скины,,,Ночной портье,,,Американская история Х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Русь изначальная,,Анна Каренина,,Царь Иван Грозный,,Табор уходит в небо,,Ключ от спальни,,Дни Турбин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Индокитай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Капитан,,Железная маска,,Горбун,,Граф Монте Кристо,,Тайны Версаля,,Парижские тайны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Унесенные ветром,,Мост Ватерлоо,,Цезарь и Клеопатра,,Леди Гамильтон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Талантливый мистер Рипли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Иствикские ведьмы,,Честь семьи Прицци,,Волк,,Пролетая над гнездом кукушки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Дракула,,,,,Интерьвю с вампиром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Иллюзия убийства 2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Алая буква,,Непристойное предложение,,Солдат Джейн,,Присяжная,,Две жизни,,Привидение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А зори здесь тихие,,Живые и мертвые,,Иваново детство,,Офицеры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Провод под током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Из жизни тайных агентов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Каратель,,Поле битвы - Земля,,Сломанная стрела,,Любовная лихорадка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Копи царя Соломона,,Аллан Куот. и потерянный город золота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Вампиры 2,,Оправдание,,Игроки,,Дом на краю мира,,Автостоянка,,Два брата,,Аватар,,Паук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Считанные секунды,,,,,Корабль - призрак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Глаза ангела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Широко шагая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Яды или всемирная история отравлений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Ночной дозор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Стой ! Или моя мама будет стрелять,,,,,Оскар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Гнев,,Правила игры,,Игра в прятки,,Оправдание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Человек - Паук 2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Наверное боги сошли с ума 1 - 2,,Мокасины Маниту,,Мистер Бонс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Сказ про Федота - стрельца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Конвой PQ-17 ( 2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Как избавиться от парня за 10 дней,,Милашка,,Стильная штучка,,Сумасшедшие и красивые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Эрин Брокович : Красивая и решительная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Окраина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Вам и не снилось ...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Дети капитана Гранта,,,,,Алые паруса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Штрафбат,,,,,Диверсант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Вокруг света за 80 дней,,Я робот,,Шрек 2,,Не бей копытом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Маски - шоу. Том 1 - 4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Маски : Игра в классики. Дон Жуан. Ромео и Джульетта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Калина красная,,Беллоруский вокзал,,Берегись автомобиля,,Гонщики,,Весна на Заречной улице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Совсем пропащий,,Снегурочка,,Пастух Янка,,Волшебное зерно,,Доктор Айболит,,Золотой ключик,,Насреддин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Тимур и его коммандос,,Игры мотыльков,,Темная ночь,,В движении,,Зови меня Джин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 любовью Лиля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Маленький гигант большого секса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Колхоз Интертейнмент,,Особенности национальной политики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Безумный день или Женитьба Фигаро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Копейка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 днем рождения Лола !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Идеальная пара ( 2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Кавалеры морской звезды ( 2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Господа офицеры 1 - 2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Розовая пантера 1 - 2 - 3,,,,,Мистер Питкин 1 - 2 - 3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Комнаты смерти 1 - 2 - 3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Водитель для Веры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Челюсти 1 - 2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Женщины в бегах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Дрянные девчонки,,Фабрика футбола,,Отбивные,,Лиланда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Путь дракона,,Выход дракона,,Игра смерти,,Большой босс,,Кулак ярости,,Человек-легенда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Секс в большом городе. Сезон 2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Секс в большом городе. Сезон 3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Секс в большом городе. Сезон 4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Секс в большом городе. Сезон 5 - 6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Снова в школу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В.И. Варшавски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Чудовище,,,,,Авантюристы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Спецназ по - русски 2 ( 2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Иллюзия убийства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Жемчужина Нила,,Роман с камнем,,Данди по прозвищу Крокодил 1 - 2 - 3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Черный пёс,,Попутчики,,Копи царя Соломона,,Дом у дороги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Не бойся я с тобой !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 огне брода нет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Желтый карлик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Фанфан - Тюльпан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Евровидение 2004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Владимир Винокур,,Евгений Петросян,,Елена Степаненко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Последний Дон,,,,,Крёстная мать - 1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Участок ( 2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Молодые папаши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Битлз-The Beatles - Anthology ( 5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Песня года 2003 - концерт ( 3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Музыка 80 - х + Дискотека 80 - х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XXXL 10 + Диско 80-х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Riverdance - The Show 2002 + Michael Flatley - Feet Of Flames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Old Stars Disco 5 - музыкальный сборник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Best of the 80's - сборник видеоклипов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Top 40 of the 90's ( 2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Dance Hits - Mtv Hit 20 + Top Dance 3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Mylene Farmer - Music Videos I &amp; II &amp; III ( 2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Modern Talking,,,,,Aerosmith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Sandra - The Complete History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Майкл Джексон - Dangerous - The Short Films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Владимир Высоцкий - DVD + Реальная музыка № 1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Месть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Выкуп,,,,,Пьяный рассвет,,,,,Патриот,,,,,Знаки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Чужой 1 - 4. Коллекц. издание ( 2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Армейский пирог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Атака пауков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Дом смерти ( Кошмар дома на холмах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Кошмар на улице вязов 1 - 8,,,,,Восставшие из ада 1 - 8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Кости,,,,,Готика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Клуб Коттон,,,,,Чикаго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Страсти Христовы,,,,,Ноев ковчег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Миллионы Брюстера,,,,,Король Ральф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Уикенд у Берни 1-2,,Степфордские жены,,Больше чем небо,,Законы привлекательности,,Дневник памяти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Великолепная семёрка 1 - 2 - 3 - 4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Мистер Бонс,,,,,Морское приключение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Максим Галкин - Непоследний герой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Лучшие из лучших 1-2-3-4,,,,,Американский ниндзя 1-2-3-4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Стар.Хоттабыч,,Морозко,,Варв.-краса,,Аленьк.цвет.,,Огонь вода и.,,Сказ.о пот.времени,,Сказ.о царе Са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Старая крепость ( 2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Юнона и Авось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Горец 1 - 2 - 3 - 4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Соседка,,,,,Принц и я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Король Артур,,,,,Соучастник,,,,,Код 46,,,,,Я робот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Как разобраться с делами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Беглецы,,,,,Невезучие / Приманка /,,,,,Игрушка,,,,,Папаши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Дорога на Арлингтон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Вариант ''Омега'' ( 2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Диверсанты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Малыш 1 - 2,,Гарфилд,,Три мушкетера ( мульт.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Полицейская история 2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 огне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11:14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Экипаж машины боевой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Четыре таксиста и собака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Следствие ведут колобки,,Тайна третьей планеты,,Остров сокровищ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Американская дочь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Клуб страха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Счастливчик Гилмор,,,,,Большой Лебовский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На линии огня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Два нуля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Белые цыпочки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Джеки Браун,,,,,Криминальное чтиво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Новая полицейская история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Бей в голову,,,,,Арена смерти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Шокирующая Азия 1 - 2 - 3 + Новая шокирующая Азия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Российская империя. Том 1- 8 ( 2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Тайные агенты,,Необратимость,,Непокорный,,Доберман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Мертвые души,,,,,Майская ночь или утопленница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Один и без оружия,,Зеркало для героя,,Ковчег,,Классик,,Мы из джаза,,Игры мотыльков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Муха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Конвой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Змеиный остров,,,,,Проклятие мертвого озера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Справедливость,,Мистер Судьба,,Единственный выход,,Люди мафии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Напролом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Простой план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Папарацци,,,,Не уходи,,,,Ямакаси 2,,,,Ярмарка тщеславия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ТАСС уполномочен заявить... ( 4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Визит к Минотавру ( 2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Батальоны просят огня ( 2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Операция "Самум"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Агент национальной безопасности 4 ( 3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Дьявольский особняк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Однажды на диком западе,,Ковбои,,Два мула для сестры Сары,,За пригоршню долларов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Большие гонки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Красная тень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Секс в большом городе. Сезон 1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Московская жара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Рыцарский клуб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Алеша Попович и Тугарин Змей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Городок. Выпуск 1 - 10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Небесный Капитан и Мир будущего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И пришел паук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Мама не горюй 1-2,,Даун Хаус,,Восемь с половиной долларов,,Дура,,Даже не думай 1 - 2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Только сильнейшие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Лорд Дракон,,,,,Близнецы - драконы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Добро зло и бандит,,,,,Огненный гепард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Личный Номер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Профессионалы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Приключения Петрова и Васечкина 1-2,,Проданный смех,,Удивительные приключения Дениса Кораблева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Бегущий по лезвию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Друиды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 поисках Галактики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Подземка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Вокзал для двоих,,Самая обаят. и привл.,,Одиноким представляется общежитие,,Неисправимый лгун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Шоу гелз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Миллион в брачной корзине,,Короли и Капуста,,Рафферти,,Отель "У погибшего альпиниста",,Сталкер,,Рича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Тело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Дело о пеликанах,,Гнев,,Мужество в бою,,Манжурский кандидат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Аполлон - 13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Виртуальность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Дуэль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Таинственный лес,,,,,Лесник,,,,,Проклятие 2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Человек который слишком мало знал,,Круто сваренные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Серебряный ястреб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Открытое море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Сорочинская ярмарка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Инкассатор,,Живая плоть,,Цирюльник,,Национальные особенности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Крик 1 - 2 - 3,,,,,Книга теней,,,,,Бугимен,,,,,13 привидений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Солдаты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Про Красную Шапочку,,,,,Приключения Буратино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Шоу Трумана,,Вечное сияние страсти,,Лжец Лжец,,Брюс Всемогущий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Снежная королева,,Снегурочка,,Старая старая сказка,,Принцесса на горошине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Вороненая сталь,,,,,Голубой гром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Чужой против Хищника,,,,,Обитель зла 1 - 2,,,,,Блейд 3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Ноттинг Хилл,,,,,Свадьба лучшего друга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Знахарь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Сильмидо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Без весла / Трое в каноэ /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Бегущая по волнам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Тюряга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Охотники за разумом,,Каратель,,База Клейтон,,Пароль: Рыба-меч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Отель "Миллион долларов",,,,,Не уходи,,,,,Олдбой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Ночной продавец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 широко закрытыми глазами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Снова голый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Неприкасаемые,,Президио,,Молли,,Робин и Мэриан,,Камень преткновения,,Человек который хотел стать кор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Сматывай удочки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Михаил Боярский - Графский переулок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Старая закалка,,,,,Образцовый самец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Начальник Чукотки,,,,,Хозяин тайги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Сыновья Больш. Медв. ,,Оцеола прав. рука возмез. ,,Чингачгук Большой змей,,Ульзана,,Вождь белое перо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Сокровище нации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Красный след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Женщина которая поет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Дон Сезар де Базан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Знакомство с Факерами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Северино,,,,,Текумзе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Я шагаю по Москве,,Пятнадцатилетний капитан,,Дети капитана Гранта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Блейд 3 ( 2 DVD )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Намедни. Наша эра. 1961 - 2003 ( 3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Коридоры времени 2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Турецкий гамбит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Ограбление по-английски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44 минуты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Королева бензоколонки,,Приходите завтра,,Не может быть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Убойная сила - 5 : Лазурный берег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След Сокола,,,,,Оцеола правая рука возмездия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Смертельная ошибка,,,,,Белые волки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Воры в законе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На Дерибасовской хорошая погода или на Брайтон-Бич опять идут дожди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Красная капелла ( 4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Четыре танкиста и собака ( 11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Дик Трэйси,,Унесенные морем,,Тело как улика,,Эвита,,В постели с Мадонной,,Кто эта девчонка,,Шанхайск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Шон против мертвецов,,,,,Мозг мертв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Дикая река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Конвоиры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Неслужебное задание 1-2,,Второй фронт,,Битва за Берлин,,Свои,,Последний поезд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Бой с тенью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Сотовый,,,,,Пиджак,,,,,Белый шум,,,,,Потерянный ангел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Сердце Ангела,,Часы отчаяния,,Последний изгой,,Красавчик Джои,,9 1/2 недель,,Харлей Дэвидсон и Ковбо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Пуаро 1 - 2 - 3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Русские без России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Профессиональный бокс ( 5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Остин Пауэрс 1 - 2 - 3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Эммануэль 1 - 2 - 3 - 4 - 5 - 6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Туз,,,,,Ворчун,,,,,Бинго - Бонго,,,,,Гранд Отель Эксельсиор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Преступления ( 4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Омен 1 - 2 - 3 - 4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Солдаты 2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Нападение на 13-й участок,,Питбуль,,Идентификация Борна,,Превосходство Борна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Том и Джерри 100 лучших мультфильмов ( 2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180 и выше,,Стая,,Затворник,,Турецкий гамбит,,Статский советник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Малышка на миллион долларов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Рыжая Соня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Клубничка в супермаркете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Игрок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Тени исчезают в полдень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38 - ая паралель ( 2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Свои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Статский советник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Моя прекрасная няня 1 - 108 серии ( 10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Тайны следствия 3 ( 3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Команда Америка : Мировая полиция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Каннибалы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Тайны следствия 4 ( 3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Фрэнк Рива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Миротворцы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Спасти Харрисона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Жмурки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Перевал Кассандры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Великолепная четвёртка / Далдоны /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Дачная поездка сержанта Цыбули,,Алегро с огнем,,День комдива,,В бой идут одни старики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Три Х 2 : Новый уровень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Предельная глубина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Игра мимо нот,,Между первой и второй,,Жмурки,,Мадагаскар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Дальнобойщики ( 2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Сто дней после детства,,В моей смерти прошу винить...,,В ожидании чуда,,Большое кос. пут.,,Петров и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КВН 2003 - 2004 ( 2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Финист-Ясный сокол,,Василий Буслаев,,По щучьему велению,,Тайна снежной королевы,,Умные вещи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Мисс Конгениальность 2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Мистер и Миссис Смит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Онг - Бак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Империя волков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Мама не горюй 2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Клоун,,Мистер и Миссис Смит,,Двенадцать друзей Оушена,,13-й район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Освобождение / 5 фильмов /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Афганец 1 - 2,,,,,Груз 300,,,,,Тридцатого уничтожить !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Хождение по мукам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Перевозчик 2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Пятница 13 - ое / 8 частей /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Братва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Ментовские войны 1 - 2 ( 2 DVD )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Новые русские бабки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Фанат 1 - 2,,,,,Рэкет 1 - 2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Колонна,,Падение Римской империи,,Клеопатра,,Даки,,Крест Римского Центуриона,,Спартак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Август,,,На грани,,,Плохая компания,,,Сердца в Атлантиде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Набережная Орфевр 36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Весенняя сказка,,Волшебная лампа Алладина,,Золушка,,Илья Муромец,,Каменный цветок,,Руслан и Людмила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У моря,,Жизнь Дэвида Гейла,,Корабельные новости,,Планета Ка - Пэкс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Гу - Га,,Проверка на дорогах,,На пути в Берлин,,Подвиг разведчика,,В 6 часов вечера после войны,,Выз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Кикбоксинг - лучшие бои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Молодые стрелки 1 - 2,,Тумстоун,,Последний изгой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Страна чудес,,,,,Наркобарон,,,,,В отрыв,,,,,На игле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Бои без правил / Бои без правил К - 1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Плейбой / 8 фильмов /,,,,,Пентхаус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КВН 40 лет,,,,,Жванецкий весь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Верка Сердючка СВ - шоу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Осторожно Задов,,,,,Ловушка для полтергейса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ВВС : Сверхчеловек 5 в 1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ВВС : Мир глазами животных 5 в 1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ВВС : Империя чужих 4 в 1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Профессиональный бокс 3 в 1 ( 2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Голливудские пары 1-2-3,,Грязные танцы 1-2,,Давайте потанцуем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Каменская 4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9 рота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Судебные детективы 1 - 12 часть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Кортик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Питон,,Щупальца 1-2,,Тварь из бездны,,Королевская кобра,,Змеиная битва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Секретные материалы / первый сезон /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Друзья ( 4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Гусарская баллада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Самогонщики / Сборник короткометражных кинокомедий /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Берегись автомобиля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Афоня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Золотой телёнок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Остаться в живых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Розыгрыш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Первый после бога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Разыскивается в Малибу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Правила съема : Метод Хитча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7 секунд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Саша + Маша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Королева Марго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Разрушители легенд 1 - 12 часть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Гараж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Маски - шоу. Золотая коллекция 5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Мужской сезон - бархатная революция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Боец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Сын маски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13 - й район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Слепой ( 2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Двенадцать друзей Оушена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Дети шпионов - 3 : Игра окончена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Муравей Антц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Вспомнить всё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Охранник для дочери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История с ожерельем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Трагедия века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Штрафбат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Поймай меня если сможешь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Игры разума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Смокинг + DEU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Изгой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Антикиллер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Иствикские ведьмы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Али - Баба и 40 разбойников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Емельян Пугачев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Изноугуд или калиф на час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Против течения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Револьвер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Скуби - Ду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Звезда пленительного счастья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Бременские музыканты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Винни - Пух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Трое из Простоквашино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Золушка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Побег из курятника + диск с Гоблином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Побег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Из 13 в 30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Карлик Нос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Голос с того света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Эльвира повелительница тьмы 1 - 2,,,Семейка Адамс 1 - 2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ВВС : Динозавры 6 в 1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ВВС : Стаи убийц 4 в 1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ВВС : Медведи 4 в 1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Боулинг Для Колумбины,,Фаренгейт 9/11,,Двойная порция,,Сентябрьские заметки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Кинг - Конг ( 2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Остров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Автостопом по галактике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Московская сага ( 2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Фаворский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Академия смерти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Бункер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Разборки в стиле Кунг - Фу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КВН 1991 - 1994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КВН 1995 - 1996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Михаил Задорнов - 4 в 1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Забытое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Легенда Зорро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Внимание черепаха,,,,,Айболит 66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Убежище,,,,,Буги бой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Убойная сила - 6 : Мыс доброй надежды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Мадагаскар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Небесные ласточки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Собака на сене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Дум / Doom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День хомячка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Чарли и шоколадная фабрика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Дневной Дозор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КВН 1998 - 2001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КВН 2000,,,,,Летний кубок 2002 и 2005 ( 2 DVD )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Сволочи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Сатисфакция,,,,,Подлинная история поручика Ржевского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Шпионы как мы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Братва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Денни - цепной пес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Живет такой парень,,Господин оформитель,,Формула любви,,О бедном гусаре замолвите слово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Говорящие с ветром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Скала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Слепой 2 ( 2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Взять Тарантину ( 2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Гибель империи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Город грехов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Придурки из Хаззарда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Миссия "Серенити"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Оружейный барон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Князь Владимир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Другой Мир 2 : Эволюция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Хиромант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Гарри Поттер и кубок огня ( 2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Бумер 2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КВН лучшие игры 2003 - 2005 ( 4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Цыпленок Цыпа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Суперсемейка ( 2 DVD ) + диск с Гоблином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Шесть дней семь ночей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Иллюзия Полета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Сорокалетний Девственник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Нокдаун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Агент национальной безопасности 5 ( 3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Зона. Тюремный роман 1 - 20 серии ( 5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Зона. Тюремный роман 21 - 35 серии ( 3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Азирис Нуна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Сахара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Добрыня Никитич и Змей Горыныч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Грозовые ворота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Бандитки / Bandidas /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Библиотекарь : В поисках копья судьбы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Фантоцци 7 в 1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Охота на изюбря ( 2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Охота на пиранью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Красное солнце,,,,,Кинджант,,,,,Посланник смерти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Зимние премьеры 2006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Бархатные ручки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Безумно влюблённый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1941,,,,,Уловка - 22,,,,,Провал во времени,,,,,MASH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Ордер на смерть,,,Киборг,,,Кикбоксер,,,Не отступать и не сдаваться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Дживс и Вустер / 2 сезон /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Альф ( 4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Противостояние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Оперативный псевдоним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Пираты карибского моря : Проклятие чёрной жемчужины ( 2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Хроники Нарнии : Лев Колдунья и Волшебный Шкаф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Неуязвимый - Unbreakable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Зона. Тюремный роман 36 - 50 серии ( 3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Ультрафиолет / Ultraviolet /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Черная маска 2 : Город масок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Лемони Сникет : 33 Несчастья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Кто есть кто ? / Полицейский или бандит /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КВН 2004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Эшелон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ВВС : Африка 4 в 1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Бетховен 1 - 2 - 3 - 4 - 5,,,,,Бешенные скачки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Граница. Таежный роман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Полет Феникса,,,После заката,,,Сахара,,,Сокровища нации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Буч Кэссиди и Санденс Кид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Електра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Звериные баталии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Чувство секса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Человек войны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Последний бой майора Пугачева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Миссия невыполнима 1 - 2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Мотадор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Право на жизнь - 1,,,,,Байки из склепа : часть 3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Мастер,,,,,Любовь убийцы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Линия защиты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Красная площадь ( 2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Фартовый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Главный калибр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КВН 2005 / Премьер лига /,,,,,Юрмала 2005 ( 2 DVD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Тройной форсаж : Токийский Дрифт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Люди Х - 3 : Последняя Битва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Пункт назначения 3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Белое золото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Отряд Дельта 1 - 2,,,,,Око за Око,,,,,Супермен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Умножающий печаль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Похищенные / Taken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Незваные Гости / The Wedding Crashers /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Вооружен и очень опасен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Воздушная каракатица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Хаос / Chaos /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Не называй меня малышкой / Barb-Wire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Не пойман - не вор / Inside Man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Счастливое число Слевина ( Lucky Number Slevin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Миф / The Myth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Холостой выстрел / Nos Amis Les Flics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Ключ от всех дверей / The Skeleton Key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Эксперимент / Das Experiment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Кингсайз ( Kingsajz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Дрожь Земли 4 : Легенда начинается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Пропавшая грамота / Загублена грамота /,,,КВН 2004 Сочи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Посейдон,,,,,Омен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Код Да Винчи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Миссия невыполнима 3,,,,,Оптом дешевле 2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Тени прошлого ( Теневик ),,,,,Война теней ( 2005 )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Клик : С пультом по жизни,,,,,Бесстрашный ( Джет Ли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Большое путешествие,,,,,Лесная братва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Зайчик,,,,,Максим Перепелица ( 1955 ),,,,,КВН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КВН 2005 / Премьер лига /,,,,,КВН 2006 - Кивин - Сочи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Мастер со сломанными пальцами,,Сердце дракона,,Хронос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Духовное Кунг-фу,,,,,Пьяный мастер 2 (Легенда о пьяном мастере)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Эта веселая планета,,,,,Ты - мне я - тебе,,,,,КВН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Продажный ( Грязный ),,,,,Ледяной урожай ( 2005 )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Беги без оглядки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Очень страшное кино 4,,,,,Моя супербывшая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Граф Монтенегро,,,,,Формула радуги ( 1966 )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Геркулес в Нью-Йорке,,,,,Беглец ( Корпорация «Бессмертие»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Поцелуй бабочки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Дикость,,,,,Налетчики из Голливуда,,,,,КВН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Гонки «Пушечное ядро» 1 - 2,,,,,Первый удар,,,,,Дом гнева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Полиция Майами : Отдел нравов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Живой,,,,,Приказ: Перейти границу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Плетеный человек,,,,,Шайтан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Тот самый человек,,,,,Ужасы войны 2006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Волчья яма,,,,,Буу ! ( 2005 )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Прочная защита,,,,,Пробуждение смерти ( 2004 )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Адреналин / Crank /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16 кварталов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Розовая пантера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Динозавр Ми-ши : Хозяин озера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 xml:space="preserve">Охранник </w:t>
            </w:r>
          </w:p>
        </w:tc>
      </w:tr>
      <w:tr w:rsidR="00775400" w:rsidRPr="00775400" w:rsidTr="00775400">
        <w:trPr>
          <w:tblCellSpacing w:w="0" w:type="dxa"/>
        </w:trPr>
        <w:tc>
          <w:tcPr>
            <w:tcW w:w="0" w:type="auto"/>
            <w:tcBorders>
              <w:top w:val="outset" w:sz="6" w:space="0" w:color="ADD1FF"/>
              <w:left w:val="outset" w:sz="6" w:space="0" w:color="ADD1FF"/>
              <w:bottom w:val="outset" w:sz="6" w:space="0" w:color="ADD1FF"/>
              <w:right w:val="outset" w:sz="6" w:space="0" w:color="ADD1FF"/>
            </w:tcBorders>
            <w:shd w:val="clear" w:color="auto" w:fill="FFFFFF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775400" w:rsidRPr="00775400">
              <w:rPr>
                <w:rFonts w:ascii="Calibri" w:eastAsia="Times New Roman" w:hAnsi="Calibri" w:cs="Times New Roman"/>
                <w:color w:val="000000"/>
              </w:rPr>
              <w:t>Секретные материалы / второй сезон / ( 5 DVD )</w:t>
            </w:r>
          </w:p>
        </w:tc>
      </w:tr>
    </w:tbl>
    <w:p/>
    <w:sectPr w:rsidR="00EE0830" w:rsidSect="007D5D3E">
      <w:pgSz w:w="12240" w:h="20160" w:code="5"/>
      <w:pgMar w:top="14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3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00002FF" w:usb1="4000205B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microsoft.com/office/omml/2004/12/core" xmlns:v="urn:schemas-microsoft-com:vml" xmlns:wp="http://schemas.openxmlformats.org/drawingml/2006/3/wordprocessingDrawing" xmlns:w10="urn:schemas-microsoft-com:office:word" xmlns:w="http://schemas.openxmlformats.org/wordprocessingml/2006/3/main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in;height:3in" o:bullet="t"/>
    </w:pict>
  </w:numPicBullet>
  <w:numPicBullet w:numPicBulletId="1">
    <w:pict>
      <v:shape id="_x0000_i1037" type="#_x0000_t75" style="width:3in;height:3in" o:bullet="t"/>
    </w:pict>
  </w:numPicBullet>
  <w:numPicBullet w:numPicBulletId="2">
    <w:pict>
      <v:shape id="_x0000_i1038" type="#_x0000_t75" style="width:12.75pt;height:12.75pt" o:bullet="t">
        <v:imagedata r:id="rId1" o:title="account_13x13"/>
      </v:shape>
    </w:pict>
  </w:numPicBullet>
  <w:numPicBullet w:numPicBulletId="3">
    <w:pict>
      <v:shape id="_x0000_i1039" type="#_x0000_t75" style="width:12.75pt;height:12.75pt" o:bullet="t">
        <v:imagedata r:id="rId2" o:title="categories_13x13"/>
      </v:shape>
    </w:pict>
  </w:numPicBullet>
  <w:numPicBullet w:numPicBulletId="4">
    <w:pict>
      <v:shape id="_x0000_i1040" type="#_x0000_t75" style="width:10.5pt;height:11.25pt" o:bullet="t">
        <v:imagedata r:id="rId3" o:title="ACCOUNT"/>
      </v:shape>
    </w:pict>
  </w:numPicBullet>
  <w:abstractNum w:abstractNumId="0">
    <w:nsid w:val="FFFFFF7C"/>
    <w:multiLevelType w:val="singleLevel"/>
    <w:tmpl w:val="8E0256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0488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6C44D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118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3B60DC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9810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F0D7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336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329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FE14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545646"/>
    <w:multiLevelType w:val="hybridMultilevel"/>
    <w:tmpl w:val="8ACAF2D0"/>
    <w:lvl w:ilvl="0" w:tplc="BFD24F12">
      <w:start w:val="1"/>
      <w:numFmt w:val="bullet"/>
      <w:pStyle w:val="Account"/>
      <w:lvlText w:val=""/>
      <w:lvlPicBulletId w:val="2"/>
      <w:lvlJc w:val="left"/>
      <w:pPr>
        <w:ind w:left="720" w:hanging="360"/>
      </w:pPr>
      <w:rPr>
        <w:rFonts w:ascii="Symbol" w:hAnsi="Symbol" w:cs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3517F"/>
    <w:multiLevelType w:val="hybridMultilevel"/>
    <w:tmpl w:val="7A24392E"/>
    <w:lvl w:ilvl="0" w:tplc="2458B1A0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A592F"/>
    <w:multiLevelType w:val="hybridMultilevel"/>
    <w:tmpl w:val="D140301C"/>
    <w:lvl w:ilvl="0" w:tplc="2458B1A0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973314"/>
    <w:multiLevelType w:val="hybridMultilevel"/>
    <w:tmpl w:val="0CB4B11C"/>
    <w:lvl w:ilvl="0" w:tplc="F110AD46">
      <w:start w:val="1"/>
      <w:numFmt w:val="bullet"/>
      <w:pStyle w:val="Categories"/>
      <w:lvlText w:val=""/>
      <w:lvlPicBulletId w:val="3"/>
      <w:lvlJc w:val="left"/>
      <w:pPr>
        <w:ind w:left="720" w:hanging="360"/>
      </w:pPr>
      <w:rPr>
        <w:rFonts w:ascii="Symbol" w:hAnsi="Symbol" w:cs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microsoft.com/office/omml/2004/12/core" xmlns:v="urn:schemas-microsoft-com:vml" xmlns:w10="urn:schemas-microsoft-com:office:word" xmlns:w="http://schemas.openxmlformats.org/wordprocessingml/2006/3/main" xmlns:sl="http://schemas.openxmlformats.org/schemaLibrary/2006/2/main">
  <w:attachedTemplate w:val="C:\Program Files\Microsoft Office\Templates\1033\Blog.dotx"/>
  <w:defaultTabStop w:val="720"/>
  <w:drawingGridHorizontalSpacing w:val="78"/>
  <w:displayHorizontalDrawingGridEvery w:val="2"/>
  <w:characterSpacingControl w:val="dontCompress"/>
  <w:compat>
    <w:snapToGridInCell/>
    <w:wrapTextWithPunct/>
    <w:useEastAsianBreakRules/>
    <w:growAutofit/>
  </w:compat>
  <w:docVars>
    <w:docVar w:name="Blog" w:val="1"/>
  </w:docVars>
  <w:rsids>
    <w:rsidRoot w:val="00775400"/>
    <w:rsid w:val="000242C0"/>
    <w:rsid w:val="00030860"/>
    <w:rsid w:val="00055A0F"/>
    <w:rsid w:val="000954CD"/>
    <w:rsid w:val="000A6C15"/>
    <w:rsid w:val="000A7618"/>
    <w:rsid w:val="000C3832"/>
    <w:rsid w:val="000F1841"/>
    <w:rsid w:val="000F43D2"/>
    <w:rsid w:val="00104E6A"/>
    <w:rsid w:val="001100D2"/>
    <w:rsid w:val="001410C3"/>
    <w:rsid w:val="00151CA6"/>
    <w:rsid w:val="00152FB7"/>
    <w:rsid w:val="00156D9B"/>
    <w:rsid w:val="001A604D"/>
    <w:rsid w:val="00201E81"/>
    <w:rsid w:val="00233B41"/>
    <w:rsid w:val="00272658"/>
    <w:rsid w:val="002A7CAC"/>
    <w:rsid w:val="002B5780"/>
    <w:rsid w:val="002D2C9F"/>
    <w:rsid w:val="00352C72"/>
    <w:rsid w:val="0038479C"/>
    <w:rsid w:val="003A40CA"/>
    <w:rsid w:val="003B0708"/>
    <w:rsid w:val="003B32CE"/>
    <w:rsid w:val="003C44C1"/>
    <w:rsid w:val="003F0142"/>
    <w:rsid w:val="003F0602"/>
    <w:rsid w:val="00400C5F"/>
    <w:rsid w:val="00474526"/>
    <w:rsid w:val="004B3CBA"/>
    <w:rsid w:val="004D611F"/>
    <w:rsid w:val="00506B43"/>
    <w:rsid w:val="0054790E"/>
    <w:rsid w:val="005571B5"/>
    <w:rsid w:val="00561BBE"/>
    <w:rsid w:val="005633C5"/>
    <w:rsid w:val="0058309E"/>
    <w:rsid w:val="0059004B"/>
    <w:rsid w:val="00590852"/>
    <w:rsid w:val="005C341C"/>
    <w:rsid w:val="00613D1D"/>
    <w:rsid w:val="006B4DD2"/>
    <w:rsid w:val="006E790E"/>
    <w:rsid w:val="006F0C90"/>
    <w:rsid w:val="00707D85"/>
    <w:rsid w:val="00761B4E"/>
    <w:rsid w:val="00775400"/>
    <w:rsid w:val="007D5D3E"/>
    <w:rsid w:val="00801A0D"/>
    <w:rsid w:val="0085239D"/>
    <w:rsid w:val="00862150"/>
    <w:rsid w:val="008735FE"/>
    <w:rsid w:val="008832B0"/>
    <w:rsid w:val="00901E39"/>
    <w:rsid w:val="00914B34"/>
    <w:rsid w:val="009729A8"/>
    <w:rsid w:val="00997938"/>
    <w:rsid w:val="009A250C"/>
    <w:rsid w:val="009A4C29"/>
    <w:rsid w:val="009B4565"/>
    <w:rsid w:val="009C1EC3"/>
    <w:rsid w:val="009F24B5"/>
    <w:rsid w:val="00A35654"/>
    <w:rsid w:val="00A90354"/>
    <w:rsid w:val="00A92B3D"/>
    <w:rsid w:val="00AE6F15"/>
    <w:rsid w:val="00AF4F61"/>
    <w:rsid w:val="00B04351"/>
    <w:rsid w:val="00B17D8C"/>
    <w:rsid w:val="00BD0832"/>
    <w:rsid w:val="00BD545D"/>
    <w:rsid w:val="00BD6A79"/>
    <w:rsid w:val="00BD7486"/>
    <w:rsid w:val="00C12353"/>
    <w:rsid w:val="00C24E89"/>
    <w:rsid w:val="00C35BD3"/>
    <w:rsid w:val="00CB67C9"/>
    <w:rsid w:val="00CC4D2A"/>
    <w:rsid w:val="00CC680B"/>
    <w:rsid w:val="00D14EF6"/>
    <w:rsid w:val="00D46CFF"/>
    <w:rsid w:val="00D57B08"/>
    <w:rsid w:val="00D71AF5"/>
    <w:rsid w:val="00D71DE2"/>
    <w:rsid w:val="00D7456A"/>
    <w:rsid w:val="00DB7751"/>
    <w:rsid w:val="00DD31DE"/>
    <w:rsid w:val="00DE5719"/>
    <w:rsid w:val="00E65067"/>
    <w:rsid w:val="00E76FA0"/>
    <w:rsid w:val="00E8352D"/>
    <w:rsid w:val="00EE0830"/>
    <w:rsid w:val="00F15650"/>
    <w:rsid w:val="00F3791C"/>
    <w:rsid w:val="00F651E9"/>
    <w:rsid w:val="00F723AB"/>
    <w:rsid w:val="00FD54EB"/>
  </w:rsids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</w:settings>
</file>

<file path=word/styles.xml><?xml version="1.0" encoding="utf-8"?>
<w:styles xmlns:r="http://schemas.openxmlformats.org/officeDocument/2006/relationships" xmlns:w="http://schemas.openxmlformats.org/wordprocessingml/2006/3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versionOfBuiltInStylenames w:val="7"/>
  <w:latentStyles w:defLockedState="off" w:defUIPriority="99" w:defSemiHidden="on" w:defUnhideWhenUsed="on" w:defQFormat="off" w:count="266">
    <w:lsdException w:name="Normal" w:semiHidden="off" w:uiPriority="0" w:unhideWhenUsed="off" w:qFormat="on"/>
    <w:lsdException w:name="heading 1" w:semiHidden="off" w:uiPriority="9" w:unhideWhenUsed="off" w:qFormat="on"/>
    <w:lsdException w:name="heading 2" w:semiHidden="off" w:uiPriority="9" w:unhideWhenUsed="off" w:qFormat="on"/>
    <w:lsdException w:name="heading 3" w:uiPriority="9" w:qFormat="on"/>
    <w:lsdException w:name="heading 4" w:uiPriority="9" w:qFormat="on"/>
    <w:lsdException w:name="heading 5" w:uiPriority="9" w:qFormat="on"/>
    <w:lsdException w:name="heading 6" w:uiPriority="9" w:qFormat="on"/>
    <w:lsdException w:name="heading 7" w:uiPriority="9" w:unhideWhenUsed="off" w:qFormat="on"/>
    <w:lsdException w:name="heading 8" w:uiPriority="9" w:qFormat="on"/>
    <w:lsdException w:name="heading 9" w:uiPriority="9" w:qFormat="on"/>
    <w:lsdException w:name="toc 1" w:uiPriority="39" w:qFormat="on"/>
    <w:lsdException w:name="toc 2" w:uiPriority="39" w:qFormat="on"/>
    <w:lsdException w:name="toc 3" w:uiPriority="39" w:qFormat="on"/>
    <w:lsdException w:name="toc 4" w:uiPriority="39" w:qFormat="on"/>
    <w:lsdException w:name="toc 5" w:uiPriority="39" w:qFormat="on"/>
    <w:lsdException w:name="toc 6" w:uiPriority="39" w:qFormat="on"/>
    <w:lsdException w:name="toc 7" w:uiPriority="39" w:qFormat="on"/>
    <w:lsdException w:name="toc 8" w:uiPriority="39" w:qFormat="on"/>
    <w:lsdException w:name="toc 9" w:uiPriority="39" w:qFormat="on"/>
    <w:lsdException w:name="caption" w:uiPriority="35" w:qFormat="on"/>
    <w:lsdException w:name="Title" w:uiPriority="10" w:unhideWhenUsed="off" w:qFormat="on"/>
    <w:lsdException w:name="Subtitle" w:uiPriority="11" w:unhideWhenUsed="off" w:qFormat="on"/>
    <w:lsdException w:name="Strong" w:semiHidden="off" w:uiPriority="22" w:unhideWhenUsed="off" w:qFormat="on"/>
    <w:lsdException w:name="Emphasis" w:semiHidden="off" w:uiPriority="20" w:unhideWhenUsed="off" w:qFormat="on"/>
    <w:lsdException w:name="Table Grid" w:semiHidden="off" w:uiPriority="59" w:unhideWhenUsed="off"/>
    <w:lsdException w:name="Placeholder Text" w:unhideWhenUsed="off"/>
    <w:lsdException w:name="No Spacing" w:uiPriority="1" w:unhideWhenUsed="off" w:qFormat="on"/>
    <w:lsdException w:name="B2 Light Shading" w:semiHidden="off" w:uiPriority="60" w:unhideWhenUsed="off"/>
    <w:lsdException w:name="B2 Light List" w:semiHidden="off" w:uiPriority="61" w:unhideWhenUsed="off"/>
    <w:lsdException w:name="B2 Light Grid" w:semiHidden="off" w:uiPriority="62" w:unhideWhenUsed="off"/>
    <w:lsdException w:name="B2 Medium Shading 1" w:semiHidden="off" w:uiPriority="63" w:unhideWhenUsed="off"/>
    <w:lsdException w:name="B2 Medium Shading 2" w:semiHidden="off" w:uiPriority="64" w:unhideWhenUsed="off"/>
    <w:lsdException w:name="B2 Medium List 1" w:semiHidden="off" w:uiPriority="65" w:unhideWhenUsed="off"/>
    <w:lsdException w:name="B2 Medium List 2" w:semiHidden="off" w:uiPriority="66" w:unhideWhenUsed="off"/>
    <w:lsdException w:name="B2 Medium Grid 1" w:semiHidden="off" w:uiPriority="67" w:unhideWhenUsed="off"/>
    <w:lsdException w:name="B2 Medium Grid 2" w:semiHidden="off" w:uiPriority="68" w:unhideWhenUsed="off"/>
    <w:lsdException w:name="B2 Medium Grid 3" w:semiHidden="off" w:uiPriority="69" w:unhideWhenUsed="off"/>
    <w:lsdException w:name="B2 Dark List" w:semiHidden="off" w:uiPriority="70" w:unhideWhenUsed="off"/>
    <w:lsdException w:name="B2 Colorful Shading" w:semiHidden="off" w:uiPriority="71" w:unhideWhenUsed="off"/>
    <w:lsdException w:name="B2 Colorful List" w:semiHidden="off" w:uiPriority="72" w:unhideWhenUsed="off"/>
    <w:lsdException w:name="B2 Colorful Grid" w:semiHidden="off" w:uiPriority="73" w:unhideWhenUsed="off"/>
    <w:lsdException w:name="B2 Light Shading Accent 1" w:semiHidden="off" w:uiPriority="60" w:unhideWhenUsed="off"/>
    <w:lsdException w:name="B2 Light List Accent 1" w:semiHidden="off" w:uiPriority="61" w:unhideWhenUsed="off"/>
    <w:lsdException w:name="B2 Light Grid Accent 1" w:semiHidden="off" w:uiPriority="62" w:unhideWhenUsed="off"/>
    <w:lsdException w:name="B2 Medium Shading 1 Accent 1" w:semiHidden="off" w:uiPriority="63" w:unhideWhenUsed="off"/>
    <w:lsdException w:name="B2 Medium Shading 2 Accent 1" w:semiHidden="off" w:uiPriority="64" w:unhideWhenUsed="off"/>
    <w:lsdException w:name="B2 Medium List 1 Accent 1" w:semiHidden="off" w:uiPriority="65" w:unhideWhenUsed="off"/>
    <w:lsdException w:name="Revision" w:unhideWhenUsed="off"/>
    <w:lsdException w:name="List Paragraph" w:semiHidden="off" w:uiPriority="34" w:unhideWhenUsed="off" w:qFormat="on"/>
    <w:lsdException w:name="Quote" w:semiHidden="off" w:uiPriority="1" w:unhideWhenUsed="off" w:qFormat="on"/>
    <w:lsdException w:name="Intense Quote" w:uiPriority="30" w:unhideWhenUsed="off" w:qFormat="on"/>
    <w:lsdException w:name="B2 Medium List 2 Accent 1" w:semiHidden="off" w:uiPriority="66" w:unhideWhenUsed="off"/>
    <w:lsdException w:name="B2 Medium Grid 1 Accent 1" w:semiHidden="off" w:uiPriority="67" w:unhideWhenUsed="off"/>
    <w:lsdException w:name="B2 Medium Grid 2 Accent 1" w:semiHidden="off" w:uiPriority="68" w:unhideWhenUsed="off"/>
    <w:lsdException w:name="B2 Medium Grid 3 Accent 1" w:semiHidden="off" w:uiPriority="69" w:unhideWhenUsed="off"/>
    <w:lsdException w:name="B2 Dark List Accent 1" w:semiHidden="off" w:uiPriority="70" w:unhideWhenUsed="off"/>
    <w:lsdException w:name="B2 Colorful Shading Accent 1" w:semiHidden="off" w:uiPriority="71" w:unhideWhenUsed="off"/>
    <w:lsdException w:name="B2 Colorful List Accent 1" w:semiHidden="off" w:uiPriority="72" w:unhideWhenUsed="off"/>
    <w:lsdException w:name="B2 Colorful Grid Accent 1" w:semiHidden="off" w:uiPriority="73" w:unhideWhenUsed="off"/>
    <w:lsdException w:name="B2 Light Shading Accent 2" w:semiHidden="off" w:uiPriority="60" w:unhideWhenUsed="off"/>
    <w:lsdException w:name="B2 Light List Accent 2" w:semiHidden="off" w:uiPriority="61" w:unhideWhenUsed="off"/>
    <w:lsdException w:name="B2 Light Grid Accent 2" w:semiHidden="off" w:uiPriority="62" w:unhideWhenUsed="off"/>
    <w:lsdException w:name="B2 Medium Shading 1 Accent 2" w:semiHidden="off" w:uiPriority="63" w:unhideWhenUsed="off"/>
    <w:lsdException w:name="B2 Medium Shading 2 Accent 2" w:semiHidden="off" w:uiPriority="64" w:unhideWhenUsed="off"/>
    <w:lsdException w:name="B2 Medium List 1 Accent 2" w:semiHidden="off" w:uiPriority="65" w:unhideWhenUsed="off"/>
    <w:lsdException w:name="B2 Medium List 2 Accent 2" w:semiHidden="off" w:uiPriority="66" w:unhideWhenUsed="off"/>
    <w:lsdException w:name="B2 Medium Grid 1 Accent 2" w:semiHidden="off" w:uiPriority="67" w:unhideWhenUsed="off"/>
    <w:lsdException w:name="B2 Medium Grid 2 Accent 2" w:semiHidden="off" w:uiPriority="68" w:unhideWhenUsed="off"/>
    <w:lsdException w:name="B2 Medium Grid 3 Accent 2" w:semiHidden="off" w:uiPriority="69" w:unhideWhenUsed="off"/>
    <w:lsdException w:name="B2 Dark List Accent 2" w:semiHidden="off" w:uiPriority="70" w:unhideWhenUsed="off"/>
    <w:lsdException w:name="B2 Colorful Shading Accent 2" w:semiHidden="off" w:uiPriority="71" w:unhideWhenUsed="off"/>
    <w:lsdException w:name="B2 Colorful List Accent 2" w:semiHidden="off" w:uiPriority="72" w:unhideWhenUsed="off"/>
    <w:lsdException w:name="B2 Colorful Grid Accent 2" w:semiHidden="off" w:uiPriority="73" w:unhideWhenUsed="off"/>
    <w:lsdException w:name="B2 Light Shading Accent 3" w:semiHidden="off" w:uiPriority="60" w:unhideWhenUsed="off"/>
    <w:lsdException w:name="B2 Light List Accent 3" w:semiHidden="off" w:uiPriority="61" w:unhideWhenUsed="off"/>
    <w:lsdException w:name="B2 Light Grid Accent 3" w:semiHidden="off" w:uiPriority="62" w:unhideWhenUsed="off"/>
    <w:lsdException w:name="B2 Medium Shading 1 Accent 3" w:semiHidden="off" w:uiPriority="63" w:unhideWhenUsed="off"/>
    <w:lsdException w:name="B2 Medium Shading 2 Accent 3" w:semiHidden="off" w:uiPriority="64" w:unhideWhenUsed="off"/>
    <w:lsdException w:name="B2 Medium List 1 Accent 3" w:semiHidden="off" w:uiPriority="65" w:unhideWhenUsed="off"/>
    <w:lsdException w:name="B2 Medium List 2 Accent 3" w:semiHidden="off" w:uiPriority="66" w:unhideWhenUsed="off"/>
    <w:lsdException w:name="B2 Medium Grid 1 Accent 3" w:semiHidden="off" w:uiPriority="67" w:unhideWhenUsed="off"/>
    <w:lsdException w:name="B2 Medium Grid 2 Accent 3" w:semiHidden="off" w:uiPriority="68" w:unhideWhenUsed="off"/>
    <w:lsdException w:name="B2 Medium Grid 3 Accent 3" w:semiHidden="off" w:uiPriority="69" w:unhideWhenUsed="off"/>
    <w:lsdException w:name="B2 Dark List Accent 3" w:semiHidden="off" w:uiPriority="70" w:unhideWhenUsed="off"/>
    <w:lsdException w:name="B2 Colorful Shading Accent 3" w:semiHidden="off" w:uiPriority="71" w:unhideWhenUsed="off"/>
    <w:lsdException w:name="B2 Colorful List Accent 3" w:semiHidden="off" w:uiPriority="72" w:unhideWhenUsed="off"/>
    <w:lsdException w:name="B2 Colorful Grid Accent 3" w:semiHidden="off" w:uiPriority="73" w:unhideWhenUsed="off"/>
    <w:lsdException w:name="B2 Light Shading Accent 4" w:semiHidden="off" w:uiPriority="60" w:unhideWhenUsed="off"/>
    <w:lsdException w:name="B2 Light List Accent 4" w:semiHidden="off" w:uiPriority="61" w:unhideWhenUsed="off"/>
    <w:lsdException w:name="B2 Light Grid Accent 4" w:semiHidden="off" w:uiPriority="62" w:unhideWhenUsed="off"/>
    <w:lsdException w:name="B2 Medium Shading 1 Accent 4" w:semiHidden="off" w:uiPriority="63" w:unhideWhenUsed="off"/>
    <w:lsdException w:name="B2 Medium Shading 2 Accent 4" w:semiHidden="off" w:uiPriority="64" w:unhideWhenUsed="off"/>
    <w:lsdException w:name="B2 Medium List 1 Accent 4" w:semiHidden="off" w:uiPriority="65" w:unhideWhenUsed="off"/>
    <w:lsdException w:name="B2 Medium List 2 Accent 4" w:semiHidden="off" w:uiPriority="66" w:unhideWhenUsed="off"/>
    <w:lsdException w:name="B2 Medium Grid 1 Accent 4" w:semiHidden="off" w:uiPriority="67" w:unhideWhenUsed="off"/>
    <w:lsdException w:name="B2 Medium Grid 2 Accent 4" w:semiHidden="off" w:uiPriority="68" w:unhideWhenUsed="off"/>
    <w:lsdException w:name="B2 Medium Grid 3 Accent 4" w:semiHidden="off" w:uiPriority="69" w:unhideWhenUsed="off"/>
    <w:lsdException w:name="B2 Dark List Accent 4" w:semiHidden="off" w:uiPriority="70" w:unhideWhenUsed="off"/>
    <w:lsdException w:name="B2 Colorful Shading Accent 4" w:semiHidden="off" w:uiPriority="71" w:unhideWhenUsed="off"/>
    <w:lsdException w:name="B2 Colorful List Accent 4" w:semiHidden="off" w:uiPriority="72" w:unhideWhenUsed="off"/>
    <w:lsdException w:name="B2 Colorful Grid Accent 4" w:semiHidden="off" w:uiPriority="73" w:unhideWhenUsed="off"/>
    <w:lsdException w:name="B2 Light Shading Accent 5" w:semiHidden="off" w:uiPriority="60" w:unhideWhenUsed="off"/>
    <w:lsdException w:name="B2 Light List Accent 5" w:semiHidden="off" w:uiPriority="61" w:unhideWhenUsed="off"/>
    <w:lsdException w:name="B2 Light Grid Accent 5" w:semiHidden="off" w:uiPriority="62" w:unhideWhenUsed="off"/>
    <w:lsdException w:name="B2 Medium Shading 1 Accent 5" w:semiHidden="off" w:uiPriority="63" w:unhideWhenUsed="off"/>
    <w:lsdException w:name="B2 Medium Shading 2 Accent 5" w:semiHidden="off" w:uiPriority="64" w:unhideWhenUsed="off"/>
    <w:lsdException w:name="B2 Medium List 1 Accent 5" w:semiHidden="off" w:uiPriority="65" w:unhideWhenUsed="off"/>
    <w:lsdException w:name="B2 Medium List 2 Accent 5" w:semiHidden="off" w:uiPriority="66" w:unhideWhenUsed="off"/>
    <w:lsdException w:name="B2 Medium Grid 1 Accent 5" w:semiHidden="off" w:uiPriority="67" w:unhideWhenUsed="off"/>
    <w:lsdException w:name="B2 Medium Grid 2 Accent 5" w:semiHidden="off" w:uiPriority="68" w:unhideWhenUsed="off"/>
    <w:lsdException w:name="B2 Medium Grid 3 Accent 5" w:semiHidden="off" w:uiPriority="69" w:unhideWhenUsed="off"/>
    <w:lsdException w:name="B2 Dark List Accent 5" w:semiHidden="off" w:uiPriority="70" w:unhideWhenUsed="off"/>
    <w:lsdException w:name="B2 Colorful Shading Accent 5" w:semiHidden="off" w:uiPriority="71" w:unhideWhenUsed="off"/>
    <w:lsdException w:name="B2 Colorful List Accent 5" w:semiHidden="off" w:uiPriority="72" w:unhideWhenUsed="off"/>
    <w:lsdException w:name="B2 Colorful Grid Accent 5" w:semiHidden="off" w:uiPriority="73" w:unhideWhenUsed="off"/>
    <w:lsdException w:name="B2 Light Shading Accent 6" w:semiHidden="off" w:uiPriority="60" w:unhideWhenUsed="off"/>
    <w:lsdException w:name="B2 Light List Accent 6" w:semiHidden="off" w:uiPriority="61" w:unhideWhenUsed="off"/>
    <w:lsdException w:name="B2 Light Grid Accent 6" w:semiHidden="off" w:uiPriority="62" w:unhideWhenUsed="off"/>
    <w:lsdException w:name="B2 Medium Shading 1 Accent 6" w:semiHidden="off" w:uiPriority="63" w:unhideWhenUsed="off"/>
    <w:lsdException w:name="B2 Medium Shading 2 Accent 6" w:semiHidden="off" w:uiPriority="64" w:unhideWhenUsed="off"/>
    <w:lsdException w:name="B2 Medium List 1 Accent 6" w:semiHidden="off" w:uiPriority="65" w:unhideWhenUsed="off"/>
    <w:lsdException w:name="B2 Medium List 2 Accent 6" w:semiHidden="off" w:uiPriority="66" w:unhideWhenUsed="off"/>
    <w:lsdException w:name="B2 Medium Grid 1 Accent 6" w:semiHidden="off" w:uiPriority="67" w:unhideWhenUsed="off"/>
    <w:lsdException w:name="B2 Medium Grid 2 Accent 6" w:semiHidden="off" w:uiPriority="68" w:unhideWhenUsed="off"/>
    <w:lsdException w:name="B2 Medium Grid 3 Accent 6" w:semiHidden="off" w:uiPriority="69" w:unhideWhenUsed="off"/>
    <w:lsdException w:name="B2 Dark List Accent 6" w:semiHidden="off" w:uiPriority="70" w:unhideWhenUsed="off"/>
    <w:lsdException w:name="B2 Colorful Shading Accent 6" w:semiHidden="off" w:uiPriority="71" w:unhideWhenUsed="off"/>
    <w:lsdException w:name="B2 Colorful List Accent 6" w:semiHidden="off" w:uiPriority="72" w:unhideWhenUsed="off"/>
    <w:lsdException w:name="B2 Colorful Grid Accent 6" w:semiHidden="off" w:uiPriority="73" w:unhideWhenUsed="off"/>
    <w:lsdException w:name="Subtle Emphasis" w:uiPriority="19" w:unhideWhenUsed="off" w:qFormat="on"/>
    <w:lsdException w:name="Intense Emphasis" w:uiPriority="21" w:unhideWhenUsed="off" w:qFormat="on"/>
    <w:lsdException w:name="Subtle Reference" w:uiPriority="31" w:unhideWhenUsed="off" w:qFormat="on"/>
    <w:lsdException w:name="Intense Reference" w:uiPriority="32" w:unhideWhenUsed="off" w:qFormat="on"/>
    <w:lsdException w:name="Book Title" w:uiPriority="33" w:unhideWhenUsed="off" w:qFormat="on"/>
    <w:lsdException w:name="Bibliography" w:uiPriority="37"/>
  </w:latentStyles>
  <w:style w:type="paragraph" w:default="1" w:styleId="Normal">
    <w:name w:val="Normal"/>
    <w:qFormat/>
    <w:rsid w:val="001410C3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954CD"/>
    <w:pPr>
      <w:keepNext/>
      <w:keepLines/>
      <w:spacing w:before="200" w:after="0"/>
      <w:outlineLvl w:val="0"/>
    </w:pPr>
    <w:rPr>
      <w:rFonts w:asciiTheme="majorHAnsi" w:eastAsiaTheme="majorEastAsia" w:hAnsiTheme="majorHAnsi" w:cstheme="majorBidi"/>
      <w:b/>
      <w:bCs/>
      <w:color w:val="17365D" w:themeColor="text2" w:themeShade="BF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qFormat/>
    <w:rsid w:val="000954CD"/>
    <w:pPr>
      <w:spacing w:before="200" w:after="0"/>
      <w:outlineLvl w:val="1"/>
    </w:pPr>
    <w:rPr>
      <w:rFonts w:asciiTheme="majorHAnsi" w:hAnsiTheme="majorHAnsi"/>
      <w:b/>
      <w:color w:val="17365D" w:themeColor="text2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54CD"/>
    <w:pPr>
      <w:spacing w:before="200" w:after="0"/>
      <w:outlineLvl w:val="2"/>
    </w:pPr>
    <w:rPr>
      <w:rFonts w:asciiTheme="majorHAnsi" w:hAnsiTheme="majorHAnsi"/>
      <w:b/>
      <w:color w:val="17365D" w:themeColor="text2" w:themeShade="BF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54CD"/>
    <w:pPr>
      <w:spacing w:before="200" w:after="0"/>
      <w:outlineLvl w:val="3"/>
    </w:pPr>
    <w:rPr>
      <w:color w:val="17365D" w:themeColor="text2" w:themeShade="BF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954CD"/>
    <w:pPr>
      <w:spacing w:before="200" w:after="0"/>
      <w:outlineLvl w:val="4"/>
    </w:pPr>
    <w:rPr>
      <w:i/>
      <w:color w:val="17365D" w:themeColor="text2" w:themeShade="BF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954CD"/>
    <w:pPr>
      <w:spacing w:before="200" w:after="0"/>
      <w:outlineLvl w:val="5"/>
    </w:pPr>
    <w:rPr>
      <w:b/>
      <w:color w:val="17365D" w:themeColor="text2" w:themeShade="BF"/>
      <w:sz w:val="17"/>
      <w:szCs w:val="17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4CD"/>
    <w:rPr>
      <w:rFonts w:asciiTheme="majorHAnsi" w:eastAsiaTheme="majorEastAsia" w:hAnsiTheme="majorHAnsi" w:cstheme="majorBidi"/>
      <w:b/>
      <w:bCs/>
      <w:color w:val="17365D" w:themeColor="text2" w:themeShade="BF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0954CD"/>
    <w:rPr>
      <w:rFonts w:asciiTheme="majorHAnsi" w:hAnsiTheme="majorHAnsi"/>
      <w:b/>
      <w:color w:val="17365D" w:themeColor="tex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0954CD"/>
    <w:rPr>
      <w:rFonts w:asciiTheme="majorHAnsi" w:hAnsiTheme="majorHAnsi"/>
      <w:b/>
      <w:color w:val="17365D" w:themeColor="text2" w:themeShade="BF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0954CD"/>
    <w:rPr>
      <w:color w:val="17365D" w:themeColor="text2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954CD"/>
    <w:rPr>
      <w:i/>
      <w:color w:val="17365D" w:themeColor="text2" w:themeShade="B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0954CD"/>
    <w:rPr>
      <w:b/>
      <w:color w:val="17365D" w:themeColor="text2" w:themeShade="BF"/>
      <w:sz w:val="17"/>
      <w:szCs w:val="17"/>
    </w:rPr>
  </w:style>
  <w:style w:type="paragraph" w:customStyle="1" w:styleId="Publishwithline">
    <w:name w:val="Publish with line"/>
    <w:semiHidden/>
    <w:qFormat/>
    <w:rsid w:val="00761B4E"/>
    <w:pPr>
      <w:spacing w:after="0" w:line="240" w:lineRule="auto"/>
    </w:pPr>
    <w:rPr>
      <w:rFonts w:asciiTheme="majorHAnsi" w:hAnsiTheme="majorHAnsi" w:cs="Arial"/>
      <w:b/>
      <w:iCs/>
      <w:color w:val="17365D" w:themeColor="text2" w:themeShade="BF"/>
      <w:sz w:val="32"/>
      <w:szCs w:val="32"/>
      <w:lang w:eastAsia="zh-CN"/>
    </w:rPr>
  </w:style>
  <w:style w:type="paragraph" w:customStyle="1" w:styleId="PublishStatus">
    <w:name w:val="Publish Status"/>
    <w:basedOn w:val="Normal"/>
    <w:semiHidden/>
    <w:rsid w:val="00201E81"/>
    <w:pPr>
      <w:pBdr>
        <w:top w:val="single" w:sz="4" w:space="1" w:color="FDBD5E"/>
        <w:left w:val="single" w:sz="4" w:space="4" w:color="FDBD5E"/>
        <w:bottom w:val="single" w:sz="4" w:space="1" w:color="FDBD5E"/>
        <w:right w:val="single" w:sz="4" w:space="4" w:color="FDBD5E"/>
      </w:pBdr>
      <w:shd w:val="clear" w:color="auto" w:fill="FDEB9F"/>
      <w:spacing w:before="120" w:after="40"/>
    </w:pPr>
    <w:rPr>
      <w:sz w:val="17"/>
      <w:szCs w:val="17"/>
    </w:rPr>
  </w:style>
  <w:style w:type="character" w:styleId="PlaceholderText">
    <w:name w:val="Placeholder Text"/>
    <w:basedOn w:val="DefaultParagraphFont"/>
    <w:uiPriority w:val="99"/>
    <w:semiHidden/>
    <w:rsid w:val="00156D9B"/>
    <w:rPr>
      <w:color w:val="808080"/>
    </w:rPr>
  </w:style>
  <w:style w:type="paragraph" w:customStyle="1" w:styleId="Account">
    <w:name w:val="Account"/>
    <w:link w:val="AccountBulletChar"/>
    <w:semiHidden/>
    <w:qFormat/>
    <w:rsid w:val="00862150"/>
    <w:pPr>
      <w:numPr>
        <w:numId w:val="1"/>
      </w:numPr>
      <w:tabs>
        <w:tab w:val="left" w:pos="72"/>
        <w:tab w:val="num" w:pos="360"/>
        <w:tab w:val="left" w:pos="1267"/>
      </w:tabs>
      <w:spacing w:after="0" w:line="240" w:lineRule="auto"/>
      <w:ind w:left="317" w:hanging="317"/>
      <w:contextualSpacing/>
    </w:pPr>
    <w:rPr>
      <w:rFonts w:ascii="Segoe UI" w:eastAsia="Calibri" w:hAnsi="Segoe UI" w:cs="Arial"/>
      <w:color w:val="4F81BD"/>
      <w:sz w:val="17"/>
      <w:szCs w:val="17"/>
      <w:lang w:eastAsia="zh-CN"/>
    </w:rPr>
  </w:style>
  <w:style w:type="paragraph" w:customStyle="1" w:styleId="Categories">
    <w:name w:val="Categories"/>
    <w:link w:val="CategoriesChar"/>
    <w:semiHidden/>
    <w:qFormat/>
    <w:rsid w:val="00862150"/>
    <w:pPr>
      <w:numPr>
        <w:numId w:val="2"/>
      </w:numPr>
      <w:tabs>
        <w:tab w:val="left" w:pos="72"/>
        <w:tab w:val="num" w:pos="360"/>
        <w:tab w:val="left" w:pos="720"/>
        <w:tab w:val="left" w:pos="1267"/>
      </w:tabs>
      <w:spacing w:after="0" w:line="240" w:lineRule="auto"/>
      <w:ind w:left="288" w:hanging="288"/>
      <w:contextualSpacing/>
    </w:pPr>
    <w:rPr>
      <w:rFonts w:ascii="Segoe UI" w:eastAsia="Calibri" w:hAnsi="Segoe UI" w:cs="Arial"/>
      <w:color w:val="4F81BD"/>
      <w:sz w:val="17"/>
      <w:szCs w:val="17"/>
      <w:lang w:eastAsia="zh-CN"/>
    </w:rPr>
  </w:style>
  <w:style w:type="character" w:customStyle="1" w:styleId="AccountBulletChar">
    <w:name w:val="Account Bullet Char"/>
    <w:basedOn w:val="DefaultParagraphFont"/>
    <w:link w:val="Account"/>
    <w:semiHidden/>
    <w:rsid w:val="00BD7486"/>
    <w:rPr>
      <w:rFonts w:ascii="Segoe UI" w:eastAsia="Calibri" w:hAnsi="Segoe UI" w:cs="Arial"/>
      <w:color w:val="4F81BD"/>
      <w:sz w:val="17"/>
      <w:szCs w:val="17"/>
      <w:lang w:eastAsia="zh-CN"/>
    </w:rPr>
  </w:style>
  <w:style w:type="character" w:customStyle="1" w:styleId="CategoriesChar">
    <w:name w:val="Categories Char"/>
    <w:basedOn w:val="DefaultParagraphFont"/>
    <w:link w:val="Categories"/>
    <w:semiHidden/>
    <w:rsid w:val="00BD7486"/>
    <w:rPr>
      <w:rFonts w:ascii="Segoe UI" w:eastAsia="Calibri" w:hAnsi="Segoe UI" w:cs="Arial"/>
      <w:color w:val="4F81BD"/>
      <w:sz w:val="17"/>
      <w:szCs w:val="17"/>
      <w:lang w:eastAsia="zh-CN"/>
    </w:rPr>
  </w:style>
  <w:style w:type="paragraph" w:styleId="ListParagraph">
    <w:name w:val="List Paragraph"/>
    <w:basedOn w:val="Normal"/>
    <w:uiPriority w:val="34"/>
    <w:semiHidden/>
    <w:qFormat/>
    <w:rsid w:val="0059004B"/>
    <w:pPr>
      <w:ind w:left="720"/>
      <w:contextualSpacing/>
    </w:pPr>
  </w:style>
  <w:style w:type="paragraph" w:customStyle="1" w:styleId="PadderBetweenTitleandProperties">
    <w:name w:val="Padder Between Title and Properties"/>
    <w:semiHidden/>
    <w:qFormat/>
    <w:rsid w:val="00862150"/>
    <w:pPr>
      <w:tabs>
        <w:tab w:val="left" w:pos="1260"/>
      </w:tabs>
      <w:spacing w:after="20" w:line="240" w:lineRule="auto"/>
    </w:pPr>
    <w:rPr>
      <w:rFonts w:ascii="Arial" w:eastAsia="Calibri" w:hAnsi="Arial" w:cs="Arial"/>
      <w:color w:val="4F81BD"/>
      <w:sz w:val="2"/>
      <w:szCs w:val="2"/>
      <w:lang w:eastAsia="zh-CN"/>
    </w:rPr>
  </w:style>
  <w:style w:type="paragraph" w:customStyle="1" w:styleId="PadderBetweenControlandBody">
    <w:name w:val="Padder Between Control and Body"/>
    <w:next w:val="Normal"/>
    <w:semiHidden/>
    <w:qFormat/>
    <w:rsid w:val="0054790E"/>
    <w:pPr>
      <w:spacing w:after="120" w:line="240" w:lineRule="auto"/>
    </w:pPr>
    <w:rPr>
      <w:rFonts w:ascii="Arial" w:eastAsia="Calibri" w:hAnsi="Arial" w:cs="Arial"/>
      <w:color w:val="4F81BD"/>
      <w:sz w:val="2"/>
      <w:szCs w:val="2"/>
      <w:lang w:eastAsia="zh-CN"/>
    </w:rPr>
  </w:style>
  <w:style w:type="character" w:styleId="Emphasis">
    <w:name w:val="Emphasis"/>
    <w:basedOn w:val="DefaultParagraphFont"/>
    <w:uiPriority w:val="20"/>
    <w:qFormat/>
    <w:rsid w:val="00151CA6"/>
    <w:rPr>
      <w:bCs/>
      <w:i/>
      <w:iCs/>
      <w:spacing w:val="10"/>
    </w:rPr>
  </w:style>
  <w:style w:type="paragraph" w:customStyle="1" w:styleId="underline">
    <w:name w:val="underline"/>
    <w:semiHidden/>
    <w:qFormat/>
    <w:rsid w:val="00104E6A"/>
    <w:pPr>
      <w:pBdr>
        <w:bottom w:val="single" w:sz="8" w:space="2" w:color="4F81BD" w:themeColor="accent1"/>
      </w:pBdr>
    </w:pPr>
    <w:rPr>
      <w:rFonts w:ascii="Arial" w:eastAsia="Calibri" w:hAnsi="Arial" w:cs="Arial"/>
      <w:color w:val="4F81BD"/>
      <w:sz w:val="2"/>
      <w:szCs w:val="2"/>
      <w:lang w:eastAsia="zh-CN"/>
    </w:rPr>
  </w:style>
  <w:style w:type="paragraph" w:customStyle="1" w:styleId="PlaceholderAutotext0">
    <w:name w:val="PlaceholderAutotext_0"/>
    <w:semiHidden/>
    <w:rsid w:val="00D46CF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F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F61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1"/>
    <w:qFormat/>
    <w:rsid w:val="003C44C1"/>
    <w:pPr>
      <w:ind w:left="720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1"/>
    <w:rsid w:val="003C44C1"/>
    <w:rPr>
      <w:iCs/>
      <w:color w:val="000000" w:themeColor="text1"/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201E8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A4199"/>
  </w:style>
</w:styles>
</file>

<file path=word/webSettings.xml><?xml version="1.0" encoding="utf-8"?>
<w:webSettings xmlns:r="http://schemas.openxmlformats.org/officeDocument/2006/relationships" xmlns:w="http://schemas.openxmlformats.org/wordprocessingml/2006/3/main">
  <w:divs>
    <w:div w:id="982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o.microsoft.com/fwlink/?linkid=6498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microsoft.com/office/omml/2004/12/core" xmlns:v="urn:schemas-microsoft-com:vml" xmlns:wp="http://schemas.openxmlformats.org/drawingml/2006/3/wordprocessingDrawing" xmlns:w10="urn:schemas-microsoft-com:office:word" xmlns:w="http://schemas.openxmlformats.org/wordprocessingml/2006/3/main">
  <w:docParts>
    <w:docPart>
      <w:docPartPr>
        <w:name w:val="PlaceholderAutotext_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DC7CD-E20F-409B-B1B5-13BFC2CE38CB}"/>
      </w:docPartPr>
      <w:docPartBody>
        <w:p>
          <w:pPr>
            <w:pStyle w:val="PlaceholderAutotext0"/>
          </w:pPr>
          <w:r w:rsidR="00121549" w:rsidRPr="007409A2">
            <w:rPr>
              <w:rStyle w:val="PlaceholderText"/>
            </w:rPr>
            <w:t>Click here to enter text.</w:t>
          </w:r>
        </w:p>
      </w:docPartBody>
    </w:docPart>
    <w:docPart>
      <w:docPartPr>
        <w:name w:val="PlaceholderAutotext_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CD5C-C581-4727-AEEF-E24FFA64F79A}"/>
      </w:docPartPr>
      <w:docPartBody>
        <w:p>
          <w:pPr>
            <w:pStyle w:val="PlaceholderAutotext1"/>
          </w:pPr>
          <w:r w:rsidR="00121549" w:rsidRPr="00C0778F">
            <w:rPr>
              <w:rStyle w:val="PlaceholderText"/>
            </w:rPr>
            <w:t xml:space="preserve"> </w:t>
          </w:r>
        </w:p>
      </w:docPartBody>
    </w:docPart>
    <w:docPart>
      <w:docPartPr>
        <w:name w:val="PlaceholderAutotext_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8041F-AE2E-4789-8ED7-A6C1EF72930A}"/>
      </w:docPartPr>
      <w:docPartBody>
        <w:p/>
      </w:docPartBody>
    </w:docPart>
    <w:docPart>
      <w:docPartPr>
        <w:name w:val="9512082㇝摀ЈꚎ㉄슝ᘝﳚㅼ退ЉՕ ëI銜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EC786-6C06-4E2A-A7B9-20CA720CB7D5}"/>
      </w:docPartPr>
      <w:docPartBody>
        <w:p>
          <w:r w:rsidR="00CD105E" w:rsidRPr="00246BF9">
            <w:rPr>
              <w:rStyle w:val="PlaceholderText"/>
            </w:rPr>
            <w:t>[Enter Post Title Here]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3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00002FF" w:usb1="4000205B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microsoft.com/office/omml/2004/12/core" xmlns:v="urn:schemas-microsoft-com:vml" xmlns:w10="urn:schemas-microsoft-com:office:word" xmlns:w="http://schemas.openxmlformats.org/wordprocessingml/2006/3/main" xmlns:sl="http://schemas.openxmlformats.org/schemaLibrary/2006/2/main">
  <w:view w:val="normal"/>
  <w:embedSystemFonts/>
  <w:defaultTabStop w:val="720"/>
  <w:characterSpacingControl w:val="dontCompress"/>
  <w:compat>
    <w:useFELayout/>
  </w:compat>
  <w:rsids>
    <w:rsidRoot w:val="00CD105E"/>
    <w:rsid w:val="00121549"/>
    <w:rsid w:val="00CD105E"/>
  </w:rsids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3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versionOfBuiltInStylenames w:val="7"/>
  <w:latentStyles w:defLockedState="off" w:defUIPriority="99" w:defSemiHidden="on" w:defUnhideWhenUsed="on" w:defQFormat="off" w:count="266">
    <w:lsdException w:name="Normal" w:semiHidden="off" w:uiPriority="0" w:unhideWhenUsed="off" w:qFormat="on"/>
    <w:lsdException w:name="heading 1" w:semiHidden="off" w:uiPriority="9" w:unhideWhenUsed="off" w:qFormat="on"/>
    <w:lsdException w:name="heading 2" w:semiHidden="off" w:uiPriority="9" w:unhideWhenUsed="off" w:qFormat="on"/>
    <w:lsdException w:name="heading 3" w:uiPriority="9" w:qFormat="on"/>
    <w:lsdException w:name="heading 4" w:uiPriority="9" w:qFormat="on"/>
    <w:lsdException w:name="heading 5" w:uiPriority="9" w:qFormat="on"/>
    <w:lsdException w:name="heading 6" w:uiPriority="9" w:qFormat="on"/>
    <w:lsdException w:name="heading 7" w:uiPriority="9" w:qFormat="on"/>
    <w:lsdException w:name="heading 8" w:uiPriority="9" w:qFormat="on"/>
    <w:lsdException w:name="heading 9" w:uiPriority="9" w:qFormat="on"/>
    <w:lsdException w:name="toc 1" w:uiPriority="39" w:qFormat="on"/>
    <w:lsdException w:name="toc 2" w:uiPriority="39" w:qFormat="on"/>
    <w:lsdException w:name="toc 3" w:uiPriority="39" w:qFormat="on"/>
    <w:lsdException w:name="toc 4" w:uiPriority="39" w:qFormat="on"/>
    <w:lsdException w:name="toc 5" w:uiPriority="39" w:qFormat="on"/>
    <w:lsdException w:name="toc 6" w:uiPriority="39" w:qFormat="on"/>
    <w:lsdException w:name="toc 7" w:uiPriority="39" w:qFormat="on"/>
    <w:lsdException w:name="toc 8" w:uiPriority="39" w:qFormat="on"/>
    <w:lsdException w:name="toc 9" w:uiPriority="39" w:qFormat="on"/>
    <w:lsdException w:name="caption" w:uiPriority="35" w:qFormat="on"/>
    <w:lsdException w:name="Title" w:semiHidden="off" w:uiPriority="10" w:unhideWhenUsed="off" w:qFormat="on"/>
    <w:lsdException w:name="Subtitle" w:semiHidden="off" w:uiPriority="11" w:unhideWhenUsed="off" w:qFormat="on"/>
    <w:lsdException w:name="Strong" w:semiHidden="off" w:uiPriority="22" w:unhideWhenUsed="off" w:qFormat="on"/>
    <w:lsdException w:name="Emphasis" w:semiHidden="off" w:uiPriority="20" w:unhideWhenUsed="off" w:qFormat="on"/>
    <w:lsdException w:name="Table Grid" w:semiHidden="off" w:uiPriority="59" w:unhideWhenUsed="off"/>
    <w:lsdException w:name="Placeholder Text" w:unhideWhenUsed="off"/>
    <w:lsdException w:name="No Spacing" w:semiHidden="off" w:uiPriority="1" w:unhideWhenUsed="off" w:qFormat="on"/>
    <w:lsdException w:name="B2 Light Shading" w:semiHidden="off" w:uiPriority="60" w:unhideWhenUsed="off"/>
    <w:lsdException w:name="B2 Light List" w:semiHidden="off" w:uiPriority="61" w:unhideWhenUsed="off"/>
    <w:lsdException w:name="B2 Light Grid" w:semiHidden="off" w:uiPriority="62" w:unhideWhenUsed="off"/>
    <w:lsdException w:name="B2 Medium Shading 1" w:semiHidden="off" w:uiPriority="63" w:unhideWhenUsed="off"/>
    <w:lsdException w:name="B2 Medium Shading 2" w:semiHidden="off" w:uiPriority="64" w:unhideWhenUsed="off"/>
    <w:lsdException w:name="B2 Medium List 1" w:semiHidden="off" w:uiPriority="65" w:unhideWhenUsed="off"/>
    <w:lsdException w:name="B2 Medium List 2" w:semiHidden="off" w:uiPriority="66" w:unhideWhenUsed="off"/>
    <w:lsdException w:name="B2 Medium Grid 1" w:semiHidden="off" w:uiPriority="67" w:unhideWhenUsed="off"/>
    <w:lsdException w:name="B2 Medium Grid 2" w:semiHidden="off" w:uiPriority="68" w:unhideWhenUsed="off"/>
    <w:lsdException w:name="B2 Medium Grid 3" w:semiHidden="off" w:uiPriority="69" w:unhideWhenUsed="off"/>
    <w:lsdException w:name="B2 Dark List" w:semiHidden="off" w:uiPriority="70" w:unhideWhenUsed="off"/>
    <w:lsdException w:name="B2 Colorful Shading" w:semiHidden="off" w:uiPriority="71" w:unhideWhenUsed="off"/>
    <w:lsdException w:name="B2 Colorful List" w:semiHidden="off" w:uiPriority="72" w:unhideWhenUsed="off"/>
    <w:lsdException w:name="B2 Colorful Grid" w:semiHidden="off" w:uiPriority="73" w:unhideWhenUsed="off"/>
    <w:lsdException w:name="B2 Light Shading Accent 1" w:semiHidden="off" w:uiPriority="60" w:unhideWhenUsed="off"/>
    <w:lsdException w:name="B2 Light List Accent 1" w:semiHidden="off" w:uiPriority="61" w:unhideWhenUsed="off"/>
    <w:lsdException w:name="B2 Light Grid Accent 1" w:semiHidden="off" w:uiPriority="62" w:unhideWhenUsed="off"/>
    <w:lsdException w:name="B2 Medium Shading 1 Accent 1" w:semiHidden="off" w:uiPriority="63" w:unhideWhenUsed="off"/>
    <w:lsdException w:name="B2 Medium Shading 2 Accent 1" w:semiHidden="off" w:uiPriority="64" w:unhideWhenUsed="off"/>
    <w:lsdException w:name="B2 Medium List 1 Accent 1" w:semiHidden="off" w:uiPriority="65" w:unhideWhenUsed="off"/>
    <w:lsdException w:name="Revision" w:unhideWhenUsed="off"/>
    <w:lsdException w:name="List Paragraph" w:semiHidden="off" w:uiPriority="34" w:unhideWhenUsed="off" w:qFormat="on"/>
    <w:lsdException w:name="Quote" w:semiHidden="off" w:uiPriority="29" w:unhideWhenUsed="off" w:qFormat="on"/>
    <w:lsdException w:name="Intense Quote" w:semiHidden="off" w:uiPriority="30" w:unhideWhenUsed="off" w:qFormat="on"/>
    <w:lsdException w:name="B2 Medium List 2 Accent 1" w:semiHidden="off" w:uiPriority="66" w:unhideWhenUsed="off"/>
    <w:lsdException w:name="B2 Medium Grid 1 Accent 1" w:semiHidden="off" w:uiPriority="67" w:unhideWhenUsed="off"/>
    <w:lsdException w:name="B2 Medium Grid 2 Accent 1" w:semiHidden="off" w:uiPriority="68" w:unhideWhenUsed="off"/>
    <w:lsdException w:name="B2 Medium Grid 3 Accent 1" w:semiHidden="off" w:uiPriority="69" w:unhideWhenUsed="off"/>
    <w:lsdException w:name="B2 Dark List Accent 1" w:semiHidden="off" w:uiPriority="70" w:unhideWhenUsed="off"/>
    <w:lsdException w:name="B2 Colorful Shading Accent 1" w:semiHidden="off" w:uiPriority="71" w:unhideWhenUsed="off"/>
    <w:lsdException w:name="B2 Colorful List Accent 1" w:semiHidden="off" w:uiPriority="72" w:unhideWhenUsed="off"/>
    <w:lsdException w:name="B2 Colorful Grid Accent 1" w:semiHidden="off" w:uiPriority="73" w:unhideWhenUsed="off"/>
    <w:lsdException w:name="B2 Light Shading Accent 2" w:semiHidden="off" w:uiPriority="60" w:unhideWhenUsed="off"/>
    <w:lsdException w:name="B2 Light List Accent 2" w:semiHidden="off" w:uiPriority="61" w:unhideWhenUsed="off"/>
    <w:lsdException w:name="B2 Light Grid Accent 2" w:semiHidden="off" w:uiPriority="62" w:unhideWhenUsed="off"/>
    <w:lsdException w:name="B2 Medium Shading 1 Accent 2" w:semiHidden="off" w:uiPriority="63" w:unhideWhenUsed="off"/>
    <w:lsdException w:name="B2 Medium Shading 2 Accent 2" w:semiHidden="off" w:uiPriority="64" w:unhideWhenUsed="off"/>
    <w:lsdException w:name="B2 Medium List 1 Accent 2" w:semiHidden="off" w:uiPriority="65" w:unhideWhenUsed="off"/>
    <w:lsdException w:name="B2 Medium List 2 Accent 2" w:semiHidden="off" w:uiPriority="66" w:unhideWhenUsed="off"/>
    <w:lsdException w:name="B2 Medium Grid 1 Accent 2" w:semiHidden="off" w:uiPriority="67" w:unhideWhenUsed="off"/>
    <w:lsdException w:name="B2 Medium Grid 2 Accent 2" w:semiHidden="off" w:uiPriority="68" w:unhideWhenUsed="off"/>
    <w:lsdException w:name="B2 Medium Grid 3 Accent 2" w:semiHidden="off" w:uiPriority="69" w:unhideWhenUsed="off"/>
    <w:lsdException w:name="B2 Dark List Accent 2" w:semiHidden="off" w:uiPriority="70" w:unhideWhenUsed="off"/>
    <w:lsdException w:name="B2 Colorful Shading Accent 2" w:semiHidden="off" w:uiPriority="71" w:unhideWhenUsed="off"/>
    <w:lsdException w:name="B2 Colorful List Accent 2" w:semiHidden="off" w:uiPriority="72" w:unhideWhenUsed="off"/>
    <w:lsdException w:name="B2 Colorful Grid Accent 2" w:semiHidden="off" w:uiPriority="73" w:unhideWhenUsed="off"/>
    <w:lsdException w:name="B2 Light Shading Accent 3" w:semiHidden="off" w:uiPriority="60" w:unhideWhenUsed="off"/>
    <w:lsdException w:name="B2 Light List Accent 3" w:semiHidden="off" w:uiPriority="61" w:unhideWhenUsed="off"/>
    <w:lsdException w:name="B2 Light Grid Accent 3" w:semiHidden="off" w:uiPriority="62" w:unhideWhenUsed="off"/>
    <w:lsdException w:name="B2 Medium Shading 1 Accent 3" w:semiHidden="off" w:uiPriority="63" w:unhideWhenUsed="off"/>
    <w:lsdException w:name="B2 Medium Shading 2 Accent 3" w:semiHidden="off" w:uiPriority="64" w:unhideWhenUsed="off"/>
    <w:lsdException w:name="B2 Medium List 1 Accent 3" w:semiHidden="off" w:uiPriority="65" w:unhideWhenUsed="off"/>
    <w:lsdException w:name="B2 Medium List 2 Accent 3" w:semiHidden="off" w:uiPriority="66" w:unhideWhenUsed="off"/>
    <w:lsdException w:name="B2 Medium Grid 1 Accent 3" w:semiHidden="off" w:uiPriority="67" w:unhideWhenUsed="off"/>
    <w:lsdException w:name="B2 Medium Grid 2 Accent 3" w:semiHidden="off" w:uiPriority="68" w:unhideWhenUsed="off"/>
    <w:lsdException w:name="B2 Medium Grid 3 Accent 3" w:semiHidden="off" w:uiPriority="69" w:unhideWhenUsed="off"/>
    <w:lsdException w:name="B2 Dark List Accent 3" w:semiHidden="off" w:uiPriority="70" w:unhideWhenUsed="off"/>
    <w:lsdException w:name="B2 Colorful Shading Accent 3" w:semiHidden="off" w:uiPriority="71" w:unhideWhenUsed="off"/>
    <w:lsdException w:name="B2 Colorful List Accent 3" w:semiHidden="off" w:uiPriority="72" w:unhideWhenUsed="off"/>
    <w:lsdException w:name="B2 Colorful Grid Accent 3" w:semiHidden="off" w:uiPriority="73" w:unhideWhenUsed="off"/>
    <w:lsdException w:name="B2 Light Shading Accent 4" w:semiHidden="off" w:uiPriority="60" w:unhideWhenUsed="off"/>
    <w:lsdException w:name="B2 Light List Accent 4" w:semiHidden="off" w:uiPriority="61" w:unhideWhenUsed="off"/>
    <w:lsdException w:name="B2 Light Grid Accent 4" w:semiHidden="off" w:uiPriority="62" w:unhideWhenUsed="off"/>
    <w:lsdException w:name="B2 Medium Shading 1 Accent 4" w:semiHidden="off" w:uiPriority="63" w:unhideWhenUsed="off"/>
    <w:lsdException w:name="B2 Medium Shading 2 Accent 4" w:semiHidden="off" w:uiPriority="64" w:unhideWhenUsed="off"/>
    <w:lsdException w:name="B2 Medium List 1 Accent 4" w:semiHidden="off" w:uiPriority="65" w:unhideWhenUsed="off"/>
    <w:lsdException w:name="B2 Medium List 2 Accent 4" w:semiHidden="off" w:uiPriority="66" w:unhideWhenUsed="off"/>
    <w:lsdException w:name="B2 Medium Grid 1 Accent 4" w:semiHidden="off" w:uiPriority="67" w:unhideWhenUsed="off"/>
    <w:lsdException w:name="B2 Medium Grid 2 Accent 4" w:semiHidden="off" w:uiPriority="68" w:unhideWhenUsed="off"/>
    <w:lsdException w:name="B2 Medium Grid 3 Accent 4" w:semiHidden="off" w:uiPriority="69" w:unhideWhenUsed="off"/>
    <w:lsdException w:name="B2 Dark List Accent 4" w:semiHidden="off" w:uiPriority="70" w:unhideWhenUsed="off"/>
    <w:lsdException w:name="B2 Colorful Shading Accent 4" w:semiHidden="off" w:uiPriority="71" w:unhideWhenUsed="off"/>
    <w:lsdException w:name="B2 Colorful List Accent 4" w:semiHidden="off" w:uiPriority="72" w:unhideWhenUsed="off"/>
    <w:lsdException w:name="B2 Colorful Grid Accent 4" w:semiHidden="off" w:uiPriority="73" w:unhideWhenUsed="off"/>
    <w:lsdException w:name="B2 Light Shading Accent 5" w:semiHidden="off" w:uiPriority="60" w:unhideWhenUsed="off"/>
    <w:lsdException w:name="B2 Light List Accent 5" w:semiHidden="off" w:uiPriority="61" w:unhideWhenUsed="off"/>
    <w:lsdException w:name="B2 Light Grid Accent 5" w:semiHidden="off" w:uiPriority="62" w:unhideWhenUsed="off"/>
    <w:lsdException w:name="B2 Medium Shading 1 Accent 5" w:semiHidden="off" w:uiPriority="63" w:unhideWhenUsed="off"/>
    <w:lsdException w:name="B2 Medium Shading 2 Accent 5" w:semiHidden="off" w:uiPriority="64" w:unhideWhenUsed="off"/>
    <w:lsdException w:name="B2 Medium List 1 Accent 5" w:semiHidden="off" w:uiPriority="65" w:unhideWhenUsed="off"/>
    <w:lsdException w:name="B2 Medium List 2 Accent 5" w:semiHidden="off" w:uiPriority="66" w:unhideWhenUsed="off"/>
    <w:lsdException w:name="B2 Medium Grid 1 Accent 5" w:semiHidden="off" w:uiPriority="67" w:unhideWhenUsed="off"/>
    <w:lsdException w:name="B2 Medium Grid 2 Accent 5" w:semiHidden="off" w:uiPriority="68" w:unhideWhenUsed="off"/>
    <w:lsdException w:name="B2 Medium Grid 3 Accent 5" w:semiHidden="off" w:uiPriority="69" w:unhideWhenUsed="off"/>
    <w:lsdException w:name="B2 Dark List Accent 5" w:semiHidden="off" w:uiPriority="70" w:unhideWhenUsed="off"/>
    <w:lsdException w:name="B2 Colorful Shading Accent 5" w:semiHidden="off" w:uiPriority="71" w:unhideWhenUsed="off"/>
    <w:lsdException w:name="B2 Colorful List Accent 5" w:semiHidden="off" w:uiPriority="72" w:unhideWhenUsed="off"/>
    <w:lsdException w:name="B2 Colorful Grid Accent 5" w:semiHidden="off" w:uiPriority="73" w:unhideWhenUsed="off"/>
    <w:lsdException w:name="B2 Light Shading Accent 6" w:semiHidden="off" w:uiPriority="60" w:unhideWhenUsed="off"/>
    <w:lsdException w:name="B2 Light List Accent 6" w:semiHidden="off" w:uiPriority="61" w:unhideWhenUsed="off"/>
    <w:lsdException w:name="B2 Light Grid Accent 6" w:semiHidden="off" w:uiPriority="62" w:unhideWhenUsed="off"/>
    <w:lsdException w:name="B2 Medium Shading 1 Accent 6" w:semiHidden="off" w:uiPriority="63" w:unhideWhenUsed="off"/>
    <w:lsdException w:name="B2 Medium Shading 2 Accent 6" w:semiHidden="off" w:uiPriority="64" w:unhideWhenUsed="off"/>
    <w:lsdException w:name="B2 Medium List 1 Accent 6" w:semiHidden="off" w:uiPriority="65" w:unhideWhenUsed="off"/>
    <w:lsdException w:name="B2 Medium List 2 Accent 6" w:semiHidden="off" w:uiPriority="66" w:unhideWhenUsed="off"/>
    <w:lsdException w:name="B2 Medium Grid 1 Accent 6" w:semiHidden="off" w:uiPriority="67" w:unhideWhenUsed="off"/>
    <w:lsdException w:name="B2 Medium Grid 2 Accent 6" w:semiHidden="off" w:uiPriority="68" w:unhideWhenUsed="off"/>
    <w:lsdException w:name="B2 Medium Grid 3 Accent 6" w:semiHidden="off" w:uiPriority="69" w:unhideWhenUsed="off"/>
    <w:lsdException w:name="B2 Dark List Accent 6" w:semiHidden="off" w:uiPriority="70" w:unhideWhenUsed="off"/>
    <w:lsdException w:name="B2 Colorful Shading Accent 6" w:semiHidden="off" w:uiPriority="71" w:unhideWhenUsed="off"/>
    <w:lsdException w:name="B2 Colorful List Accent 6" w:semiHidden="off" w:uiPriority="72" w:unhideWhenUsed="off"/>
    <w:lsdException w:name="B2 Colorful Grid Accent 6" w:semiHidden="off" w:uiPriority="73" w:unhideWhenUsed="off"/>
    <w:lsdException w:name="Subtle Emphasis" w:semiHidden="off" w:uiPriority="19" w:unhideWhenUsed="off" w:qFormat="on"/>
    <w:lsdException w:name="Intense Emphasis" w:semiHidden="off" w:uiPriority="21" w:unhideWhenUsed="off" w:qFormat="on"/>
    <w:lsdException w:name="Subtle Reference" w:semiHidden="off" w:uiPriority="31" w:unhideWhenUsed="off" w:qFormat="on"/>
    <w:lsdException w:name="Intense Reference" w:semiHidden="off" w:uiPriority="32" w:unhideWhenUsed="off" w:qFormat="on"/>
    <w:lsdException w:name="Book Title" w:semiHidden="off" w:uiPriority="33" w:unhideWhenUsed="off" w:qFormat="on"/>
    <w:lsdException w:name="Bibliography" w:uiPriority="37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Autotext0">
    <w:name w:val="PlaceholderAutotext_0"/>
  </w:style>
  <w:style w:type="paragraph" w:customStyle="1" w:styleId="PlaceholderAutotext1">
    <w:name w:val="PlaceholderAutotext_1"/>
  </w:style>
  <w:style w:type="character" w:styleId="PlaceholderText">
    <w:name w:val="Placeholder Text"/>
    <w:basedOn w:val="DefaultParagraphFont"/>
    <w:uiPriority w:val="99"/>
    <w:semiHidden/>
    <w:rsid w:val="00CD105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3/main">
  <w:optimizeForBrowser/>
  <w:allowPNG/>
</w:webSettings>
</file>

<file path=word/theme/theme1.xml><?xml version="1.0" encoding="utf-8"?>
<a:theme xmlns:a="http://schemas.openxmlformats.org/drawingml/2006/3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8000"/>
                <a:satMod val="300000"/>
              </a:schemeClr>
            </a:gs>
            <a:gs pos="25000">
              <a:schemeClr val="phClr">
                <a:tint val="37000"/>
                <a:shade val="98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2000">
              <a:schemeClr val="phClr">
                <a:satMod val="125000"/>
              </a:schemeClr>
            </a:gs>
            <a:gs pos="100000">
              <a:schemeClr val="phClr">
                <a:tint val="80000"/>
                <a:satMod val="140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45882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/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5000"/>
                <a:satMod val="250000"/>
              </a:schemeClr>
            </a:gs>
            <a:gs pos="20000">
              <a:schemeClr val="phClr">
                <a:shade val="85000"/>
                <a:satMod val="17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0000"/>
                <a:satMod val="145000"/>
              </a:schemeClr>
            </a:gs>
            <a:gs pos="30000">
              <a:schemeClr val="phClr">
                <a:shade val="65000"/>
                <a:satMod val="155000"/>
              </a:schemeClr>
            </a:gs>
            <a:gs pos="100000">
              <a:schemeClr val="phClr">
                <a:tint val="6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logPostInfo xmlns="http://www.microsoft.com/Office/Word/BlogTool">
  <PostTitle/>
  <PostDate/>
  <PostID/>
  <Category1/>
  <Category2/>
  <Category3/>
  <Category4/>
  <Category5/>
  <Category6/>
  <Category7/>
  <Category8/>
  <Category9/>
  <Category10/>
  <Account/>
  <Enclosure/>
  <ProviderInfo>
    <PostURL/>
    <API/>
    <Categories/>
    <Trackbacks/>
    <Enclosures/>
    <BlogName/>
    <ImagePostAddress/>
  </ProviderInfo>
</BlogPostInfo>
</file>

<file path=customXml/itemProps1.xml><?xml version="1.0" encoding="utf-8"?>
<ds:datastoreItem xmlns:ds="http://schemas.openxmlformats.org/officedocument/2006/2/customXml" ds:itemID="{9C529C6F-F4AD-4EEB-B118-A2BA02F746DE}">
  <ds:schemaRefs>
    <ds:schemaRef ds:uri="http://www.microsoft.com/Office/Word/BlogToo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Blog</Template>
  <TotalTime>2</TotalTime>
  <Pages>29</Pages>
  <Words>8085</Words>
  <Characters>46086</Characters>
  <Application>Microsoft Office Word</Application>
  <DocSecurity>0</DocSecurity>
  <Lines>384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1</vt:lpstr>
    </vt:vector>
  </TitlesOfParts>
  <Company>Microsoft</Company>
  <LinksUpToDate>false</LinksUpToDate>
  <CharactersWithSpaces>54063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1</dc:title>
  <dc:subject/>
  <dc:creator>Константин</dc:creator>
  <cp:keywords/>
  <dc:description/>
  <cp:lastModifiedBy>Константин</cp:lastModifiedBy>
  <cp:revision>1</cp:revision>
  <dcterms:created xsi:type="dcterms:W3CDTF">2006-11-06T13:38:00Z</dcterms:created>
  <dcterms:modified xsi:type="dcterms:W3CDTF">2006-11-06T13:40:00Z</dcterms:modified>
</cp:coreProperties>
</file>