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24B04" w:rsidRDefault="003743E0">
      <w:pPr>
        <w:pStyle w:val="ContactInfo"/>
      </w:pPr>
      <w:proofErr w:type="spellStart"/>
      <w:r>
        <w:t>Xxxxxxxxx</w:t>
      </w:r>
      <w:proofErr w:type="spellEnd"/>
      <w:r>
        <w:t>. 6</w:t>
      </w:r>
    </w:p>
    <w:p w:rsidR="00B24B04" w:rsidRDefault="003743E0">
      <w:pPr>
        <w:pStyle w:val="ContactInfo"/>
      </w:pPr>
      <w:r>
        <w:t xml:space="preserve">65XXX </w:t>
      </w:r>
      <w:proofErr w:type="spellStart"/>
      <w:r>
        <w:t>Xxxx</w:t>
      </w:r>
      <w:proofErr w:type="spellEnd"/>
    </w:p>
    <w:p w:rsidR="00B24B04" w:rsidRDefault="003743E0">
      <w:pPr>
        <w:pStyle w:val="ContactInfo"/>
      </w:pPr>
      <w:r>
        <w:t xml:space="preserve">Tel: </w:t>
      </w:r>
      <w:proofErr w:type="spellStart"/>
      <w:r>
        <w:t>XXX-xxx-xxx</w:t>
      </w:r>
      <w:proofErr w:type="spellEnd"/>
      <w:r>
        <w:br/>
        <w:t xml:space="preserve">Mobile: </w:t>
      </w:r>
      <w:proofErr w:type="spellStart"/>
      <w:r>
        <w:t>Xxxx-xxx-xxx</w:t>
      </w:r>
      <w:proofErr w:type="spellEnd"/>
    </w:p>
    <w:p w:rsidR="00B24B04" w:rsidRDefault="003743E0">
      <w:pPr>
        <w:pStyle w:val="ContactInfo"/>
      </w:pPr>
      <w:r>
        <w:t xml:space="preserve">Email: </w:t>
      </w:r>
      <w:proofErr w:type="spellStart"/>
      <w:r>
        <w:t>Xxxx</w:t>
      </w:r>
      <w:proofErr w:type="spellEnd"/>
    </w:p>
    <w:p w:rsidR="00B24B04" w:rsidRDefault="003743E0">
      <w:pPr>
        <w:pStyle w:val="Name"/>
      </w:pPr>
      <w:r>
        <w:t>Herbert Mustermann</w:t>
      </w:r>
    </w:p>
    <w:p w:rsidR="00B24B04" w:rsidRDefault="00B24B04">
      <w:pPr>
        <w:pStyle w:val="SectionTitle"/>
      </w:pPr>
      <w:r>
        <w:t>Persönliche Angaben</w:t>
      </w:r>
    </w:p>
    <w:p w:rsidR="00B24B04" w:rsidRDefault="003743E0">
      <w:pPr>
        <w:pStyle w:val="Objective"/>
      </w:pPr>
      <w:r>
        <w:t xml:space="preserve">Geburtsdatum: </w:t>
      </w:r>
      <w:proofErr w:type="spellStart"/>
      <w:r>
        <w:t>xx.xx.xxxx</w:t>
      </w:r>
      <w:proofErr w:type="spellEnd"/>
    </w:p>
    <w:p w:rsidR="00B24B04" w:rsidRDefault="00B24B04">
      <w:pPr>
        <w:pStyle w:val="Objective"/>
      </w:pPr>
      <w:r>
        <w:t>G</w:t>
      </w:r>
      <w:r w:rsidR="003743E0">
        <w:t>eburtsort: Frankfurt/M</w:t>
      </w:r>
    </w:p>
    <w:p w:rsidR="00B24B04" w:rsidRDefault="00B24B04">
      <w:pPr>
        <w:pStyle w:val="Objective"/>
      </w:pPr>
      <w:r>
        <w:t>Staatsangehörigkeit: Deutsch</w:t>
      </w:r>
    </w:p>
    <w:p w:rsidR="00B24B04" w:rsidRDefault="00B24B04">
      <w:pPr>
        <w:pStyle w:val="Objective"/>
      </w:pPr>
      <w:r>
        <w:t>F</w:t>
      </w:r>
      <w:r w:rsidR="001628AB">
        <w:t>amilienstand: verheiratet, 1 Tochter</w:t>
      </w:r>
      <w:r>
        <w:t xml:space="preserve"> </w:t>
      </w:r>
      <w:r w:rsidR="001C1941">
        <w:t>(</w:t>
      </w:r>
      <w:r>
        <w:t>9 Jahre</w:t>
      </w:r>
      <w:r w:rsidR="001C1941">
        <w:t>)</w:t>
      </w:r>
    </w:p>
    <w:p w:rsidR="00B24B04" w:rsidRDefault="00B24B04" w:rsidP="0072017C">
      <w:pPr>
        <w:pStyle w:val="SectionTitle"/>
      </w:pPr>
      <w:r>
        <w:t>Zielsetzung</w:t>
      </w:r>
    </w:p>
    <w:p w:rsidR="0072017C" w:rsidRDefault="001628AB" w:rsidP="001C1941">
      <w:pPr>
        <w:pStyle w:val="Objective"/>
      </w:pPr>
      <w:r>
        <w:t>Geschäftsleitung / Vertriebsleitung</w:t>
      </w:r>
    </w:p>
    <w:p w:rsidR="0072017C" w:rsidRDefault="0072017C">
      <w:pPr>
        <w:pStyle w:val="SectionTitle"/>
      </w:pPr>
      <w:r>
        <w:t>Ausbildung</w:t>
      </w:r>
    </w:p>
    <w:p w:rsidR="0072017C" w:rsidRDefault="001628AB" w:rsidP="0072017C">
      <w:pPr>
        <w:pStyle w:val="DateandLocation"/>
      </w:pPr>
      <w:r>
        <w:t>1979</w:t>
      </w:r>
      <w:r>
        <w:tab/>
        <w:t xml:space="preserve">Allgemeine Mittelschule   </w:t>
      </w:r>
      <w:r>
        <w:tab/>
        <w:t>Hattersheim</w:t>
      </w:r>
    </w:p>
    <w:p w:rsidR="0072017C" w:rsidRDefault="001628AB" w:rsidP="0072017C">
      <w:pPr>
        <w:pStyle w:val="DateandLocation"/>
      </w:pPr>
      <w:r>
        <w:t>1979 - 1982</w:t>
      </w:r>
      <w:r>
        <w:tab/>
        <w:t>Ausbildung Technischer Zeichner</w:t>
      </w:r>
      <w:r>
        <w:tab/>
        <w:t>Frankfurt</w:t>
      </w:r>
    </w:p>
    <w:p w:rsidR="0072017C" w:rsidRPr="001628AB" w:rsidRDefault="001628AB" w:rsidP="001628AB">
      <w:pPr>
        <w:pStyle w:val="DateandLocation"/>
        <w:rPr>
          <w:lang w:val="en-US"/>
        </w:rPr>
      </w:pPr>
      <w:r>
        <w:t>1983</w:t>
      </w:r>
      <w:r>
        <w:tab/>
        <w:t>Militär : Feuerleitrechner</w:t>
      </w:r>
      <w:r w:rsidR="0072017C" w:rsidRPr="00785B39">
        <w:tab/>
      </w:r>
      <w:r>
        <w:rPr>
          <w:lang w:val="en-US"/>
        </w:rPr>
        <w:t>Hannover</w:t>
      </w:r>
    </w:p>
    <w:p w:rsidR="0072017C" w:rsidRDefault="001628AB" w:rsidP="003A1FE1">
      <w:pPr>
        <w:pStyle w:val="DateandLocation"/>
      </w:pPr>
      <w:r>
        <w:t>1984</w:t>
      </w:r>
      <w:r>
        <w:tab/>
        <w:t>CAE Ausbildung</w:t>
      </w:r>
      <w:r w:rsidR="0072017C" w:rsidRPr="00787D97">
        <w:tab/>
        <w:t>Frankfurt/ Main</w:t>
      </w:r>
      <w:r>
        <w:br/>
      </w:r>
      <w:r>
        <w:tab/>
      </w:r>
      <w:proofErr w:type="spellStart"/>
      <w:r>
        <w:t>Control</w:t>
      </w:r>
      <w:proofErr w:type="spellEnd"/>
      <w:r>
        <w:t xml:space="preserve"> Data Institut</w:t>
      </w:r>
    </w:p>
    <w:p w:rsidR="0072017C" w:rsidRDefault="001628AB">
      <w:pPr>
        <w:pStyle w:val="SectionTitle"/>
      </w:pPr>
      <w:r>
        <w:t>Weitere Ausbildung</w:t>
      </w:r>
    </w:p>
    <w:p w:rsidR="0072017C" w:rsidRDefault="001628AB" w:rsidP="001628AB">
      <w:pPr>
        <w:pStyle w:val="DateandLocation"/>
      </w:pPr>
      <w:r>
        <w:t>1997</w:t>
      </w:r>
      <w:r>
        <w:tab/>
        <w:t>VDA 6.1 Training</w:t>
      </w:r>
      <w:r>
        <w:tab/>
        <w:t>Babenhausen</w:t>
      </w:r>
    </w:p>
    <w:p w:rsidR="0072017C" w:rsidRDefault="001628AB" w:rsidP="0072017C">
      <w:pPr>
        <w:pStyle w:val="DateandLocation"/>
      </w:pPr>
      <w:r>
        <w:t>1998</w:t>
      </w:r>
      <w:r>
        <w:tab/>
        <w:t>Management Training SYNCOM</w:t>
      </w:r>
      <w:r>
        <w:tab/>
        <w:t>Klingenstadt</w:t>
      </w:r>
    </w:p>
    <w:p w:rsidR="0072017C" w:rsidRDefault="002B495D" w:rsidP="0072017C">
      <w:pPr>
        <w:pStyle w:val="Achievements"/>
      </w:pPr>
      <w:r>
        <w:t>„Die Kunst zu Kommunizieren</w:t>
      </w:r>
      <w:r w:rsidR="001628AB">
        <w:t>“</w:t>
      </w:r>
    </w:p>
    <w:p w:rsidR="001628AB" w:rsidRDefault="008E5FD2" w:rsidP="0072017C">
      <w:pPr>
        <w:pStyle w:val="Achievements"/>
      </w:pPr>
      <w:r>
        <w:t>„Kooperative</w:t>
      </w:r>
      <w:r w:rsidR="002B495D">
        <w:t xml:space="preserve"> Konfliktbewältigung</w:t>
      </w:r>
      <w:r w:rsidR="001628AB">
        <w:t>“</w:t>
      </w:r>
    </w:p>
    <w:p w:rsidR="0072017C" w:rsidRDefault="002B495D" w:rsidP="0072017C">
      <w:pPr>
        <w:pStyle w:val="Achievements"/>
      </w:pPr>
      <w:r>
        <w:t>„Gruppendynamik und Teamentwicklung</w:t>
      </w:r>
      <w:r w:rsidR="001628AB">
        <w:t>“</w:t>
      </w:r>
    </w:p>
    <w:p w:rsidR="0072017C" w:rsidRDefault="001628AB" w:rsidP="0072017C">
      <w:pPr>
        <w:pStyle w:val="DateandLocation"/>
      </w:pPr>
      <w:r>
        <w:t>1998</w:t>
      </w:r>
      <w:r>
        <w:tab/>
        <w:t>Re-Organisation WIEDERHOLD</w:t>
      </w:r>
      <w:r>
        <w:tab/>
        <w:t>Babenhausen</w:t>
      </w:r>
    </w:p>
    <w:p w:rsidR="0072017C" w:rsidRDefault="001628AB" w:rsidP="001628AB">
      <w:pPr>
        <w:pStyle w:val="Achievements"/>
      </w:pPr>
      <w:r>
        <w:t>Neustrukturierung OPTREX</w:t>
      </w:r>
    </w:p>
    <w:p w:rsidR="0072017C" w:rsidRDefault="001628AB" w:rsidP="001628AB">
      <w:pPr>
        <w:pStyle w:val="DateandLocation"/>
      </w:pPr>
      <w:r>
        <w:t>1999</w:t>
      </w:r>
      <w:r>
        <w:tab/>
        <w:t>QS9000 System</w:t>
      </w:r>
      <w:r w:rsidR="002B495D">
        <w:t xml:space="preserve"> BUERO VERITAS</w:t>
      </w:r>
      <w:r>
        <w:tab/>
        <w:t>Darmstadt</w:t>
      </w:r>
    </w:p>
    <w:p w:rsidR="0072017C" w:rsidRDefault="001628AB" w:rsidP="001628AB">
      <w:pPr>
        <w:pStyle w:val="DateandLocation"/>
      </w:pPr>
      <w:r>
        <w:t>2000</w:t>
      </w:r>
      <w:r>
        <w:tab/>
        <w:t>KAIZEN / TPM Training</w:t>
      </w:r>
      <w:r w:rsidR="002B495D">
        <w:t xml:space="preserve">  KAIZEN INSTITUTE</w:t>
      </w:r>
      <w:r>
        <w:tab/>
        <w:t>Babenhausen</w:t>
      </w:r>
    </w:p>
    <w:p w:rsidR="0072017C" w:rsidRDefault="001628AB" w:rsidP="001628AB">
      <w:pPr>
        <w:pStyle w:val="DateandLocation"/>
      </w:pPr>
      <w:r>
        <w:t>2001</w:t>
      </w:r>
      <w:r>
        <w:tab/>
        <w:t>Kundenzufriedenheit Training</w:t>
      </w:r>
      <w:r w:rsidR="002B495D">
        <w:t xml:space="preserve"> RAUTENBERG</w:t>
      </w:r>
      <w:r>
        <w:tab/>
        <w:t>Lüdenscheid</w:t>
      </w:r>
    </w:p>
    <w:p w:rsidR="002B495D" w:rsidRDefault="001628AB" w:rsidP="002B495D">
      <w:pPr>
        <w:pStyle w:val="DateandLocation"/>
      </w:pPr>
      <w:r>
        <w:t>2002</w:t>
      </w:r>
      <w:r>
        <w:tab/>
        <w:t>Innovative Vergütungssysteme</w:t>
      </w:r>
      <w:r w:rsidR="002B495D">
        <w:t xml:space="preserve"> STARNBERG</w:t>
      </w:r>
      <w:r w:rsidR="002B495D">
        <w:tab/>
        <w:t>Wiesbaden</w:t>
      </w:r>
    </w:p>
    <w:p w:rsidR="008E5FD2" w:rsidRDefault="008E5FD2" w:rsidP="008E5FD2">
      <w:pPr>
        <w:pStyle w:val="DateandLocation"/>
      </w:pPr>
      <w:r>
        <w:t>2002</w:t>
      </w:r>
      <w:r>
        <w:tab/>
        <w:t>GROWTTH Training GROWTTH CONSULTING</w:t>
      </w:r>
      <w:r>
        <w:tab/>
        <w:t>Babenhausen</w:t>
      </w:r>
    </w:p>
    <w:p w:rsidR="008E5FD2" w:rsidRDefault="008E5FD2" w:rsidP="008E5FD2">
      <w:pPr>
        <w:pStyle w:val="Achievements"/>
      </w:pPr>
      <w:r>
        <w:t>„</w:t>
      </w:r>
      <w:proofErr w:type="spellStart"/>
      <w:r w:rsidRPr="008E5FD2">
        <w:rPr>
          <w:b/>
        </w:rPr>
        <w:t>G</w:t>
      </w:r>
      <w:r>
        <w:t>et</w:t>
      </w:r>
      <w:proofErr w:type="spellEnd"/>
      <w:r>
        <w:t xml:space="preserve"> </w:t>
      </w:r>
      <w:proofErr w:type="spellStart"/>
      <w:r w:rsidRPr="008E5FD2">
        <w:rPr>
          <w:b/>
        </w:rPr>
        <w:t>R</w:t>
      </w:r>
      <w:r>
        <w:t>id</w:t>
      </w:r>
      <w:proofErr w:type="spellEnd"/>
      <w:r>
        <w:t xml:space="preserve"> </w:t>
      </w:r>
      <w:r w:rsidRPr="008E5FD2">
        <w:rPr>
          <w:b/>
        </w:rPr>
        <w:t>O</w:t>
      </w:r>
      <w:r>
        <w:t xml:space="preserve">f </w:t>
      </w:r>
      <w:r w:rsidRPr="008E5FD2">
        <w:rPr>
          <w:b/>
        </w:rPr>
        <w:t>W</w:t>
      </w:r>
      <w:r>
        <w:t xml:space="preserve">aste </w:t>
      </w:r>
      <w:proofErr w:type="spellStart"/>
      <w:r w:rsidRPr="008E5FD2">
        <w:rPr>
          <w:b/>
        </w:rPr>
        <w:t>T</w:t>
      </w:r>
      <w:r w:rsidR="00FE5690">
        <w:t>hr</w:t>
      </w:r>
      <w:r>
        <w:t>ough</w:t>
      </w:r>
      <w:proofErr w:type="spellEnd"/>
      <w:r>
        <w:t xml:space="preserve"> </w:t>
      </w:r>
      <w:r w:rsidRPr="001C1941">
        <w:rPr>
          <w:b/>
        </w:rPr>
        <w:t>T</w:t>
      </w:r>
      <w:r>
        <w:t xml:space="preserve">eam </w:t>
      </w:r>
      <w:proofErr w:type="spellStart"/>
      <w:r w:rsidRPr="001C1941">
        <w:rPr>
          <w:b/>
        </w:rPr>
        <w:t>H</w:t>
      </w:r>
      <w:r>
        <w:t>armony</w:t>
      </w:r>
      <w:proofErr w:type="spellEnd"/>
      <w:r>
        <w:t>“</w:t>
      </w:r>
    </w:p>
    <w:p w:rsidR="002B495D" w:rsidRDefault="002B495D" w:rsidP="002B495D">
      <w:pPr>
        <w:pStyle w:val="DateandLocation"/>
      </w:pPr>
      <w:r>
        <w:t>2002</w:t>
      </w:r>
      <w:r>
        <w:tab/>
        <w:t>GROWTTH Training</w:t>
      </w:r>
      <w:r w:rsidR="008E5FD2">
        <w:t xml:space="preserve"> GROW</w:t>
      </w:r>
      <w:r>
        <w:t>TTH CONSULTING</w:t>
      </w:r>
      <w:r>
        <w:tab/>
        <w:t>Weinheim</w:t>
      </w:r>
    </w:p>
    <w:p w:rsidR="002B495D" w:rsidRDefault="002B495D" w:rsidP="002B495D">
      <w:pPr>
        <w:pStyle w:val="DateandLocation"/>
      </w:pPr>
      <w:r>
        <w:t>2003</w:t>
      </w:r>
      <w:r>
        <w:tab/>
        <w:t>TS16949 Einführung</w:t>
      </w:r>
      <w:r>
        <w:tab/>
        <w:t>Weinheim</w:t>
      </w:r>
    </w:p>
    <w:p w:rsidR="002B495D" w:rsidRDefault="002B495D" w:rsidP="002B495D">
      <w:pPr>
        <w:pStyle w:val="DateandLocation"/>
      </w:pPr>
      <w:r>
        <w:t>2004</w:t>
      </w:r>
      <w:r>
        <w:tab/>
        <w:t xml:space="preserve">SAP R3 </w:t>
      </w:r>
      <w:r w:rsidR="001C1941">
        <w:t xml:space="preserve">ERP </w:t>
      </w:r>
      <w:r>
        <w:t>Einführung</w:t>
      </w:r>
      <w:r>
        <w:tab/>
        <w:t>Weinheim</w:t>
      </w:r>
    </w:p>
    <w:p w:rsidR="002B495D" w:rsidRDefault="002B495D" w:rsidP="002B495D">
      <w:pPr>
        <w:pStyle w:val="DateandLocation"/>
      </w:pPr>
      <w:r>
        <w:t>2005</w:t>
      </w:r>
      <w:r>
        <w:tab/>
        <w:t>Management Training TMG</w:t>
      </w:r>
      <w:r>
        <w:tab/>
        <w:t>Mannheim</w:t>
      </w:r>
    </w:p>
    <w:p w:rsidR="002B495D" w:rsidRDefault="002B495D" w:rsidP="002B495D">
      <w:pPr>
        <w:pStyle w:val="Achievements"/>
      </w:pPr>
      <w:r>
        <w:t>„</w:t>
      </w:r>
      <w:r w:rsidR="00A0784E">
        <w:t>360° Feedback“</w:t>
      </w:r>
    </w:p>
    <w:p w:rsidR="002B495D" w:rsidRDefault="002B495D" w:rsidP="002B495D">
      <w:pPr>
        <w:pStyle w:val="Achievements"/>
      </w:pPr>
      <w:r>
        <w:t>„</w:t>
      </w:r>
      <w:r w:rsidR="00A0784E">
        <w:t>Zusammenarbeit Management Team</w:t>
      </w:r>
      <w:r>
        <w:t>“</w:t>
      </w:r>
    </w:p>
    <w:p w:rsidR="001C1941" w:rsidRDefault="00A0784E" w:rsidP="002B495D">
      <w:pPr>
        <w:pStyle w:val="Achievements"/>
      </w:pPr>
      <w:r>
        <w:t>„Effektivität und Effizienz Management Team</w:t>
      </w:r>
      <w:r w:rsidR="002B495D">
        <w:t>“</w:t>
      </w:r>
      <w:r w:rsidR="001C1941">
        <w:br/>
      </w:r>
    </w:p>
    <w:p w:rsidR="002B495D" w:rsidRDefault="001C1941" w:rsidP="001C1941">
      <w:pPr>
        <w:pStyle w:val="DateandLocation"/>
      </w:pPr>
      <w:r>
        <w:t>2007</w:t>
      </w:r>
      <w:r>
        <w:tab/>
      </w:r>
      <w:proofErr w:type="spellStart"/>
      <w:r>
        <w:t>ProAlpha</w:t>
      </w:r>
      <w:proofErr w:type="spellEnd"/>
      <w:r>
        <w:t xml:space="preserve"> ERP Einführung</w:t>
      </w:r>
      <w:r>
        <w:tab/>
        <w:t>Berlin</w:t>
      </w:r>
    </w:p>
    <w:p w:rsidR="00FE5690" w:rsidRDefault="00FE5690" w:rsidP="002B495D">
      <w:pPr>
        <w:pStyle w:val="DateandLocation"/>
      </w:pPr>
    </w:p>
    <w:p w:rsidR="0072017C" w:rsidRDefault="0072017C" w:rsidP="002B495D">
      <w:pPr>
        <w:pStyle w:val="DateandLocation"/>
      </w:pPr>
    </w:p>
    <w:p w:rsidR="0072017C" w:rsidRDefault="00A0784E" w:rsidP="0072017C">
      <w:pPr>
        <w:pStyle w:val="SectionTitle"/>
      </w:pPr>
      <w:r>
        <w:t>Internationale Erfahrung</w:t>
      </w:r>
    </w:p>
    <w:p w:rsidR="0072017C" w:rsidRDefault="00A0784E" w:rsidP="0072017C">
      <w:pPr>
        <w:pStyle w:val="DateandLocation"/>
      </w:pPr>
      <w:r>
        <w:t>1992-2006</w:t>
      </w:r>
      <w:r>
        <w:tab/>
        <w:t>Geschäftsreisen</w:t>
      </w:r>
      <w:r>
        <w:tab/>
      </w:r>
    </w:p>
    <w:p w:rsidR="00A0784E" w:rsidRDefault="00A0784E" w:rsidP="0072017C">
      <w:pPr>
        <w:pStyle w:val="Achievements"/>
      </w:pPr>
      <w:r>
        <w:t>Nord Amerika</w:t>
      </w:r>
    </w:p>
    <w:p w:rsidR="00A0784E" w:rsidRDefault="00A0784E" w:rsidP="0072017C">
      <w:pPr>
        <w:pStyle w:val="Achievements"/>
      </w:pPr>
      <w:r>
        <w:t>Süd Amerika</w:t>
      </w:r>
    </w:p>
    <w:p w:rsidR="00A0784E" w:rsidRDefault="00A0784E" w:rsidP="0072017C">
      <w:pPr>
        <w:pStyle w:val="Achievements"/>
      </w:pPr>
      <w:r>
        <w:t>Japan</w:t>
      </w:r>
    </w:p>
    <w:p w:rsidR="00A0784E" w:rsidRDefault="00A0784E" w:rsidP="0072017C">
      <w:pPr>
        <w:pStyle w:val="Achievements"/>
      </w:pPr>
      <w:r>
        <w:t>Singapur</w:t>
      </w:r>
    </w:p>
    <w:p w:rsidR="00A0784E" w:rsidRDefault="00A0784E" w:rsidP="0072017C">
      <w:pPr>
        <w:pStyle w:val="Achievements"/>
      </w:pPr>
      <w:r>
        <w:t>Hongkong</w:t>
      </w:r>
    </w:p>
    <w:p w:rsidR="006A7BE5" w:rsidRDefault="00A0784E" w:rsidP="0072017C">
      <w:pPr>
        <w:pStyle w:val="Achievements"/>
      </w:pPr>
      <w:r>
        <w:t>Russland, Moskau, Vladimir, Novosibirsk</w:t>
      </w:r>
    </w:p>
    <w:p w:rsidR="0072017C" w:rsidRDefault="006A7BE5" w:rsidP="0072017C">
      <w:pPr>
        <w:pStyle w:val="Achievements"/>
      </w:pPr>
      <w:r>
        <w:t>Gesamteuropa</w:t>
      </w:r>
    </w:p>
    <w:p w:rsidR="0072017C" w:rsidRDefault="0072017C" w:rsidP="0072017C">
      <w:pPr>
        <w:pStyle w:val="SectionTitle"/>
      </w:pPr>
      <w:r>
        <w:t>Beruf</w:t>
      </w:r>
      <w:r w:rsidR="006A7BE5">
        <w:t>sstationen</w:t>
      </w:r>
    </w:p>
    <w:p w:rsidR="00841120" w:rsidRDefault="003743E0" w:rsidP="00841120">
      <w:pPr>
        <w:pStyle w:val="DateandLocation"/>
      </w:pPr>
      <w:r>
        <w:t>1984-1986</w:t>
      </w:r>
      <w:r>
        <w:tab/>
        <w:t>HORST MU</w:t>
      </w:r>
      <w:r w:rsidR="00841120">
        <w:t>S</w:t>
      </w:r>
      <w:r>
        <w:t>TERMANN</w:t>
      </w:r>
      <w:r w:rsidR="00841120">
        <w:t xml:space="preserve"> GmbH</w:t>
      </w:r>
      <w:r w:rsidR="00841120">
        <w:tab/>
        <w:t>Frankfurt</w:t>
      </w:r>
    </w:p>
    <w:p w:rsidR="00841120" w:rsidRDefault="00841120" w:rsidP="00841120">
      <w:pPr>
        <w:pStyle w:val="Achievements"/>
      </w:pPr>
      <w:r>
        <w:t>Universalaufgabe</w:t>
      </w:r>
    </w:p>
    <w:p w:rsidR="00841120" w:rsidRDefault="003743E0" w:rsidP="00841120">
      <w:pPr>
        <w:pStyle w:val="DateandLocation"/>
      </w:pPr>
      <w:r>
        <w:t>1986-1991</w:t>
      </w:r>
      <w:r>
        <w:tab/>
        <w:t>XXX</w:t>
      </w:r>
      <w:r w:rsidR="00841120">
        <w:t xml:space="preserve"> AG</w:t>
      </w:r>
      <w:r w:rsidR="00841120">
        <w:tab/>
        <w:t>Schwalbach</w:t>
      </w:r>
    </w:p>
    <w:p w:rsidR="00841120" w:rsidRDefault="00841120" w:rsidP="00841120">
      <w:pPr>
        <w:pStyle w:val="Achievements"/>
      </w:pPr>
      <w:r>
        <w:t>Projektmanagement, R&amp;D</w:t>
      </w:r>
    </w:p>
    <w:p w:rsidR="00841120" w:rsidRDefault="00841120" w:rsidP="00841120">
      <w:pPr>
        <w:pStyle w:val="Achievements"/>
      </w:pPr>
      <w:r>
        <w:t>Automotive, Industrie, Telekom, Daten</w:t>
      </w:r>
    </w:p>
    <w:p w:rsidR="00841120" w:rsidRDefault="003743E0" w:rsidP="00841120">
      <w:pPr>
        <w:pStyle w:val="DateandLocation"/>
      </w:pPr>
      <w:r>
        <w:t>1991-2001</w:t>
      </w:r>
      <w:r>
        <w:tab/>
        <w:t>XXXXXXXX</w:t>
      </w:r>
      <w:r w:rsidR="00841120">
        <w:t xml:space="preserve"> Europe GmbH</w:t>
      </w:r>
      <w:r w:rsidR="00841120">
        <w:tab/>
        <w:t>Babenhausen</w:t>
      </w:r>
    </w:p>
    <w:p w:rsidR="00841120" w:rsidRDefault="00841120" w:rsidP="00841120">
      <w:pPr>
        <w:pStyle w:val="Achievements"/>
      </w:pPr>
      <w:r>
        <w:t>Senior Sales Manager</w:t>
      </w:r>
    </w:p>
    <w:p w:rsidR="00841120" w:rsidRDefault="00841120" w:rsidP="00841120">
      <w:pPr>
        <w:pStyle w:val="Achievements"/>
      </w:pPr>
      <w:r>
        <w:t>Automotive, Industrie, Telekom, Daten</w:t>
      </w:r>
    </w:p>
    <w:p w:rsidR="00841120" w:rsidRDefault="00841120" w:rsidP="00841120">
      <w:pPr>
        <w:pStyle w:val="Achievements"/>
      </w:pPr>
      <w:r>
        <w:t>13 Mitarbeiter, Umsatz 80 Mio. EUR</w:t>
      </w:r>
    </w:p>
    <w:p w:rsidR="00841120" w:rsidRDefault="003743E0" w:rsidP="00841120">
      <w:pPr>
        <w:pStyle w:val="DateandLocation"/>
      </w:pPr>
      <w:r>
        <w:t>2001-2006</w:t>
      </w:r>
      <w:r>
        <w:tab/>
        <w:t>XXXXXXXXXX XXXXX</w:t>
      </w:r>
      <w:r w:rsidR="00841120">
        <w:t xml:space="preserve"> GmbH</w:t>
      </w:r>
      <w:r w:rsidR="00841120">
        <w:tab/>
        <w:t>Weinheim/Paris</w:t>
      </w:r>
    </w:p>
    <w:p w:rsidR="00841120" w:rsidRDefault="00841120" w:rsidP="00841120">
      <w:pPr>
        <w:pStyle w:val="Achievements"/>
      </w:pPr>
      <w:proofErr w:type="spellStart"/>
      <w:r>
        <w:t>Director</w:t>
      </w:r>
      <w:proofErr w:type="spellEnd"/>
      <w:r>
        <w:t xml:space="preserve"> Sales &amp; Marketing</w:t>
      </w:r>
    </w:p>
    <w:p w:rsidR="00841120" w:rsidRDefault="003743E0" w:rsidP="00841120">
      <w:pPr>
        <w:pStyle w:val="Achievements"/>
      </w:pPr>
      <w:r>
        <w:t>Geschäftsführer XXXXXX</w:t>
      </w:r>
      <w:r w:rsidR="00841120">
        <w:t xml:space="preserve"> France</w:t>
      </w:r>
    </w:p>
    <w:p w:rsidR="00841120" w:rsidRDefault="00841120" w:rsidP="00841120">
      <w:pPr>
        <w:pStyle w:val="Achievements"/>
      </w:pPr>
      <w:r>
        <w:t>21 Mitarbeiter, Umsatz 80 Mio. EUR</w:t>
      </w:r>
    </w:p>
    <w:p w:rsidR="006A7BE5" w:rsidRDefault="003743E0" w:rsidP="006A7BE5">
      <w:pPr>
        <w:pStyle w:val="DateandLocation"/>
      </w:pPr>
      <w:r>
        <w:t>2006-2009</w:t>
      </w:r>
      <w:r>
        <w:tab/>
        <w:t>XXXXX</w:t>
      </w:r>
      <w:r w:rsidR="006A7BE5">
        <w:t xml:space="preserve"> Electronic GmbH </w:t>
      </w:r>
      <w:r w:rsidR="006A7BE5">
        <w:tab/>
        <w:t>Berlin</w:t>
      </w:r>
    </w:p>
    <w:p w:rsidR="006A7BE5" w:rsidRDefault="006A7BE5" w:rsidP="006A7BE5">
      <w:pPr>
        <w:pStyle w:val="Achievements"/>
      </w:pPr>
      <w:r>
        <w:t>Geschäftsführender Gesellschafter</w:t>
      </w:r>
    </w:p>
    <w:p w:rsidR="0072017C" w:rsidRDefault="006A7BE5" w:rsidP="00841120">
      <w:pPr>
        <w:pStyle w:val="Achievements"/>
      </w:pPr>
      <w:r>
        <w:t>66 Mitarbeiter, Umsatz 5 Mio. EUR</w:t>
      </w:r>
    </w:p>
    <w:p w:rsidR="0072017C" w:rsidRDefault="0072017C" w:rsidP="0072017C">
      <w:pPr>
        <w:pStyle w:val="SectionTitle"/>
      </w:pPr>
      <w:r>
        <w:t>Sprachkenntnisse</w:t>
      </w:r>
    </w:p>
    <w:p w:rsidR="0072017C" w:rsidRDefault="00AD03C3" w:rsidP="0072017C">
      <w:r>
        <w:t>Deutsch,  Englisch</w:t>
      </w:r>
    </w:p>
    <w:p w:rsidR="0072017C" w:rsidRPr="00EA1324" w:rsidRDefault="00841120" w:rsidP="0072017C">
      <w:pPr>
        <w:pStyle w:val="SectionTitle"/>
        <w:rPr>
          <w:lang w:val="en-US"/>
        </w:rPr>
      </w:pPr>
      <w:r>
        <w:rPr>
          <w:lang w:val="en-US"/>
        </w:rPr>
        <w:t>EDV-</w:t>
      </w:r>
      <w:proofErr w:type="spellStart"/>
      <w:r>
        <w:rPr>
          <w:lang w:val="en-US"/>
        </w:rPr>
        <w:t>Fähigkeiten</w:t>
      </w:r>
      <w:proofErr w:type="spellEnd"/>
    </w:p>
    <w:p w:rsidR="00841120" w:rsidRDefault="00AD03C3" w:rsidP="0072017C">
      <w:pPr>
        <w:tabs>
          <w:tab w:val="left" w:pos="3544"/>
        </w:tabs>
        <w:rPr>
          <w:lang w:val="en-US"/>
        </w:rPr>
      </w:pPr>
      <w:r>
        <w:rPr>
          <w:lang w:val="en-US"/>
        </w:rPr>
        <w:t xml:space="preserve">MS Office </w:t>
      </w:r>
      <w:proofErr w:type="spellStart"/>
      <w:r>
        <w:rPr>
          <w:lang w:val="en-US"/>
        </w:rPr>
        <w:t>Paket</w:t>
      </w:r>
      <w:proofErr w:type="spellEnd"/>
      <w:r>
        <w:rPr>
          <w:lang w:val="en-US"/>
        </w:rPr>
        <w:t xml:space="preserve">, SAP R3, </w:t>
      </w:r>
      <w:proofErr w:type="spellStart"/>
      <w:r>
        <w:rPr>
          <w:lang w:val="en-US"/>
        </w:rPr>
        <w:t>ProAlpha</w:t>
      </w:r>
      <w:proofErr w:type="spellEnd"/>
      <w:r>
        <w:rPr>
          <w:lang w:val="en-US"/>
        </w:rPr>
        <w:t>, Entourage, Lotus Notes</w:t>
      </w: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841120" w:rsidRDefault="00841120" w:rsidP="0072017C">
      <w:pPr>
        <w:tabs>
          <w:tab w:val="left" w:pos="3544"/>
        </w:tabs>
        <w:rPr>
          <w:lang w:val="en-US"/>
        </w:rPr>
      </w:pPr>
    </w:p>
    <w:p w:rsidR="001C1941" w:rsidRDefault="001C1941" w:rsidP="0072017C">
      <w:pPr>
        <w:tabs>
          <w:tab w:val="left" w:pos="3544"/>
        </w:tabs>
        <w:rPr>
          <w:lang w:val="en-US"/>
        </w:rPr>
      </w:pPr>
    </w:p>
    <w:p w:rsidR="001C1941" w:rsidRDefault="001C1941" w:rsidP="0072017C">
      <w:pPr>
        <w:tabs>
          <w:tab w:val="left" w:pos="3544"/>
        </w:tabs>
        <w:rPr>
          <w:lang w:val="en-US"/>
        </w:rPr>
      </w:pPr>
    </w:p>
    <w:p w:rsidR="001C1941" w:rsidRDefault="001C1941" w:rsidP="0072017C">
      <w:pPr>
        <w:tabs>
          <w:tab w:val="left" w:pos="3544"/>
        </w:tabs>
        <w:rPr>
          <w:lang w:val="en-US"/>
        </w:rPr>
      </w:pPr>
    </w:p>
    <w:p w:rsidR="001C1941" w:rsidRDefault="001C1941" w:rsidP="0072017C">
      <w:pPr>
        <w:tabs>
          <w:tab w:val="left" w:pos="3544"/>
        </w:tabs>
        <w:rPr>
          <w:lang w:val="en-US"/>
        </w:rPr>
      </w:pPr>
    </w:p>
    <w:p w:rsidR="001C1941" w:rsidRDefault="001C1941" w:rsidP="0072017C">
      <w:pPr>
        <w:tabs>
          <w:tab w:val="left" w:pos="3544"/>
        </w:tabs>
        <w:rPr>
          <w:lang w:val="en-US"/>
        </w:rPr>
      </w:pPr>
    </w:p>
    <w:p w:rsidR="00841120" w:rsidRPr="001C1941" w:rsidRDefault="001C1941" w:rsidP="0072017C">
      <w:pPr>
        <w:tabs>
          <w:tab w:val="left" w:pos="3544"/>
        </w:tabs>
        <w:rPr>
          <w:color w:val="808080" w:themeColor="background1" w:themeShade="80"/>
          <w:lang w:val="en-US"/>
        </w:rPr>
      </w:pPr>
      <w:r w:rsidRPr="001C1941">
        <w:rPr>
          <w:color w:val="808080" w:themeColor="background1" w:themeShade="80"/>
          <w:lang w:val="en-US"/>
        </w:rPr>
        <w:t>----------------------------------------------------------</w:t>
      </w:r>
    </w:p>
    <w:p w:rsidR="00AD03C3" w:rsidRDefault="003743E0" w:rsidP="0072017C">
      <w:pPr>
        <w:tabs>
          <w:tab w:val="left" w:pos="3544"/>
        </w:tabs>
        <w:rPr>
          <w:lang w:val="en-US"/>
        </w:rPr>
      </w:pPr>
      <w:r>
        <w:rPr>
          <w:lang w:val="en-US"/>
        </w:rPr>
        <w:t xml:space="preserve">H. </w:t>
      </w:r>
      <w:proofErr w:type="spellStart"/>
      <w:r>
        <w:rPr>
          <w:lang w:val="en-US"/>
        </w:rPr>
        <w:t>Mustermann</w:t>
      </w:r>
      <w:proofErr w:type="spellEnd"/>
    </w:p>
    <w:p w:rsidR="0072017C" w:rsidRPr="00EA1324" w:rsidRDefault="0072017C" w:rsidP="0072017C">
      <w:pPr>
        <w:tabs>
          <w:tab w:val="left" w:pos="3544"/>
        </w:tabs>
        <w:rPr>
          <w:lang w:val="en-US"/>
        </w:rPr>
      </w:pPr>
    </w:p>
    <w:p w:rsidR="0072017C" w:rsidRDefault="0072017C" w:rsidP="0072017C"/>
    <w:sectPr w:rsidR="0072017C" w:rsidSect="00FE5690">
      <w:pgSz w:w="11907" w:h="16839"/>
      <w:pgMar w:top="1440" w:right="2160" w:bottom="734" w:left="1440" w:gutter="0"/>
      <w:cols w:space="708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embedSystemFonts/>
  <w:proofState w:spelling="clean" w:grammar="clean"/>
  <w:attachedTemplate r:id="rId1"/>
  <w:doNotTrackMoves/>
  <w:defaultTabStop w:val="720"/>
  <w:hyphenationZone w:val="425"/>
  <w:noPunctuationKerning/>
  <w:characterSpacingControl w:val="doNotCompress"/>
  <w:ignoreMixedContent/>
  <w:alwaysShowPlaceholderText/>
  <w:compat/>
  <w:rsids>
    <w:rsidRoot w:val="00785B39"/>
    <w:rsid w:val="000A01A3"/>
    <w:rsid w:val="001628AB"/>
    <w:rsid w:val="001C1941"/>
    <w:rsid w:val="002B495D"/>
    <w:rsid w:val="002E52E3"/>
    <w:rsid w:val="003743E0"/>
    <w:rsid w:val="003A1FE1"/>
    <w:rsid w:val="00597104"/>
    <w:rsid w:val="006A7BE5"/>
    <w:rsid w:val="0072017C"/>
    <w:rsid w:val="00785B39"/>
    <w:rsid w:val="00841120"/>
    <w:rsid w:val="008E5FD2"/>
    <w:rsid w:val="00A0784E"/>
    <w:rsid w:val="00AA31E1"/>
    <w:rsid w:val="00AD03C3"/>
    <w:rsid w:val="00B24B04"/>
    <w:rsid w:val="00FE569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A31E1"/>
    <w:pPr>
      <w:spacing w:before="60" w:after="60"/>
      <w:ind w:left="2160"/>
    </w:pPr>
    <w:rPr>
      <w:rFonts w:ascii="Tahoma" w:hAnsi="Tahoma" w:cs="Tahoma"/>
      <w:spacing w:val="10"/>
      <w:sz w:val="16"/>
      <w:szCs w:val="16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semiHidden/>
    <w:rsid w:val="00AA31E1"/>
  </w:style>
  <w:style w:type="paragraph" w:customStyle="1" w:styleId="Name">
    <w:name w:val="Name"/>
    <w:next w:val="Standard"/>
    <w:autoRedefine/>
    <w:rsid w:val="00AA31E1"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48"/>
      <w:szCs w:val="48"/>
      <w:lang w:bidi="de-DE"/>
    </w:rPr>
  </w:style>
  <w:style w:type="paragraph" w:customStyle="1" w:styleId="SectionTitle">
    <w:name w:val="Section Title"/>
    <w:rsid w:val="00AA31E1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bidi="de-DE"/>
    </w:rPr>
  </w:style>
  <w:style w:type="paragraph" w:customStyle="1" w:styleId="ContactInfo">
    <w:name w:val="Contact Info"/>
    <w:rsid w:val="00AA31E1"/>
    <w:rPr>
      <w:rFonts w:ascii="Tahoma" w:hAnsi="Tahoma" w:cs="Tahoma"/>
      <w:spacing w:val="10"/>
      <w:sz w:val="16"/>
      <w:szCs w:val="16"/>
      <w:lang w:bidi="de-DE"/>
    </w:rPr>
  </w:style>
  <w:style w:type="paragraph" w:customStyle="1" w:styleId="JobTitle">
    <w:name w:val="Job Title"/>
    <w:basedOn w:val="Standard"/>
    <w:rsid w:val="00AA31E1"/>
    <w:pPr>
      <w:spacing w:before="0"/>
    </w:pPr>
    <w:rPr>
      <w:color w:val="808080"/>
      <w:lang w:bidi="de-DE"/>
    </w:rPr>
  </w:style>
  <w:style w:type="paragraph" w:customStyle="1" w:styleId="Achievements">
    <w:name w:val="Achievements"/>
    <w:basedOn w:val="Standard"/>
    <w:rsid w:val="00AA31E1"/>
    <w:pPr>
      <w:numPr>
        <w:numId w:val="2"/>
      </w:numPr>
    </w:pPr>
    <w:rPr>
      <w:lang w:bidi="de-DE"/>
    </w:rPr>
  </w:style>
  <w:style w:type="paragraph" w:customStyle="1" w:styleId="DateandLocation">
    <w:name w:val="Date and Location"/>
    <w:basedOn w:val="Standard"/>
    <w:rsid w:val="00AA31E1"/>
    <w:pPr>
      <w:tabs>
        <w:tab w:val="left" w:pos="3600"/>
        <w:tab w:val="right" w:pos="8640"/>
      </w:tabs>
      <w:spacing w:before="160"/>
    </w:pPr>
    <w:rPr>
      <w:lang w:bidi="de-DE"/>
    </w:rPr>
  </w:style>
  <w:style w:type="paragraph" w:customStyle="1" w:styleId="Objective">
    <w:name w:val="Objective"/>
    <w:basedOn w:val="Standard"/>
    <w:rsid w:val="00AA31E1"/>
    <w:pPr>
      <w:spacing w:after="200"/>
    </w:pPr>
    <w:rPr>
      <w:lang w:bidi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\AppData\Roaming\Microsoft\Templates\Sales%20manager%20resum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\Users\Katja\AppData\Roaming\Microsoft\Templates\Sales manager resume.dot</Template>
  <TotalTime>0</TotalTime>
  <Pages>2</Pages>
  <Words>329</Words>
  <Characters>1877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2305</CharactersWithSpaces>
  <SharedDoc>false</SharedDoc>
  <HLinks>
    <vt:vector size="6" baseType="variant">
      <vt:variant>
        <vt:i4>5242951</vt:i4>
      </vt:variant>
      <vt:variant>
        <vt:i4>-1</vt:i4>
      </vt:variant>
      <vt:variant>
        <vt:i4>1026</vt:i4>
      </vt:variant>
      <vt:variant>
        <vt:i4>1</vt:i4>
      </vt:variant>
      <vt:variant>
        <vt:lpwstr>PA247227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cp:lastModifiedBy>Ekaterina Zieres</cp:lastModifiedBy>
  <cp:revision>3</cp:revision>
  <cp:lastPrinted>2010-09-01T07:12:00Z</cp:lastPrinted>
  <dcterms:created xsi:type="dcterms:W3CDTF">2010-09-27T05:02:00Z</dcterms:created>
  <dcterms:modified xsi:type="dcterms:W3CDTF">2010-09-27T05:06:00Z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TC063694991031</vt:lpwstr>
  </property>
</Properties>
</file>